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C732" w14:textId="77777777" w:rsidR="00B656BE" w:rsidRDefault="00E71C39" w:rsidP="001E1BC6">
      <w:pPr>
        <w:pStyle w:val="TITLE1"/>
        <w:spacing w:before="1701"/>
        <w:rPr>
          <w:color w:val="auto"/>
        </w:rPr>
      </w:pPr>
      <w:bookmarkStart w:id="0" w:name="_Toc76044672"/>
      <w:bookmarkStart w:id="1" w:name="_Toc196740689"/>
      <w:r w:rsidRPr="00E71C39">
        <w:rPr>
          <w:color w:val="auto"/>
        </w:rPr>
        <w:t>Community Grants Program Guidelines</w:t>
      </w:r>
      <w:bookmarkEnd w:id="0"/>
      <w:bookmarkEnd w:id="1"/>
    </w:p>
    <w:p w14:paraId="1C5D7AAD" w14:textId="77777777" w:rsidR="00B656BE" w:rsidRDefault="00B656BE">
      <w:pPr>
        <w:spacing w:line="259" w:lineRule="auto"/>
        <w:rPr>
          <w:rFonts w:eastAsia="Times New Roman"/>
          <w:b/>
          <w:noProof/>
          <w:color w:val="auto"/>
          <w:sz w:val="80"/>
          <w:szCs w:val="80"/>
          <w:lang w:eastAsia="en-AU"/>
        </w:rPr>
      </w:pPr>
      <w:r>
        <w:rPr>
          <w:color w:val="auto"/>
        </w:rPr>
        <w:br w:type="page"/>
      </w:r>
    </w:p>
    <w:p w14:paraId="6B94AB45" w14:textId="49380DD2" w:rsidR="00964956" w:rsidRDefault="00B656BE" w:rsidP="001E1BC6">
      <w:pPr>
        <w:pStyle w:val="TITLE1"/>
        <w:spacing w:before="1701"/>
      </w:pPr>
      <w:bookmarkStart w:id="2" w:name="_Toc196740690"/>
      <w:r>
        <w:rPr>
          <w:color w:val="00B4A5"/>
          <w:szCs w:val="24"/>
        </w:rPr>
        <w:drawing>
          <wp:anchor distT="0" distB="0" distL="114300" distR="114300" simplePos="0" relativeHeight="251658240" behindDoc="0" locked="1" layoutInCell="1" allowOverlap="1" wp14:anchorId="06771C5E" wp14:editId="641E19A0">
            <wp:simplePos x="0" y="0"/>
            <wp:positionH relativeFrom="margin">
              <wp:align>center</wp:align>
            </wp:positionH>
            <wp:positionV relativeFrom="page">
              <wp:posOffset>769620</wp:posOffset>
            </wp:positionV>
            <wp:extent cx="6600190" cy="9335135"/>
            <wp:effectExtent l="0" t="0" r="0" b="0"/>
            <wp:wrapNone/>
            <wp:doc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6600190" cy="9335135"/>
                    </a:xfrm>
                    <a:prstGeom prst="rect">
                      <a:avLst/>
                    </a:prstGeom>
                  </pic:spPr>
                </pic:pic>
              </a:graphicData>
            </a:graphic>
            <wp14:sizeRelH relativeFrom="margin">
              <wp14:pctWidth>0</wp14:pctWidth>
            </wp14:sizeRelH>
            <wp14:sizeRelV relativeFrom="margin">
              <wp14:pctHeight>0</wp14:pctHeight>
            </wp14:sizeRelV>
          </wp:anchor>
        </w:drawing>
      </w:r>
      <w:bookmarkEnd w:id="2"/>
      <w:r w:rsidR="00964956">
        <w:br w:type="page"/>
      </w:r>
    </w:p>
    <w:sdt>
      <w:sdtPr>
        <w:rPr>
          <w:rFonts w:ascii="Arial" w:eastAsiaTheme="minorEastAsia" w:hAnsi="Arial" w:cs="Arial"/>
          <w:color w:val="000000" w:themeColor="text1"/>
          <w:sz w:val="24"/>
          <w:szCs w:val="24"/>
          <w:lang w:val="en-AU"/>
        </w:rPr>
        <w:id w:val="548437590"/>
        <w:docPartObj>
          <w:docPartGallery w:val="Table of Contents"/>
          <w:docPartUnique/>
        </w:docPartObj>
      </w:sdtPr>
      <w:sdtContent>
        <w:p w14:paraId="2DF15239" w14:textId="63B2CE62" w:rsidR="00F957EA" w:rsidRDefault="00F957EA">
          <w:pPr>
            <w:pStyle w:val="TOCHeading"/>
          </w:pPr>
          <w:r>
            <w:t>Contents</w:t>
          </w:r>
        </w:p>
        <w:p w14:paraId="6EDE7030" w14:textId="3D2F75E6" w:rsidR="00730319" w:rsidRDefault="00AB50A6">
          <w:pPr>
            <w:pStyle w:val="TOC1"/>
            <w:rPr>
              <w:rFonts w:asciiTheme="minorHAnsi" w:eastAsiaTheme="minorEastAsia" w:hAnsiTheme="minorHAnsi" w:cstheme="minorBidi"/>
              <w:noProof/>
              <w:color w:val="auto"/>
              <w:kern w:val="2"/>
              <w:szCs w:val="24"/>
              <w:lang w:eastAsia="en-AU"/>
              <w14:ligatures w14:val="standardContextual"/>
            </w:rPr>
          </w:pPr>
          <w:r>
            <w:fldChar w:fldCharType="begin"/>
          </w:r>
          <w:r w:rsidR="00F957EA">
            <w:instrText>TOC \o "1-3" \z \u \h</w:instrText>
          </w:r>
          <w:r>
            <w:fldChar w:fldCharType="separate"/>
          </w:r>
          <w:hyperlink w:anchor="_Toc196740689" w:history="1">
            <w:r w:rsidR="00730319" w:rsidRPr="00DE0911">
              <w:rPr>
                <w:rStyle w:val="Hyperlink"/>
                <w:noProof/>
              </w:rPr>
              <w:t>Community Grants Program Guidelines</w:t>
            </w:r>
            <w:r w:rsidR="00730319">
              <w:rPr>
                <w:noProof/>
                <w:webHidden/>
              </w:rPr>
              <w:tab/>
            </w:r>
            <w:r w:rsidR="00730319">
              <w:rPr>
                <w:noProof/>
                <w:webHidden/>
              </w:rPr>
              <w:fldChar w:fldCharType="begin"/>
            </w:r>
            <w:r w:rsidR="00730319">
              <w:rPr>
                <w:noProof/>
                <w:webHidden/>
              </w:rPr>
              <w:instrText xml:space="preserve"> PAGEREF _Toc196740689 \h </w:instrText>
            </w:r>
            <w:r w:rsidR="00730319">
              <w:rPr>
                <w:noProof/>
                <w:webHidden/>
              </w:rPr>
            </w:r>
            <w:r w:rsidR="00730319">
              <w:rPr>
                <w:noProof/>
                <w:webHidden/>
              </w:rPr>
              <w:fldChar w:fldCharType="separate"/>
            </w:r>
            <w:r w:rsidR="00730319">
              <w:rPr>
                <w:noProof/>
                <w:webHidden/>
              </w:rPr>
              <w:t>1</w:t>
            </w:r>
            <w:r w:rsidR="00730319">
              <w:rPr>
                <w:noProof/>
                <w:webHidden/>
              </w:rPr>
              <w:fldChar w:fldCharType="end"/>
            </w:r>
          </w:hyperlink>
        </w:p>
        <w:p w14:paraId="449033EA" w14:textId="4BB6CB8F"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691" w:history="1">
            <w:r w:rsidRPr="00DE0911">
              <w:rPr>
                <w:rStyle w:val="Hyperlink"/>
                <w:noProof/>
              </w:rPr>
              <w:t>Acknowledgment of Country</w:t>
            </w:r>
            <w:r>
              <w:rPr>
                <w:noProof/>
                <w:webHidden/>
              </w:rPr>
              <w:tab/>
            </w:r>
            <w:r>
              <w:rPr>
                <w:noProof/>
                <w:webHidden/>
              </w:rPr>
              <w:fldChar w:fldCharType="begin"/>
            </w:r>
            <w:r>
              <w:rPr>
                <w:noProof/>
                <w:webHidden/>
              </w:rPr>
              <w:instrText xml:space="preserve"> PAGEREF _Toc196740691 \h </w:instrText>
            </w:r>
            <w:r>
              <w:rPr>
                <w:noProof/>
                <w:webHidden/>
              </w:rPr>
            </w:r>
            <w:r>
              <w:rPr>
                <w:noProof/>
                <w:webHidden/>
              </w:rPr>
              <w:fldChar w:fldCharType="separate"/>
            </w:r>
            <w:r>
              <w:rPr>
                <w:noProof/>
                <w:webHidden/>
              </w:rPr>
              <w:t>5</w:t>
            </w:r>
            <w:r>
              <w:rPr>
                <w:noProof/>
                <w:webHidden/>
              </w:rPr>
              <w:fldChar w:fldCharType="end"/>
            </w:r>
          </w:hyperlink>
        </w:p>
        <w:p w14:paraId="6B246961" w14:textId="2BA2D4DD"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692" w:history="1">
            <w:r w:rsidRPr="00DE0911">
              <w:rPr>
                <w:rStyle w:val="Hyperlink"/>
                <w:noProof/>
              </w:rPr>
              <w:t>Introduction to program</w:t>
            </w:r>
            <w:r>
              <w:rPr>
                <w:noProof/>
                <w:webHidden/>
              </w:rPr>
              <w:tab/>
            </w:r>
            <w:r>
              <w:rPr>
                <w:noProof/>
                <w:webHidden/>
              </w:rPr>
              <w:fldChar w:fldCharType="begin"/>
            </w:r>
            <w:r>
              <w:rPr>
                <w:noProof/>
                <w:webHidden/>
              </w:rPr>
              <w:instrText xml:space="preserve"> PAGEREF _Toc196740692 \h </w:instrText>
            </w:r>
            <w:r>
              <w:rPr>
                <w:noProof/>
                <w:webHidden/>
              </w:rPr>
            </w:r>
            <w:r>
              <w:rPr>
                <w:noProof/>
                <w:webHidden/>
              </w:rPr>
              <w:fldChar w:fldCharType="separate"/>
            </w:r>
            <w:r>
              <w:rPr>
                <w:noProof/>
                <w:webHidden/>
              </w:rPr>
              <w:t>5</w:t>
            </w:r>
            <w:r>
              <w:rPr>
                <w:noProof/>
                <w:webHidden/>
              </w:rPr>
              <w:fldChar w:fldCharType="end"/>
            </w:r>
          </w:hyperlink>
        </w:p>
        <w:p w14:paraId="6EEB921D" w14:textId="3D062DB5"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3" w:history="1">
            <w:r w:rsidRPr="00DE0911">
              <w:rPr>
                <w:rStyle w:val="Hyperlink"/>
                <w:noProof/>
              </w:rPr>
              <w:t>Program objectives</w:t>
            </w:r>
            <w:r>
              <w:rPr>
                <w:noProof/>
                <w:webHidden/>
              </w:rPr>
              <w:tab/>
            </w:r>
            <w:r>
              <w:rPr>
                <w:noProof/>
                <w:webHidden/>
              </w:rPr>
              <w:fldChar w:fldCharType="begin"/>
            </w:r>
            <w:r>
              <w:rPr>
                <w:noProof/>
                <w:webHidden/>
              </w:rPr>
              <w:instrText xml:space="preserve"> PAGEREF _Toc196740693 \h </w:instrText>
            </w:r>
            <w:r>
              <w:rPr>
                <w:noProof/>
                <w:webHidden/>
              </w:rPr>
            </w:r>
            <w:r>
              <w:rPr>
                <w:noProof/>
                <w:webHidden/>
              </w:rPr>
              <w:fldChar w:fldCharType="separate"/>
            </w:r>
            <w:r>
              <w:rPr>
                <w:noProof/>
                <w:webHidden/>
              </w:rPr>
              <w:t>5</w:t>
            </w:r>
            <w:r>
              <w:rPr>
                <w:noProof/>
                <w:webHidden/>
              </w:rPr>
              <w:fldChar w:fldCharType="end"/>
            </w:r>
          </w:hyperlink>
        </w:p>
        <w:p w14:paraId="5E5167AE" w14:textId="2C777DA7"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4" w:history="1">
            <w:r w:rsidRPr="00DE0911">
              <w:rPr>
                <w:rStyle w:val="Hyperlink"/>
                <w:noProof/>
              </w:rPr>
              <w:t>Council priorities</w:t>
            </w:r>
            <w:r>
              <w:rPr>
                <w:noProof/>
                <w:webHidden/>
              </w:rPr>
              <w:tab/>
            </w:r>
            <w:r>
              <w:rPr>
                <w:noProof/>
                <w:webHidden/>
              </w:rPr>
              <w:fldChar w:fldCharType="begin"/>
            </w:r>
            <w:r>
              <w:rPr>
                <w:noProof/>
                <w:webHidden/>
              </w:rPr>
              <w:instrText xml:space="preserve"> PAGEREF _Toc196740694 \h </w:instrText>
            </w:r>
            <w:r>
              <w:rPr>
                <w:noProof/>
                <w:webHidden/>
              </w:rPr>
            </w:r>
            <w:r>
              <w:rPr>
                <w:noProof/>
                <w:webHidden/>
              </w:rPr>
              <w:fldChar w:fldCharType="separate"/>
            </w:r>
            <w:r>
              <w:rPr>
                <w:noProof/>
                <w:webHidden/>
              </w:rPr>
              <w:t>6</w:t>
            </w:r>
            <w:r>
              <w:rPr>
                <w:noProof/>
                <w:webHidden/>
              </w:rPr>
              <w:fldChar w:fldCharType="end"/>
            </w:r>
          </w:hyperlink>
        </w:p>
        <w:p w14:paraId="740375DE" w14:textId="2840AFFA"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695" w:history="1">
            <w:r w:rsidRPr="00DE0911">
              <w:rPr>
                <w:rStyle w:val="Hyperlink"/>
                <w:noProof/>
              </w:rPr>
              <w:t>Program categories</w:t>
            </w:r>
            <w:r>
              <w:rPr>
                <w:noProof/>
                <w:webHidden/>
              </w:rPr>
              <w:tab/>
            </w:r>
            <w:r>
              <w:rPr>
                <w:noProof/>
                <w:webHidden/>
              </w:rPr>
              <w:fldChar w:fldCharType="begin"/>
            </w:r>
            <w:r>
              <w:rPr>
                <w:noProof/>
                <w:webHidden/>
              </w:rPr>
              <w:instrText xml:space="preserve"> PAGEREF _Toc196740695 \h </w:instrText>
            </w:r>
            <w:r>
              <w:rPr>
                <w:noProof/>
                <w:webHidden/>
              </w:rPr>
            </w:r>
            <w:r>
              <w:rPr>
                <w:noProof/>
                <w:webHidden/>
              </w:rPr>
              <w:fldChar w:fldCharType="separate"/>
            </w:r>
            <w:r>
              <w:rPr>
                <w:noProof/>
                <w:webHidden/>
              </w:rPr>
              <w:t>6</w:t>
            </w:r>
            <w:r>
              <w:rPr>
                <w:noProof/>
                <w:webHidden/>
              </w:rPr>
              <w:fldChar w:fldCharType="end"/>
            </w:r>
          </w:hyperlink>
        </w:p>
        <w:p w14:paraId="43CDC8EC" w14:textId="4E5A9890"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6" w:history="1">
            <w:r w:rsidRPr="00DE0911">
              <w:rPr>
                <w:rStyle w:val="Hyperlink"/>
                <w:noProof/>
              </w:rPr>
              <w:t>Category 1: Program Support</w:t>
            </w:r>
            <w:r>
              <w:rPr>
                <w:noProof/>
                <w:webHidden/>
              </w:rPr>
              <w:tab/>
            </w:r>
            <w:r>
              <w:rPr>
                <w:noProof/>
                <w:webHidden/>
              </w:rPr>
              <w:fldChar w:fldCharType="begin"/>
            </w:r>
            <w:r>
              <w:rPr>
                <w:noProof/>
                <w:webHidden/>
              </w:rPr>
              <w:instrText xml:space="preserve"> PAGEREF _Toc196740696 \h </w:instrText>
            </w:r>
            <w:r>
              <w:rPr>
                <w:noProof/>
                <w:webHidden/>
              </w:rPr>
            </w:r>
            <w:r>
              <w:rPr>
                <w:noProof/>
                <w:webHidden/>
              </w:rPr>
              <w:fldChar w:fldCharType="separate"/>
            </w:r>
            <w:r>
              <w:rPr>
                <w:noProof/>
                <w:webHidden/>
              </w:rPr>
              <w:t>7</w:t>
            </w:r>
            <w:r>
              <w:rPr>
                <w:noProof/>
                <w:webHidden/>
              </w:rPr>
              <w:fldChar w:fldCharType="end"/>
            </w:r>
          </w:hyperlink>
        </w:p>
        <w:p w14:paraId="48A1E891" w14:textId="07FB1A74"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7" w:history="1">
            <w:r w:rsidRPr="00DE0911">
              <w:rPr>
                <w:rStyle w:val="Hyperlink"/>
                <w:noProof/>
              </w:rPr>
              <w:t>Category 2: Diversity and Ageing Support</w:t>
            </w:r>
            <w:r>
              <w:rPr>
                <w:noProof/>
                <w:webHidden/>
              </w:rPr>
              <w:tab/>
            </w:r>
            <w:r>
              <w:rPr>
                <w:noProof/>
                <w:webHidden/>
              </w:rPr>
              <w:fldChar w:fldCharType="begin"/>
            </w:r>
            <w:r>
              <w:rPr>
                <w:noProof/>
                <w:webHidden/>
              </w:rPr>
              <w:instrText xml:space="preserve"> PAGEREF _Toc196740697 \h </w:instrText>
            </w:r>
            <w:r>
              <w:rPr>
                <w:noProof/>
                <w:webHidden/>
              </w:rPr>
            </w:r>
            <w:r>
              <w:rPr>
                <w:noProof/>
                <w:webHidden/>
              </w:rPr>
              <w:fldChar w:fldCharType="separate"/>
            </w:r>
            <w:r>
              <w:rPr>
                <w:noProof/>
                <w:webHidden/>
              </w:rPr>
              <w:t>7</w:t>
            </w:r>
            <w:r>
              <w:rPr>
                <w:noProof/>
                <w:webHidden/>
              </w:rPr>
              <w:fldChar w:fldCharType="end"/>
            </w:r>
          </w:hyperlink>
        </w:p>
        <w:p w14:paraId="0663CC8F" w14:textId="3BC316A6"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8" w:history="1">
            <w:r w:rsidRPr="00DE0911">
              <w:rPr>
                <w:rStyle w:val="Hyperlink"/>
                <w:noProof/>
              </w:rPr>
              <w:t>Category 3: Social Inclusion Partnerships</w:t>
            </w:r>
            <w:r>
              <w:rPr>
                <w:noProof/>
                <w:webHidden/>
              </w:rPr>
              <w:tab/>
            </w:r>
            <w:r>
              <w:rPr>
                <w:noProof/>
                <w:webHidden/>
              </w:rPr>
              <w:fldChar w:fldCharType="begin"/>
            </w:r>
            <w:r>
              <w:rPr>
                <w:noProof/>
                <w:webHidden/>
              </w:rPr>
              <w:instrText xml:space="preserve"> PAGEREF _Toc196740698 \h </w:instrText>
            </w:r>
            <w:r>
              <w:rPr>
                <w:noProof/>
                <w:webHidden/>
              </w:rPr>
            </w:r>
            <w:r>
              <w:rPr>
                <w:noProof/>
                <w:webHidden/>
              </w:rPr>
              <w:fldChar w:fldCharType="separate"/>
            </w:r>
            <w:r>
              <w:rPr>
                <w:noProof/>
                <w:webHidden/>
              </w:rPr>
              <w:t>7</w:t>
            </w:r>
            <w:r>
              <w:rPr>
                <w:noProof/>
                <w:webHidden/>
              </w:rPr>
              <w:fldChar w:fldCharType="end"/>
            </w:r>
          </w:hyperlink>
        </w:p>
        <w:p w14:paraId="3DAB412C" w14:textId="1861CB5D"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699" w:history="1">
            <w:r w:rsidRPr="00DE0911">
              <w:rPr>
                <w:rStyle w:val="Hyperlink"/>
                <w:noProof/>
              </w:rPr>
              <w:t>Category 4: Community Strengthening</w:t>
            </w:r>
            <w:r>
              <w:rPr>
                <w:noProof/>
                <w:webHidden/>
              </w:rPr>
              <w:tab/>
            </w:r>
            <w:r>
              <w:rPr>
                <w:noProof/>
                <w:webHidden/>
              </w:rPr>
              <w:fldChar w:fldCharType="begin"/>
            </w:r>
            <w:r>
              <w:rPr>
                <w:noProof/>
                <w:webHidden/>
              </w:rPr>
              <w:instrText xml:space="preserve"> PAGEREF _Toc196740699 \h </w:instrText>
            </w:r>
            <w:r>
              <w:rPr>
                <w:noProof/>
                <w:webHidden/>
              </w:rPr>
            </w:r>
            <w:r>
              <w:rPr>
                <w:noProof/>
                <w:webHidden/>
              </w:rPr>
              <w:fldChar w:fldCharType="separate"/>
            </w:r>
            <w:r>
              <w:rPr>
                <w:noProof/>
                <w:webHidden/>
              </w:rPr>
              <w:t>7</w:t>
            </w:r>
            <w:r>
              <w:rPr>
                <w:noProof/>
                <w:webHidden/>
              </w:rPr>
              <w:fldChar w:fldCharType="end"/>
            </w:r>
          </w:hyperlink>
        </w:p>
        <w:p w14:paraId="6DF009CD" w14:textId="30BCF986"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00" w:history="1">
            <w:r w:rsidRPr="00DE0911">
              <w:rPr>
                <w:rStyle w:val="Hyperlink"/>
                <w:noProof/>
              </w:rPr>
              <w:t>Applying for a Community Grant</w:t>
            </w:r>
            <w:r>
              <w:rPr>
                <w:noProof/>
                <w:webHidden/>
              </w:rPr>
              <w:tab/>
            </w:r>
            <w:r>
              <w:rPr>
                <w:noProof/>
                <w:webHidden/>
              </w:rPr>
              <w:fldChar w:fldCharType="begin"/>
            </w:r>
            <w:r>
              <w:rPr>
                <w:noProof/>
                <w:webHidden/>
              </w:rPr>
              <w:instrText xml:space="preserve"> PAGEREF _Toc196740700 \h </w:instrText>
            </w:r>
            <w:r>
              <w:rPr>
                <w:noProof/>
                <w:webHidden/>
              </w:rPr>
            </w:r>
            <w:r>
              <w:rPr>
                <w:noProof/>
                <w:webHidden/>
              </w:rPr>
              <w:fldChar w:fldCharType="separate"/>
            </w:r>
            <w:r>
              <w:rPr>
                <w:noProof/>
                <w:webHidden/>
              </w:rPr>
              <w:t>8</w:t>
            </w:r>
            <w:r>
              <w:rPr>
                <w:noProof/>
                <w:webHidden/>
              </w:rPr>
              <w:fldChar w:fldCharType="end"/>
            </w:r>
          </w:hyperlink>
        </w:p>
        <w:p w14:paraId="2CB4EEFE" w14:textId="63F57768"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1" w:history="1">
            <w:r w:rsidRPr="00DE0911">
              <w:rPr>
                <w:rStyle w:val="Hyperlink"/>
                <w:noProof/>
              </w:rPr>
              <w:t>Eligibility</w:t>
            </w:r>
            <w:r>
              <w:rPr>
                <w:noProof/>
                <w:webHidden/>
              </w:rPr>
              <w:tab/>
            </w:r>
            <w:r>
              <w:rPr>
                <w:noProof/>
                <w:webHidden/>
              </w:rPr>
              <w:fldChar w:fldCharType="begin"/>
            </w:r>
            <w:r>
              <w:rPr>
                <w:noProof/>
                <w:webHidden/>
              </w:rPr>
              <w:instrText xml:space="preserve"> PAGEREF _Toc196740701 \h </w:instrText>
            </w:r>
            <w:r>
              <w:rPr>
                <w:noProof/>
                <w:webHidden/>
              </w:rPr>
            </w:r>
            <w:r>
              <w:rPr>
                <w:noProof/>
                <w:webHidden/>
              </w:rPr>
              <w:fldChar w:fldCharType="separate"/>
            </w:r>
            <w:r>
              <w:rPr>
                <w:noProof/>
                <w:webHidden/>
              </w:rPr>
              <w:t>8</w:t>
            </w:r>
            <w:r>
              <w:rPr>
                <w:noProof/>
                <w:webHidden/>
              </w:rPr>
              <w:fldChar w:fldCharType="end"/>
            </w:r>
          </w:hyperlink>
        </w:p>
        <w:p w14:paraId="344140F1" w14:textId="6EC68039"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2" w:history="1">
            <w:r w:rsidRPr="00DE0911">
              <w:rPr>
                <w:rStyle w:val="Hyperlink"/>
                <w:noProof/>
              </w:rPr>
              <w:t>What can be funded?</w:t>
            </w:r>
            <w:r>
              <w:rPr>
                <w:noProof/>
                <w:webHidden/>
              </w:rPr>
              <w:tab/>
            </w:r>
            <w:r>
              <w:rPr>
                <w:noProof/>
                <w:webHidden/>
              </w:rPr>
              <w:fldChar w:fldCharType="begin"/>
            </w:r>
            <w:r>
              <w:rPr>
                <w:noProof/>
                <w:webHidden/>
              </w:rPr>
              <w:instrText xml:space="preserve"> PAGEREF _Toc196740702 \h </w:instrText>
            </w:r>
            <w:r>
              <w:rPr>
                <w:noProof/>
                <w:webHidden/>
              </w:rPr>
            </w:r>
            <w:r>
              <w:rPr>
                <w:noProof/>
                <w:webHidden/>
              </w:rPr>
              <w:fldChar w:fldCharType="separate"/>
            </w:r>
            <w:r>
              <w:rPr>
                <w:noProof/>
                <w:webHidden/>
              </w:rPr>
              <w:t>8</w:t>
            </w:r>
            <w:r>
              <w:rPr>
                <w:noProof/>
                <w:webHidden/>
              </w:rPr>
              <w:fldChar w:fldCharType="end"/>
            </w:r>
          </w:hyperlink>
        </w:p>
        <w:p w14:paraId="46654002" w14:textId="28FEAD46"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3" w:history="1">
            <w:r w:rsidRPr="00DE0911">
              <w:rPr>
                <w:rStyle w:val="Hyperlink"/>
                <w:noProof/>
              </w:rPr>
              <w:t>What can’t be funded (exclusions)?</w:t>
            </w:r>
            <w:r>
              <w:rPr>
                <w:noProof/>
                <w:webHidden/>
              </w:rPr>
              <w:tab/>
            </w:r>
            <w:r>
              <w:rPr>
                <w:noProof/>
                <w:webHidden/>
              </w:rPr>
              <w:fldChar w:fldCharType="begin"/>
            </w:r>
            <w:r>
              <w:rPr>
                <w:noProof/>
                <w:webHidden/>
              </w:rPr>
              <w:instrText xml:space="preserve"> PAGEREF _Toc196740703 \h </w:instrText>
            </w:r>
            <w:r>
              <w:rPr>
                <w:noProof/>
                <w:webHidden/>
              </w:rPr>
            </w:r>
            <w:r>
              <w:rPr>
                <w:noProof/>
                <w:webHidden/>
              </w:rPr>
              <w:fldChar w:fldCharType="separate"/>
            </w:r>
            <w:r>
              <w:rPr>
                <w:noProof/>
                <w:webHidden/>
              </w:rPr>
              <w:t>9</w:t>
            </w:r>
            <w:r>
              <w:rPr>
                <w:noProof/>
                <w:webHidden/>
              </w:rPr>
              <w:fldChar w:fldCharType="end"/>
            </w:r>
          </w:hyperlink>
        </w:p>
        <w:p w14:paraId="35555A21" w14:textId="72A13341"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4" w:history="1">
            <w:r w:rsidRPr="00DE0911">
              <w:rPr>
                <w:rStyle w:val="Hyperlink"/>
                <w:noProof/>
              </w:rPr>
              <w:t>Assessment process</w:t>
            </w:r>
            <w:r>
              <w:rPr>
                <w:noProof/>
                <w:webHidden/>
              </w:rPr>
              <w:tab/>
            </w:r>
            <w:r>
              <w:rPr>
                <w:noProof/>
                <w:webHidden/>
              </w:rPr>
              <w:fldChar w:fldCharType="begin"/>
            </w:r>
            <w:r>
              <w:rPr>
                <w:noProof/>
                <w:webHidden/>
              </w:rPr>
              <w:instrText xml:space="preserve"> PAGEREF _Toc196740704 \h </w:instrText>
            </w:r>
            <w:r>
              <w:rPr>
                <w:noProof/>
                <w:webHidden/>
              </w:rPr>
            </w:r>
            <w:r>
              <w:rPr>
                <w:noProof/>
                <w:webHidden/>
              </w:rPr>
              <w:fldChar w:fldCharType="separate"/>
            </w:r>
            <w:r>
              <w:rPr>
                <w:noProof/>
                <w:webHidden/>
              </w:rPr>
              <w:t>9</w:t>
            </w:r>
            <w:r>
              <w:rPr>
                <w:noProof/>
                <w:webHidden/>
              </w:rPr>
              <w:fldChar w:fldCharType="end"/>
            </w:r>
          </w:hyperlink>
        </w:p>
        <w:p w14:paraId="266F6FD1" w14:textId="29C8E8C1"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5" w:history="1">
            <w:r w:rsidRPr="00DE0911">
              <w:rPr>
                <w:rStyle w:val="Hyperlink"/>
                <w:noProof/>
              </w:rPr>
              <w:t>Assessment criteria</w:t>
            </w:r>
            <w:r>
              <w:rPr>
                <w:noProof/>
                <w:webHidden/>
              </w:rPr>
              <w:tab/>
            </w:r>
            <w:r>
              <w:rPr>
                <w:noProof/>
                <w:webHidden/>
              </w:rPr>
              <w:fldChar w:fldCharType="begin"/>
            </w:r>
            <w:r>
              <w:rPr>
                <w:noProof/>
                <w:webHidden/>
              </w:rPr>
              <w:instrText xml:space="preserve"> PAGEREF _Toc196740705 \h </w:instrText>
            </w:r>
            <w:r>
              <w:rPr>
                <w:noProof/>
                <w:webHidden/>
              </w:rPr>
            </w:r>
            <w:r>
              <w:rPr>
                <w:noProof/>
                <w:webHidden/>
              </w:rPr>
              <w:fldChar w:fldCharType="separate"/>
            </w:r>
            <w:r>
              <w:rPr>
                <w:noProof/>
                <w:webHidden/>
              </w:rPr>
              <w:t>11</w:t>
            </w:r>
            <w:r>
              <w:rPr>
                <w:noProof/>
                <w:webHidden/>
              </w:rPr>
              <w:fldChar w:fldCharType="end"/>
            </w:r>
          </w:hyperlink>
        </w:p>
        <w:p w14:paraId="1C2177E0" w14:textId="2DD2FBA8"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06" w:history="1">
            <w:r w:rsidRPr="00DE0911">
              <w:rPr>
                <w:rStyle w:val="Hyperlink"/>
                <w:noProof/>
              </w:rPr>
              <w:t>Support documentation required</w:t>
            </w:r>
            <w:r>
              <w:rPr>
                <w:noProof/>
                <w:webHidden/>
              </w:rPr>
              <w:tab/>
            </w:r>
            <w:r>
              <w:rPr>
                <w:noProof/>
                <w:webHidden/>
              </w:rPr>
              <w:fldChar w:fldCharType="begin"/>
            </w:r>
            <w:r>
              <w:rPr>
                <w:noProof/>
                <w:webHidden/>
              </w:rPr>
              <w:instrText xml:space="preserve"> PAGEREF _Toc196740706 \h </w:instrText>
            </w:r>
            <w:r>
              <w:rPr>
                <w:noProof/>
                <w:webHidden/>
              </w:rPr>
            </w:r>
            <w:r>
              <w:rPr>
                <w:noProof/>
                <w:webHidden/>
              </w:rPr>
              <w:fldChar w:fldCharType="separate"/>
            </w:r>
            <w:r>
              <w:rPr>
                <w:noProof/>
                <w:webHidden/>
              </w:rPr>
              <w:t>12</w:t>
            </w:r>
            <w:r>
              <w:rPr>
                <w:noProof/>
                <w:webHidden/>
              </w:rPr>
              <w:fldChar w:fldCharType="end"/>
            </w:r>
          </w:hyperlink>
        </w:p>
        <w:p w14:paraId="4B0082C6" w14:textId="5F2D2E02"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7" w:history="1">
            <w:r w:rsidRPr="00DE0911">
              <w:rPr>
                <w:rStyle w:val="Hyperlink"/>
                <w:noProof/>
              </w:rPr>
              <w:t>Annual report or financial statement</w:t>
            </w:r>
            <w:r>
              <w:rPr>
                <w:noProof/>
                <w:webHidden/>
              </w:rPr>
              <w:tab/>
            </w:r>
            <w:r>
              <w:rPr>
                <w:noProof/>
                <w:webHidden/>
              </w:rPr>
              <w:fldChar w:fldCharType="begin"/>
            </w:r>
            <w:r>
              <w:rPr>
                <w:noProof/>
                <w:webHidden/>
              </w:rPr>
              <w:instrText xml:space="preserve"> PAGEREF _Toc196740707 \h </w:instrText>
            </w:r>
            <w:r>
              <w:rPr>
                <w:noProof/>
                <w:webHidden/>
              </w:rPr>
            </w:r>
            <w:r>
              <w:rPr>
                <w:noProof/>
                <w:webHidden/>
              </w:rPr>
              <w:fldChar w:fldCharType="separate"/>
            </w:r>
            <w:r>
              <w:rPr>
                <w:noProof/>
                <w:webHidden/>
              </w:rPr>
              <w:t>13</w:t>
            </w:r>
            <w:r>
              <w:rPr>
                <w:noProof/>
                <w:webHidden/>
              </w:rPr>
              <w:fldChar w:fldCharType="end"/>
            </w:r>
          </w:hyperlink>
        </w:p>
        <w:p w14:paraId="6DA5BAD2" w14:textId="0CF0ECEB"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8" w:history="1">
            <w:r w:rsidRPr="00DE0911">
              <w:rPr>
                <w:rStyle w:val="Hyperlink"/>
                <w:noProof/>
              </w:rPr>
              <w:t>Public and products liability insurance</w:t>
            </w:r>
            <w:r>
              <w:rPr>
                <w:noProof/>
                <w:webHidden/>
              </w:rPr>
              <w:tab/>
            </w:r>
            <w:r>
              <w:rPr>
                <w:noProof/>
                <w:webHidden/>
              </w:rPr>
              <w:fldChar w:fldCharType="begin"/>
            </w:r>
            <w:r>
              <w:rPr>
                <w:noProof/>
                <w:webHidden/>
              </w:rPr>
              <w:instrText xml:space="preserve"> PAGEREF _Toc196740708 \h </w:instrText>
            </w:r>
            <w:r>
              <w:rPr>
                <w:noProof/>
                <w:webHidden/>
              </w:rPr>
            </w:r>
            <w:r>
              <w:rPr>
                <w:noProof/>
                <w:webHidden/>
              </w:rPr>
              <w:fldChar w:fldCharType="separate"/>
            </w:r>
            <w:r>
              <w:rPr>
                <w:noProof/>
                <w:webHidden/>
              </w:rPr>
              <w:t>13</w:t>
            </w:r>
            <w:r>
              <w:rPr>
                <w:noProof/>
                <w:webHidden/>
              </w:rPr>
              <w:fldChar w:fldCharType="end"/>
            </w:r>
          </w:hyperlink>
        </w:p>
        <w:p w14:paraId="09FD02C7" w14:textId="23E79727"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09" w:history="1">
            <w:r w:rsidRPr="00DE0911">
              <w:rPr>
                <w:rStyle w:val="Hyperlink"/>
                <w:noProof/>
              </w:rPr>
              <w:t>Other insurance</w:t>
            </w:r>
            <w:r>
              <w:rPr>
                <w:noProof/>
                <w:webHidden/>
              </w:rPr>
              <w:tab/>
            </w:r>
            <w:r>
              <w:rPr>
                <w:noProof/>
                <w:webHidden/>
              </w:rPr>
              <w:fldChar w:fldCharType="begin"/>
            </w:r>
            <w:r>
              <w:rPr>
                <w:noProof/>
                <w:webHidden/>
              </w:rPr>
              <w:instrText xml:space="preserve"> PAGEREF _Toc196740709 \h </w:instrText>
            </w:r>
            <w:r>
              <w:rPr>
                <w:noProof/>
                <w:webHidden/>
              </w:rPr>
            </w:r>
            <w:r>
              <w:rPr>
                <w:noProof/>
                <w:webHidden/>
              </w:rPr>
              <w:fldChar w:fldCharType="separate"/>
            </w:r>
            <w:r>
              <w:rPr>
                <w:noProof/>
                <w:webHidden/>
              </w:rPr>
              <w:t>13</w:t>
            </w:r>
            <w:r>
              <w:rPr>
                <w:noProof/>
                <w:webHidden/>
              </w:rPr>
              <w:fldChar w:fldCharType="end"/>
            </w:r>
          </w:hyperlink>
        </w:p>
        <w:p w14:paraId="4A6042C4" w14:textId="260D38D8"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10" w:history="1">
            <w:r w:rsidRPr="00DE0911">
              <w:rPr>
                <w:rStyle w:val="Hyperlink"/>
                <w:noProof/>
              </w:rPr>
              <w:t>Auspice organisation</w:t>
            </w:r>
            <w:r>
              <w:rPr>
                <w:noProof/>
                <w:webHidden/>
              </w:rPr>
              <w:tab/>
            </w:r>
            <w:r>
              <w:rPr>
                <w:noProof/>
                <w:webHidden/>
              </w:rPr>
              <w:fldChar w:fldCharType="begin"/>
            </w:r>
            <w:r>
              <w:rPr>
                <w:noProof/>
                <w:webHidden/>
              </w:rPr>
              <w:instrText xml:space="preserve"> PAGEREF _Toc196740710 \h </w:instrText>
            </w:r>
            <w:r>
              <w:rPr>
                <w:noProof/>
                <w:webHidden/>
              </w:rPr>
            </w:r>
            <w:r>
              <w:rPr>
                <w:noProof/>
                <w:webHidden/>
              </w:rPr>
              <w:fldChar w:fldCharType="separate"/>
            </w:r>
            <w:r>
              <w:rPr>
                <w:noProof/>
                <w:webHidden/>
              </w:rPr>
              <w:t>13</w:t>
            </w:r>
            <w:r>
              <w:rPr>
                <w:noProof/>
                <w:webHidden/>
              </w:rPr>
              <w:fldChar w:fldCharType="end"/>
            </w:r>
          </w:hyperlink>
        </w:p>
        <w:p w14:paraId="69EE3510" w14:textId="419209E1"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1" w:history="1">
            <w:r w:rsidRPr="00DE0911">
              <w:rPr>
                <w:rStyle w:val="Hyperlink"/>
                <w:noProof/>
              </w:rPr>
              <w:t>Submitting your application</w:t>
            </w:r>
            <w:r>
              <w:rPr>
                <w:noProof/>
                <w:webHidden/>
              </w:rPr>
              <w:tab/>
            </w:r>
            <w:r>
              <w:rPr>
                <w:noProof/>
                <w:webHidden/>
              </w:rPr>
              <w:fldChar w:fldCharType="begin"/>
            </w:r>
            <w:r>
              <w:rPr>
                <w:noProof/>
                <w:webHidden/>
              </w:rPr>
              <w:instrText xml:space="preserve"> PAGEREF _Toc196740711 \h </w:instrText>
            </w:r>
            <w:r>
              <w:rPr>
                <w:noProof/>
                <w:webHidden/>
              </w:rPr>
            </w:r>
            <w:r>
              <w:rPr>
                <w:noProof/>
                <w:webHidden/>
              </w:rPr>
              <w:fldChar w:fldCharType="separate"/>
            </w:r>
            <w:r>
              <w:rPr>
                <w:noProof/>
                <w:webHidden/>
              </w:rPr>
              <w:t>14</w:t>
            </w:r>
            <w:r>
              <w:rPr>
                <w:noProof/>
                <w:webHidden/>
              </w:rPr>
              <w:fldChar w:fldCharType="end"/>
            </w:r>
          </w:hyperlink>
        </w:p>
        <w:p w14:paraId="72769B2C" w14:textId="44C509F2"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2" w:history="1">
            <w:r w:rsidRPr="00DE0911">
              <w:rPr>
                <w:rStyle w:val="Hyperlink"/>
                <w:noProof/>
              </w:rPr>
              <w:t>Support provided by Council</w:t>
            </w:r>
            <w:r>
              <w:rPr>
                <w:noProof/>
                <w:webHidden/>
              </w:rPr>
              <w:tab/>
            </w:r>
            <w:r>
              <w:rPr>
                <w:noProof/>
                <w:webHidden/>
              </w:rPr>
              <w:fldChar w:fldCharType="begin"/>
            </w:r>
            <w:r>
              <w:rPr>
                <w:noProof/>
                <w:webHidden/>
              </w:rPr>
              <w:instrText xml:space="preserve"> PAGEREF _Toc196740712 \h </w:instrText>
            </w:r>
            <w:r>
              <w:rPr>
                <w:noProof/>
                <w:webHidden/>
              </w:rPr>
            </w:r>
            <w:r>
              <w:rPr>
                <w:noProof/>
                <w:webHidden/>
              </w:rPr>
              <w:fldChar w:fldCharType="separate"/>
            </w:r>
            <w:r>
              <w:rPr>
                <w:noProof/>
                <w:webHidden/>
              </w:rPr>
              <w:t>14</w:t>
            </w:r>
            <w:r>
              <w:rPr>
                <w:noProof/>
                <w:webHidden/>
              </w:rPr>
              <w:fldChar w:fldCharType="end"/>
            </w:r>
          </w:hyperlink>
        </w:p>
        <w:p w14:paraId="4B2BEA8F" w14:textId="0638C0C0" w:rsidR="00730319" w:rsidRDefault="00730319">
          <w:pPr>
            <w:pStyle w:val="TOC3"/>
            <w:rPr>
              <w:rFonts w:asciiTheme="minorHAnsi" w:eastAsiaTheme="minorEastAsia" w:hAnsiTheme="minorHAnsi" w:cstheme="minorBidi"/>
              <w:noProof/>
              <w:color w:val="auto"/>
              <w:kern w:val="2"/>
              <w:szCs w:val="24"/>
              <w:lang w:eastAsia="en-AU"/>
              <w14:ligatures w14:val="standardContextual"/>
            </w:rPr>
          </w:pPr>
          <w:hyperlink w:anchor="_Toc196740713" w:history="1">
            <w:r w:rsidRPr="00DE0911">
              <w:rPr>
                <w:rStyle w:val="Hyperlink"/>
                <w:noProof/>
              </w:rPr>
              <w:t>Community Grants Information Sessions and Grant Writing Workshops</w:t>
            </w:r>
            <w:r>
              <w:rPr>
                <w:noProof/>
                <w:webHidden/>
              </w:rPr>
              <w:tab/>
            </w:r>
            <w:r>
              <w:rPr>
                <w:noProof/>
                <w:webHidden/>
              </w:rPr>
              <w:fldChar w:fldCharType="begin"/>
            </w:r>
            <w:r>
              <w:rPr>
                <w:noProof/>
                <w:webHidden/>
              </w:rPr>
              <w:instrText xml:space="preserve"> PAGEREF _Toc196740713 \h </w:instrText>
            </w:r>
            <w:r>
              <w:rPr>
                <w:noProof/>
                <w:webHidden/>
              </w:rPr>
            </w:r>
            <w:r>
              <w:rPr>
                <w:noProof/>
                <w:webHidden/>
              </w:rPr>
              <w:fldChar w:fldCharType="separate"/>
            </w:r>
            <w:r>
              <w:rPr>
                <w:noProof/>
                <w:webHidden/>
              </w:rPr>
              <w:t>14</w:t>
            </w:r>
            <w:r>
              <w:rPr>
                <w:noProof/>
                <w:webHidden/>
              </w:rPr>
              <w:fldChar w:fldCharType="end"/>
            </w:r>
          </w:hyperlink>
        </w:p>
        <w:p w14:paraId="6ED2484A" w14:textId="217656C8"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4" w:history="1">
            <w:r w:rsidRPr="00DE0911">
              <w:rPr>
                <w:rStyle w:val="Hyperlink"/>
                <w:noProof/>
              </w:rPr>
              <w:t>Funding principles</w:t>
            </w:r>
            <w:r>
              <w:rPr>
                <w:noProof/>
                <w:webHidden/>
              </w:rPr>
              <w:tab/>
            </w:r>
            <w:r>
              <w:rPr>
                <w:noProof/>
                <w:webHidden/>
              </w:rPr>
              <w:fldChar w:fldCharType="begin"/>
            </w:r>
            <w:r>
              <w:rPr>
                <w:noProof/>
                <w:webHidden/>
              </w:rPr>
              <w:instrText xml:space="preserve"> PAGEREF _Toc196740714 \h </w:instrText>
            </w:r>
            <w:r>
              <w:rPr>
                <w:noProof/>
                <w:webHidden/>
              </w:rPr>
            </w:r>
            <w:r>
              <w:rPr>
                <w:noProof/>
                <w:webHidden/>
              </w:rPr>
              <w:fldChar w:fldCharType="separate"/>
            </w:r>
            <w:r>
              <w:rPr>
                <w:noProof/>
                <w:webHidden/>
              </w:rPr>
              <w:t>14</w:t>
            </w:r>
            <w:r>
              <w:rPr>
                <w:noProof/>
                <w:webHidden/>
              </w:rPr>
              <w:fldChar w:fldCharType="end"/>
            </w:r>
          </w:hyperlink>
        </w:p>
        <w:p w14:paraId="142C1EA5" w14:textId="7211E567"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5" w:history="1">
            <w:r w:rsidRPr="00DE0911">
              <w:rPr>
                <w:rStyle w:val="Hyperlink"/>
                <w:noProof/>
              </w:rPr>
              <w:t>Access and inclusion</w:t>
            </w:r>
            <w:r>
              <w:rPr>
                <w:noProof/>
                <w:webHidden/>
              </w:rPr>
              <w:tab/>
            </w:r>
            <w:r>
              <w:rPr>
                <w:noProof/>
                <w:webHidden/>
              </w:rPr>
              <w:fldChar w:fldCharType="begin"/>
            </w:r>
            <w:r>
              <w:rPr>
                <w:noProof/>
                <w:webHidden/>
              </w:rPr>
              <w:instrText xml:space="preserve"> PAGEREF _Toc196740715 \h </w:instrText>
            </w:r>
            <w:r>
              <w:rPr>
                <w:noProof/>
                <w:webHidden/>
              </w:rPr>
            </w:r>
            <w:r>
              <w:rPr>
                <w:noProof/>
                <w:webHidden/>
              </w:rPr>
              <w:fldChar w:fldCharType="separate"/>
            </w:r>
            <w:r>
              <w:rPr>
                <w:noProof/>
                <w:webHidden/>
              </w:rPr>
              <w:t>15</w:t>
            </w:r>
            <w:r>
              <w:rPr>
                <w:noProof/>
                <w:webHidden/>
              </w:rPr>
              <w:fldChar w:fldCharType="end"/>
            </w:r>
          </w:hyperlink>
        </w:p>
        <w:p w14:paraId="7BA058CF" w14:textId="141B50AE"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6" w:history="1">
            <w:r w:rsidRPr="00DE0911">
              <w:rPr>
                <w:rStyle w:val="Hyperlink"/>
                <w:noProof/>
              </w:rPr>
              <w:t>Ensuring a Child Safe City of Port Phillip</w:t>
            </w:r>
            <w:r>
              <w:rPr>
                <w:noProof/>
                <w:webHidden/>
              </w:rPr>
              <w:tab/>
            </w:r>
            <w:r>
              <w:rPr>
                <w:noProof/>
                <w:webHidden/>
              </w:rPr>
              <w:fldChar w:fldCharType="begin"/>
            </w:r>
            <w:r>
              <w:rPr>
                <w:noProof/>
                <w:webHidden/>
              </w:rPr>
              <w:instrText xml:space="preserve"> PAGEREF _Toc196740716 \h </w:instrText>
            </w:r>
            <w:r>
              <w:rPr>
                <w:noProof/>
                <w:webHidden/>
              </w:rPr>
            </w:r>
            <w:r>
              <w:rPr>
                <w:noProof/>
                <w:webHidden/>
              </w:rPr>
              <w:fldChar w:fldCharType="separate"/>
            </w:r>
            <w:r>
              <w:rPr>
                <w:noProof/>
                <w:webHidden/>
              </w:rPr>
              <w:t>15</w:t>
            </w:r>
            <w:r>
              <w:rPr>
                <w:noProof/>
                <w:webHidden/>
              </w:rPr>
              <w:fldChar w:fldCharType="end"/>
            </w:r>
          </w:hyperlink>
        </w:p>
        <w:p w14:paraId="517BF83B" w14:textId="559AECA5"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7" w:history="1">
            <w:r w:rsidRPr="00DE0911">
              <w:rPr>
                <w:rStyle w:val="Hyperlink"/>
                <w:noProof/>
              </w:rPr>
              <w:t>LGBTIQA+</w:t>
            </w:r>
            <w:r>
              <w:rPr>
                <w:noProof/>
                <w:webHidden/>
              </w:rPr>
              <w:tab/>
            </w:r>
            <w:r>
              <w:rPr>
                <w:noProof/>
                <w:webHidden/>
              </w:rPr>
              <w:fldChar w:fldCharType="begin"/>
            </w:r>
            <w:r>
              <w:rPr>
                <w:noProof/>
                <w:webHidden/>
              </w:rPr>
              <w:instrText xml:space="preserve"> PAGEREF _Toc196740717 \h </w:instrText>
            </w:r>
            <w:r>
              <w:rPr>
                <w:noProof/>
                <w:webHidden/>
              </w:rPr>
            </w:r>
            <w:r>
              <w:rPr>
                <w:noProof/>
                <w:webHidden/>
              </w:rPr>
              <w:fldChar w:fldCharType="separate"/>
            </w:r>
            <w:r>
              <w:rPr>
                <w:noProof/>
                <w:webHidden/>
              </w:rPr>
              <w:t>16</w:t>
            </w:r>
            <w:r>
              <w:rPr>
                <w:noProof/>
                <w:webHidden/>
              </w:rPr>
              <w:fldChar w:fldCharType="end"/>
            </w:r>
          </w:hyperlink>
        </w:p>
        <w:p w14:paraId="1BEED32A" w14:textId="38E4D0B6"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8" w:history="1">
            <w:r w:rsidRPr="00DE0911">
              <w:rPr>
                <w:rStyle w:val="Hyperlink"/>
                <w:noProof/>
              </w:rPr>
              <w:t>Sustainability</w:t>
            </w:r>
            <w:r>
              <w:rPr>
                <w:noProof/>
                <w:webHidden/>
              </w:rPr>
              <w:tab/>
            </w:r>
            <w:r>
              <w:rPr>
                <w:noProof/>
                <w:webHidden/>
              </w:rPr>
              <w:fldChar w:fldCharType="begin"/>
            </w:r>
            <w:r>
              <w:rPr>
                <w:noProof/>
                <w:webHidden/>
              </w:rPr>
              <w:instrText xml:space="preserve"> PAGEREF _Toc196740718 \h </w:instrText>
            </w:r>
            <w:r>
              <w:rPr>
                <w:noProof/>
                <w:webHidden/>
              </w:rPr>
            </w:r>
            <w:r>
              <w:rPr>
                <w:noProof/>
                <w:webHidden/>
              </w:rPr>
              <w:fldChar w:fldCharType="separate"/>
            </w:r>
            <w:r>
              <w:rPr>
                <w:noProof/>
                <w:webHidden/>
              </w:rPr>
              <w:t>16</w:t>
            </w:r>
            <w:r>
              <w:rPr>
                <w:noProof/>
                <w:webHidden/>
              </w:rPr>
              <w:fldChar w:fldCharType="end"/>
            </w:r>
          </w:hyperlink>
        </w:p>
        <w:p w14:paraId="3427C308" w14:textId="1294BF2C"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19" w:history="1">
            <w:r w:rsidRPr="00DE0911">
              <w:rPr>
                <w:rStyle w:val="Hyperlink"/>
                <w:noProof/>
              </w:rPr>
              <w:t>Lobbying</w:t>
            </w:r>
            <w:r>
              <w:rPr>
                <w:noProof/>
                <w:webHidden/>
              </w:rPr>
              <w:tab/>
            </w:r>
            <w:r>
              <w:rPr>
                <w:noProof/>
                <w:webHidden/>
              </w:rPr>
              <w:fldChar w:fldCharType="begin"/>
            </w:r>
            <w:r>
              <w:rPr>
                <w:noProof/>
                <w:webHidden/>
              </w:rPr>
              <w:instrText xml:space="preserve"> PAGEREF _Toc196740719 \h </w:instrText>
            </w:r>
            <w:r>
              <w:rPr>
                <w:noProof/>
                <w:webHidden/>
              </w:rPr>
            </w:r>
            <w:r>
              <w:rPr>
                <w:noProof/>
                <w:webHidden/>
              </w:rPr>
              <w:fldChar w:fldCharType="separate"/>
            </w:r>
            <w:r>
              <w:rPr>
                <w:noProof/>
                <w:webHidden/>
              </w:rPr>
              <w:t>18</w:t>
            </w:r>
            <w:r>
              <w:rPr>
                <w:noProof/>
                <w:webHidden/>
              </w:rPr>
              <w:fldChar w:fldCharType="end"/>
            </w:r>
          </w:hyperlink>
        </w:p>
        <w:p w14:paraId="7471DC66" w14:textId="0C54EA3E"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20" w:history="1">
            <w:r w:rsidRPr="00DE0911">
              <w:rPr>
                <w:rStyle w:val="Hyperlink"/>
                <w:noProof/>
              </w:rPr>
              <w:t>More information</w:t>
            </w:r>
            <w:r>
              <w:rPr>
                <w:noProof/>
                <w:webHidden/>
              </w:rPr>
              <w:tab/>
            </w:r>
            <w:r>
              <w:rPr>
                <w:noProof/>
                <w:webHidden/>
              </w:rPr>
              <w:fldChar w:fldCharType="begin"/>
            </w:r>
            <w:r>
              <w:rPr>
                <w:noProof/>
                <w:webHidden/>
              </w:rPr>
              <w:instrText xml:space="preserve"> PAGEREF _Toc196740720 \h </w:instrText>
            </w:r>
            <w:r>
              <w:rPr>
                <w:noProof/>
                <w:webHidden/>
              </w:rPr>
            </w:r>
            <w:r>
              <w:rPr>
                <w:noProof/>
                <w:webHidden/>
              </w:rPr>
              <w:fldChar w:fldCharType="separate"/>
            </w:r>
            <w:r>
              <w:rPr>
                <w:noProof/>
                <w:webHidden/>
              </w:rPr>
              <w:t>18</w:t>
            </w:r>
            <w:r>
              <w:rPr>
                <w:noProof/>
                <w:webHidden/>
              </w:rPr>
              <w:fldChar w:fldCharType="end"/>
            </w:r>
          </w:hyperlink>
        </w:p>
        <w:p w14:paraId="4F2134BB" w14:textId="1F6D3EDE"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21" w:history="1">
            <w:r w:rsidRPr="00DE0911">
              <w:rPr>
                <w:rStyle w:val="Hyperlink"/>
                <w:noProof/>
              </w:rPr>
              <w:t>Checklist: Preparing your grant application</w:t>
            </w:r>
            <w:r>
              <w:rPr>
                <w:noProof/>
                <w:webHidden/>
              </w:rPr>
              <w:tab/>
            </w:r>
            <w:r>
              <w:rPr>
                <w:noProof/>
                <w:webHidden/>
              </w:rPr>
              <w:fldChar w:fldCharType="begin"/>
            </w:r>
            <w:r>
              <w:rPr>
                <w:noProof/>
                <w:webHidden/>
              </w:rPr>
              <w:instrText xml:space="preserve"> PAGEREF _Toc196740721 \h </w:instrText>
            </w:r>
            <w:r>
              <w:rPr>
                <w:noProof/>
                <w:webHidden/>
              </w:rPr>
            </w:r>
            <w:r>
              <w:rPr>
                <w:noProof/>
                <w:webHidden/>
              </w:rPr>
              <w:fldChar w:fldCharType="separate"/>
            </w:r>
            <w:r>
              <w:rPr>
                <w:noProof/>
                <w:webHidden/>
              </w:rPr>
              <w:t>18</w:t>
            </w:r>
            <w:r>
              <w:rPr>
                <w:noProof/>
                <w:webHidden/>
              </w:rPr>
              <w:fldChar w:fldCharType="end"/>
            </w:r>
          </w:hyperlink>
        </w:p>
        <w:p w14:paraId="47F0D78E" w14:textId="40C4C8E2"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22" w:history="1">
            <w:r w:rsidRPr="00DE0911">
              <w:rPr>
                <w:rStyle w:val="Hyperlink"/>
                <w:noProof/>
              </w:rPr>
              <w:t>Appendix A – Definitions</w:t>
            </w:r>
            <w:r>
              <w:rPr>
                <w:noProof/>
                <w:webHidden/>
              </w:rPr>
              <w:tab/>
            </w:r>
            <w:r>
              <w:rPr>
                <w:noProof/>
                <w:webHidden/>
              </w:rPr>
              <w:fldChar w:fldCharType="begin"/>
            </w:r>
            <w:r>
              <w:rPr>
                <w:noProof/>
                <w:webHidden/>
              </w:rPr>
              <w:instrText xml:space="preserve"> PAGEREF _Toc196740722 \h </w:instrText>
            </w:r>
            <w:r>
              <w:rPr>
                <w:noProof/>
                <w:webHidden/>
              </w:rPr>
            </w:r>
            <w:r>
              <w:rPr>
                <w:noProof/>
                <w:webHidden/>
              </w:rPr>
              <w:fldChar w:fldCharType="separate"/>
            </w:r>
            <w:r>
              <w:rPr>
                <w:noProof/>
                <w:webHidden/>
              </w:rPr>
              <w:t>20</w:t>
            </w:r>
            <w:r>
              <w:rPr>
                <w:noProof/>
                <w:webHidden/>
              </w:rPr>
              <w:fldChar w:fldCharType="end"/>
            </w:r>
          </w:hyperlink>
        </w:p>
        <w:p w14:paraId="7D8A3275" w14:textId="3BFE096D"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23" w:history="1">
            <w:r w:rsidRPr="00DE0911">
              <w:rPr>
                <w:rStyle w:val="Hyperlink"/>
                <w:noProof/>
              </w:rPr>
              <w:t>Appendix B – City of Port Phillip map</w:t>
            </w:r>
            <w:r>
              <w:rPr>
                <w:noProof/>
                <w:webHidden/>
              </w:rPr>
              <w:tab/>
            </w:r>
            <w:r>
              <w:rPr>
                <w:noProof/>
                <w:webHidden/>
              </w:rPr>
              <w:fldChar w:fldCharType="begin"/>
            </w:r>
            <w:r>
              <w:rPr>
                <w:noProof/>
                <w:webHidden/>
              </w:rPr>
              <w:instrText xml:space="preserve"> PAGEREF _Toc196740723 \h </w:instrText>
            </w:r>
            <w:r>
              <w:rPr>
                <w:noProof/>
                <w:webHidden/>
              </w:rPr>
            </w:r>
            <w:r>
              <w:rPr>
                <w:noProof/>
                <w:webHidden/>
              </w:rPr>
              <w:fldChar w:fldCharType="separate"/>
            </w:r>
            <w:r>
              <w:rPr>
                <w:noProof/>
                <w:webHidden/>
              </w:rPr>
              <w:t>23</w:t>
            </w:r>
            <w:r>
              <w:rPr>
                <w:noProof/>
                <w:webHidden/>
              </w:rPr>
              <w:fldChar w:fldCharType="end"/>
            </w:r>
          </w:hyperlink>
        </w:p>
        <w:p w14:paraId="39BEA478" w14:textId="6B94B469" w:rsidR="00730319" w:rsidRDefault="00730319">
          <w:pPr>
            <w:pStyle w:val="TOC2"/>
            <w:rPr>
              <w:rFonts w:asciiTheme="minorHAnsi" w:eastAsiaTheme="minorEastAsia" w:hAnsiTheme="minorHAnsi" w:cstheme="minorBidi"/>
              <w:noProof/>
              <w:color w:val="auto"/>
              <w:kern w:val="2"/>
              <w:szCs w:val="24"/>
              <w:lang w:eastAsia="en-AU"/>
              <w14:ligatures w14:val="standardContextual"/>
            </w:rPr>
          </w:pPr>
          <w:hyperlink w:anchor="_Toc196740724" w:history="1">
            <w:r w:rsidRPr="00DE0911">
              <w:rPr>
                <w:rStyle w:val="Hyperlink"/>
                <w:noProof/>
              </w:rPr>
              <w:t>Appendix C – Grant terms and conditions</w:t>
            </w:r>
            <w:r>
              <w:rPr>
                <w:noProof/>
                <w:webHidden/>
              </w:rPr>
              <w:tab/>
            </w:r>
            <w:r>
              <w:rPr>
                <w:noProof/>
                <w:webHidden/>
              </w:rPr>
              <w:fldChar w:fldCharType="begin"/>
            </w:r>
            <w:r>
              <w:rPr>
                <w:noProof/>
                <w:webHidden/>
              </w:rPr>
              <w:instrText xml:space="preserve"> PAGEREF _Toc196740724 \h </w:instrText>
            </w:r>
            <w:r>
              <w:rPr>
                <w:noProof/>
                <w:webHidden/>
              </w:rPr>
            </w:r>
            <w:r>
              <w:rPr>
                <w:noProof/>
                <w:webHidden/>
              </w:rPr>
              <w:fldChar w:fldCharType="separate"/>
            </w:r>
            <w:r>
              <w:rPr>
                <w:noProof/>
                <w:webHidden/>
              </w:rPr>
              <w:t>23</w:t>
            </w:r>
            <w:r>
              <w:rPr>
                <w:noProof/>
                <w:webHidden/>
              </w:rPr>
              <w:fldChar w:fldCharType="end"/>
            </w:r>
          </w:hyperlink>
        </w:p>
        <w:p w14:paraId="74E32ADE" w14:textId="61B87412" w:rsidR="00757247" w:rsidRDefault="00AB50A6" w:rsidP="4404A68A">
          <w:pPr>
            <w:pStyle w:val="TOC2"/>
            <w:tabs>
              <w:tab w:val="clear" w:pos="9628"/>
              <w:tab w:val="right" w:leader="dot" w:pos="9615"/>
            </w:tabs>
            <w:rPr>
              <w:rStyle w:val="Hyperlink"/>
              <w:noProof/>
              <w:lang w:eastAsia="en-AU"/>
            </w:rPr>
          </w:pPr>
          <w:r>
            <w:fldChar w:fldCharType="end"/>
          </w:r>
        </w:p>
      </w:sdtContent>
    </w:sdt>
    <w:p w14:paraId="1DEC196B" w14:textId="39F3DB2F" w:rsidR="00F957EA" w:rsidRDefault="00F957EA"/>
    <w:p w14:paraId="2AFE6931" w14:textId="77777777" w:rsidR="00F957EA" w:rsidRDefault="00F957EA" w:rsidP="003E4979"/>
    <w:p w14:paraId="6B5EFF8E" w14:textId="76AD410A" w:rsidR="003E4979" w:rsidRDefault="003E4979">
      <w:pPr>
        <w:spacing w:line="259" w:lineRule="auto"/>
      </w:pPr>
      <w:r>
        <w:br w:type="page"/>
      </w:r>
    </w:p>
    <w:p w14:paraId="1181EF47" w14:textId="4B8CE122" w:rsidR="00032E27" w:rsidRDefault="00032E27" w:rsidP="00F04B91">
      <w:pPr>
        <w:pStyle w:val="Heading2"/>
      </w:pPr>
      <w:bookmarkStart w:id="3" w:name="_Toc196740691"/>
      <w:r>
        <w:t xml:space="preserve">Acknowledgment of </w:t>
      </w:r>
      <w:r w:rsidR="00AD3014">
        <w:t>C</w:t>
      </w:r>
      <w:r>
        <w:t>ountry</w:t>
      </w:r>
      <w:bookmarkEnd w:id="3"/>
    </w:p>
    <w:p w14:paraId="7B15D9AE" w14:textId="5DC10D8B" w:rsidR="00032E27" w:rsidRPr="00717A2A" w:rsidRDefault="004D1663" w:rsidP="000220EE">
      <w:pPr>
        <w:jc w:val="both"/>
      </w:pPr>
      <w:r>
        <w:rPr>
          <w:rFonts w:eastAsia="Calibri"/>
        </w:rPr>
        <w:t>Council respectfully acknowledges the Traditional Owners of this land, the people of the Kulin Nations</w:t>
      </w:r>
      <w:r w:rsidR="00B25F51" w:rsidRPr="00B25F51">
        <w:t>. We pay our respect to their Elders, past and present. We acknowledge and uphold their continuing relationship to the land.</w:t>
      </w:r>
    </w:p>
    <w:p w14:paraId="6B89EF32" w14:textId="328FBE87" w:rsidR="00032E27" w:rsidRDefault="003E4979" w:rsidP="00F04B91">
      <w:pPr>
        <w:pStyle w:val="Heading2"/>
      </w:pPr>
      <w:bookmarkStart w:id="4" w:name="_Toc196740692"/>
      <w:r>
        <w:t xml:space="preserve">Introduction </w:t>
      </w:r>
      <w:r w:rsidR="00032E27">
        <w:t>to program</w:t>
      </w:r>
      <w:bookmarkEnd w:id="4"/>
    </w:p>
    <w:p w14:paraId="2395C84F" w14:textId="4DBA6DF8" w:rsidR="00E71C39" w:rsidRDefault="00E71C39" w:rsidP="000220EE">
      <w:pPr>
        <w:jc w:val="both"/>
        <w:rPr>
          <w:rStyle w:val="Hyperlink"/>
        </w:rPr>
      </w:pPr>
      <w:r>
        <w:t xml:space="preserve">The City of Port Phillip </w:t>
      </w:r>
      <w:r w:rsidR="00785FE2">
        <w:t>(</w:t>
      </w:r>
      <w:r w:rsidR="005F33C8">
        <w:t>‘Council’)</w:t>
      </w:r>
      <w:r>
        <w:t xml:space="preserve"> recognises that its Community Grants Program, Subsidy Schemes and Donations provide a strategic opportunity to work in partnership with community groups, organisations and individuals to strengthen community capacity and create and promote an inclusive, liveable, sustainable and vibrant City of Port Philip. The Community Grants Program is based on </w:t>
      </w:r>
      <w:hyperlink r:id="rId12" w:history="1">
        <w:r>
          <w:rPr>
            <w:rStyle w:val="Hyperlink"/>
          </w:rPr>
          <w:t>Council’s Community Funding Policy.</w:t>
        </w:r>
      </w:hyperlink>
    </w:p>
    <w:p w14:paraId="560A7F1F" w14:textId="62C55D25" w:rsidR="009F46F9" w:rsidRDefault="009F46F9" w:rsidP="000220EE">
      <w:pPr>
        <w:pStyle w:val="NormalBullets"/>
        <w:numPr>
          <w:ilvl w:val="0"/>
          <w:numId w:val="0"/>
        </w:numPr>
        <w:spacing w:line="288" w:lineRule="auto"/>
        <w:jc w:val="both"/>
      </w:pPr>
      <w:r>
        <w:t xml:space="preserve">Applications are invited for projects, programs, and </w:t>
      </w:r>
      <w:r w:rsidR="00010B48">
        <w:t>eve</w:t>
      </w:r>
      <w:r w:rsidR="00ED1181">
        <w:t>n</w:t>
      </w:r>
      <w:r w:rsidR="00010B48">
        <w:t>ts</w:t>
      </w:r>
      <w:r>
        <w:t xml:space="preserve"> that enhance diversity, enable community participation and decision making, and contribute to the building of healthy, strong and inclusive communities.</w:t>
      </w:r>
    </w:p>
    <w:p w14:paraId="60E35ABF" w14:textId="67E0604E" w:rsidR="00B0260B" w:rsidRDefault="00032E27" w:rsidP="00B0260B">
      <w:pPr>
        <w:rPr>
          <w:rStyle w:val="Heading3Char"/>
        </w:rPr>
      </w:pPr>
      <w:bookmarkStart w:id="5" w:name="_Toc196740693"/>
      <w:r w:rsidRPr="00B0260B">
        <w:rPr>
          <w:rStyle w:val="Heading3Char"/>
        </w:rPr>
        <w:t xml:space="preserve">Program </w:t>
      </w:r>
      <w:r w:rsidR="00493307">
        <w:rPr>
          <w:rStyle w:val="Heading3Char"/>
        </w:rPr>
        <w:t>o</w:t>
      </w:r>
      <w:r w:rsidRPr="00B0260B">
        <w:rPr>
          <w:rStyle w:val="Heading3Char"/>
        </w:rPr>
        <w:t>bjectives</w:t>
      </w:r>
      <w:bookmarkEnd w:id="5"/>
    </w:p>
    <w:p w14:paraId="424C30EE" w14:textId="77777777" w:rsidR="00E71C39" w:rsidRDefault="00E71C39" w:rsidP="00E71C39">
      <w:pPr>
        <w:rPr>
          <w:sz w:val="22"/>
        </w:rPr>
      </w:pPr>
      <w:r>
        <w:t>The City of Port Phillip Community Grants Program aims to:</w:t>
      </w:r>
    </w:p>
    <w:p w14:paraId="7FFDF0B3" w14:textId="7098BA0C" w:rsidR="00E71C39" w:rsidRDefault="006635E6" w:rsidP="00550744">
      <w:pPr>
        <w:pStyle w:val="NormalBullets"/>
        <w:spacing w:line="288" w:lineRule="auto"/>
        <w:rPr>
          <w:b/>
          <w:bCs/>
        </w:rPr>
      </w:pPr>
      <w:bookmarkStart w:id="6" w:name="_bookmark2"/>
      <w:bookmarkEnd w:id="6"/>
      <w:r>
        <w:t>s</w:t>
      </w:r>
      <w:r w:rsidR="00E71C39">
        <w:t>trengthen and leverage the capacity of local community groups and networks</w:t>
      </w:r>
    </w:p>
    <w:p w14:paraId="4C0805DA" w14:textId="2E264576" w:rsidR="00E71C39" w:rsidRDefault="006635E6" w:rsidP="00550744">
      <w:pPr>
        <w:pStyle w:val="NormalBullets"/>
        <w:spacing w:line="288" w:lineRule="auto"/>
        <w:rPr>
          <w:b/>
          <w:bCs/>
        </w:rPr>
      </w:pPr>
      <w:r>
        <w:t>e</w:t>
      </w:r>
      <w:r w:rsidR="00E71C39">
        <w:t>nable access to inclusive and accessible events, programs and services particularly:</w:t>
      </w:r>
    </w:p>
    <w:p w14:paraId="6AD55BBA" w14:textId="704D24FE" w:rsidR="00E71C39" w:rsidRDefault="00E71C39" w:rsidP="00550744">
      <w:pPr>
        <w:pStyle w:val="NormalBullets"/>
        <w:numPr>
          <w:ilvl w:val="1"/>
          <w:numId w:val="7"/>
        </w:numPr>
        <w:spacing w:line="288" w:lineRule="auto"/>
        <w:rPr>
          <w:b/>
          <w:bCs/>
        </w:rPr>
      </w:pPr>
      <w:r>
        <w:t>for older people, people who identify as LGBT</w:t>
      </w:r>
      <w:r w:rsidR="00AA3475">
        <w:t>I</w:t>
      </w:r>
      <w:r>
        <w:t>Q</w:t>
      </w:r>
      <w:r w:rsidR="00973ED2">
        <w:t>A</w:t>
      </w:r>
      <w:r>
        <w:t xml:space="preserve">+, people with disability, people from multicultural backgrounds, </w:t>
      </w:r>
      <w:r w:rsidR="00973ED2">
        <w:t xml:space="preserve">First </w:t>
      </w:r>
      <w:r w:rsidR="006C1828">
        <w:t>P</w:t>
      </w:r>
      <w:r>
        <w:t>eople</w:t>
      </w:r>
      <w:r w:rsidR="006C1828">
        <w:t>s</w:t>
      </w:r>
      <w:r>
        <w:t>, people at risk of or experiencing homelessness, and persons experiencing social and economic disadvantage</w:t>
      </w:r>
    </w:p>
    <w:p w14:paraId="162CDF1E" w14:textId="0D439750" w:rsidR="00E71C39" w:rsidRDefault="00FC313D" w:rsidP="00550744">
      <w:pPr>
        <w:pStyle w:val="NormalBullets"/>
        <w:spacing w:line="288" w:lineRule="auto"/>
        <w:rPr>
          <w:b/>
          <w:bCs/>
        </w:rPr>
      </w:pPr>
      <w:r>
        <w:t>b</w:t>
      </w:r>
      <w:r w:rsidR="00E71C39">
        <w:t xml:space="preserve">uild social connections, value diversity and address health and wellbeing inequities in our communities </w:t>
      </w:r>
    </w:p>
    <w:p w14:paraId="52782EC8" w14:textId="75108A90" w:rsidR="00E71C39" w:rsidRDefault="00526093" w:rsidP="00550744">
      <w:pPr>
        <w:pStyle w:val="NormalBullets"/>
        <w:spacing w:line="288" w:lineRule="auto"/>
        <w:rPr>
          <w:b/>
          <w:bCs/>
        </w:rPr>
      </w:pPr>
      <w:r>
        <w:t>p</w:t>
      </w:r>
      <w:r w:rsidR="00E71C39">
        <w:t>romote volunteering whilst enhancing the provision of community services, programs and support</w:t>
      </w:r>
    </w:p>
    <w:p w14:paraId="67A780ED" w14:textId="16A0A07D" w:rsidR="00E71C39" w:rsidRDefault="00526093" w:rsidP="00550744">
      <w:pPr>
        <w:pStyle w:val="NormalBullets"/>
        <w:spacing w:line="288" w:lineRule="auto"/>
        <w:rPr>
          <w:b/>
          <w:bCs/>
        </w:rPr>
      </w:pPr>
      <w:r>
        <w:t>f</w:t>
      </w:r>
      <w:r w:rsidR="00E71C39">
        <w:t>oster sustainability initiatives that maximise reuse and recycling opportunities and supports the circular economy</w:t>
      </w:r>
    </w:p>
    <w:p w14:paraId="2009EEDF" w14:textId="2B399DB9" w:rsidR="00E71C39" w:rsidRDefault="00526093" w:rsidP="00550744">
      <w:pPr>
        <w:pStyle w:val="NormalBullets"/>
        <w:spacing w:line="288" w:lineRule="auto"/>
        <w:rPr>
          <w:b/>
          <w:bCs/>
        </w:rPr>
      </w:pPr>
      <w:r>
        <w:t>s</w:t>
      </w:r>
      <w:r w:rsidR="00E71C39">
        <w:t>upport programs and projects that are innovative and or address local emerging needs within our community</w:t>
      </w:r>
      <w:r w:rsidR="00102E8F">
        <w:t>.</w:t>
      </w:r>
    </w:p>
    <w:p w14:paraId="66A77999" w14:textId="5C649287" w:rsidR="00E71C39" w:rsidRPr="00102E8F" w:rsidRDefault="00E71C39" w:rsidP="00AC446C">
      <w:pPr>
        <w:pStyle w:val="Heading3"/>
      </w:pPr>
      <w:bookmarkStart w:id="7" w:name="_Toc196740694"/>
      <w:r w:rsidRPr="00102E8F">
        <w:t xml:space="preserve">Council </w:t>
      </w:r>
      <w:r w:rsidR="00526093">
        <w:t>p</w:t>
      </w:r>
      <w:r w:rsidRPr="00102E8F">
        <w:t>riorities</w:t>
      </w:r>
      <w:bookmarkEnd w:id="7"/>
    </w:p>
    <w:p w14:paraId="39EB538D" w14:textId="0BF7DC3E" w:rsidR="00E71C39" w:rsidRDefault="00E71C39" w:rsidP="000220EE">
      <w:pPr>
        <w:jc w:val="both"/>
      </w:pPr>
      <w:r>
        <w:t xml:space="preserve">Applicants must demonstrate consistency with </w:t>
      </w:r>
      <w:r w:rsidR="00F300E0">
        <w:t xml:space="preserve">either </w:t>
      </w:r>
      <w:r>
        <w:t>of the</w:t>
      </w:r>
      <w:r w:rsidR="00F300E0">
        <w:t xml:space="preserve"> </w:t>
      </w:r>
      <w:r w:rsidR="00B25F51">
        <w:t xml:space="preserve">following </w:t>
      </w:r>
      <w:hyperlink r:id="rId13" w:history="1">
        <w:r>
          <w:rPr>
            <w:rStyle w:val="Hyperlink"/>
          </w:rPr>
          <w:t>Council Plan 2021-31</w:t>
        </w:r>
      </w:hyperlink>
      <w:r>
        <w:t xml:space="preserve"> </w:t>
      </w:r>
      <w:r>
        <w:rPr>
          <w:color w:val="000000"/>
        </w:rPr>
        <w:t>priorities</w:t>
      </w:r>
      <w:r>
        <w:t>:</w:t>
      </w:r>
    </w:p>
    <w:p w14:paraId="13F111CE" w14:textId="77777777" w:rsidR="00E71C39" w:rsidRDefault="00E71C39" w:rsidP="000220EE">
      <w:pPr>
        <w:jc w:val="both"/>
      </w:pPr>
      <w:r>
        <w:rPr>
          <w:b/>
          <w:bCs/>
        </w:rPr>
        <w:t>Inclusive Port Phillip</w:t>
      </w:r>
      <w:r>
        <w:t> -</w:t>
      </w:r>
      <w:r>
        <w:rPr>
          <w:b/>
          <w:bCs/>
        </w:rPr>
        <w:t xml:space="preserve"> </w:t>
      </w:r>
      <w:r>
        <w:t xml:space="preserve">a place for all members of our community, where people feel supported and comfortable being themselves and expressing their identities.   </w:t>
      </w:r>
    </w:p>
    <w:p w14:paraId="188EFEB1" w14:textId="703D29C8" w:rsidR="00E71C39" w:rsidRDefault="00E71C39" w:rsidP="000220EE">
      <w:pPr>
        <w:jc w:val="both"/>
      </w:pPr>
      <w:r>
        <w:rPr>
          <w:b/>
          <w:bCs/>
        </w:rPr>
        <w:t>Sustainable Port Phillip</w:t>
      </w:r>
      <w:r>
        <w:t xml:space="preserve"> - Port Phillip has a sustainable future, where our community benefits from living in a bayside city that is cleaner, greener, cooler and more beautiful. The importance of action in this area is emphasised by Council declaring a Climate Emergency in 2019.</w:t>
      </w:r>
    </w:p>
    <w:p w14:paraId="6EC8A68F" w14:textId="27FCD585" w:rsidR="00E71C39" w:rsidRDefault="00E001FF" w:rsidP="001E1BC6">
      <w:pPr>
        <w:pStyle w:val="Heading2"/>
      </w:pPr>
      <w:bookmarkStart w:id="8" w:name="_Community_Grants_fFunding"/>
      <w:bookmarkStart w:id="9" w:name="_Community_Grants_funding"/>
      <w:bookmarkStart w:id="10" w:name="_Toc76044681"/>
      <w:bookmarkStart w:id="11" w:name="_Toc196740695"/>
      <w:bookmarkEnd w:id="8"/>
      <w:bookmarkEnd w:id="9"/>
      <w:r>
        <w:t>Program</w:t>
      </w:r>
      <w:r w:rsidR="00E71C39">
        <w:t xml:space="preserve"> </w:t>
      </w:r>
      <w:r w:rsidR="00775421">
        <w:t>c</w:t>
      </w:r>
      <w:r w:rsidR="00E71C39">
        <w:t>ategories</w:t>
      </w:r>
      <w:bookmarkEnd w:id="10"/>
      <w:bookmarkEnd w:id="1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422"/>
        <w:gridCol w:w="1981"/>
      </w:tblGrid>
      <w:tr w:rsidR="00E71C39" w14:paraId="2D65E27A" w14:textId="77777777" w:rsidTr="009A70F6">
        <w:tc>
          <w:tcPr>
            <w:tcW w:w="32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AAA1A1" w14:textId="77777777" w:rsidR="00E71C39" w:rsidRPr="000D3480" w:rsidRDefault="00E71C39">
            <w:pPr>
              <w:spacing w:before="120"/>
              <w:ind w:left="113"/>
              <w:rPr>
                <w:b/>
              </w:rPr>
            </w:pPr>
            <w:r w:rsidRPr="000D3480">
              <w:rPr>
                <w:b/>
              </w:rPr>
              <w:t>Funding Category</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763B3" w14:textId="77777777" w:rsidR="00E71C39" w:rsidRPr="000D3480" w:rsidRDefault="00E71C39">
            <w:pPr>
              <w:spacing w:before="120"/>
              <w:ind w:left="113"/>
              <w:rPr>
                <w:b/>
              </w:rPr>
            </w:pPr>
            <w:r w:rsidRPr="000D3480">
              <w:rPr>
                <w:b/>
              </w:rPr>
              <w:t>Purpose</w:t>
            </w:r>
          </w:p>
        </w:tc>
        <w:tc>
          <w:tcPr>
            <w:tcW w:w="19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888512" w14:textId="555B0238" w:rsidR="00E71C39" w:rsidRPr="000D3480" w:rsidRDefault="00E71C39">
            <w:pPr>
              <w:spacing w:before="120"/>
              <w:ind w:left="113"/>
              <w:rPr>
                <w:b/>
              </w:rPr>
            </w:pPr>
            <w:r w:rsidRPr="000D3480">
              <w:rPr>
                <w:b/>
              </w:rPr>
              <w:t>Maximum Amount</w:t>
            </w:r>
          </w:p>
        </w:tc>
      </w:tr>
      <w:tr w:rsidR="00E71C39" w14:paraId="63E946FB"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38AE1B1E" w14:textId="77777777" w:rsidR="00E71C39" w:rsidRDefault="00E71C39">
            <w:pPr>
              <w:spacing w:before="120"/>
              <w:ind w:left="113"/>
            </w:pPr>
            <w:r>
              <w:t>Program Support</w:t>
            </w:r>
          </w:p>
        </w:tc>
        <w:tc>
          <w:tcPr>
            <w:tcW w:w="4422" w:type="dxa"/>
            <w:tcBorders>
              <w:top w:val="single" w:sz="4" w:space="0" w:color="auto"/>
              <w:left w:val="single" w:sz="4" w:space="0" w:color="auto"/>
              <w:bottom w:val="single" w:sz="4" w:space="0" w:color="auto"/>
              <w:right w:val="single" w:sz="4" w:space="0" w:color="auto"/>
            </w:tcBorders>
            <w:hideMark/>
          </w:tcPr>
          <w:p w14:paraId="0A531B9A" w14:textId="77777777" w:rsidR="00E71C39" w:rsidRDefault="00E71C39">
            <w:pPr>
              <w:spacing w:before="120"/>
              <w:ind w:left="113"/>
            </w:pPr>
            <w:r>
              <w:t>Supports small groups to initiate and run their activities</w:t>
            </w:r>
          </w:p>
        </w:tc>
        <w:tc>
          <w:tcPr>
            <w:tcW w:w="1981" w:type="dxa"/>
            <w:tcBorders>
              <w:top w:val="single" w:sz="4" w:space="0" w:color="auto"/>
              <w:left w:val="single" w:sz="4" w:space="0" w:color="auto"/>
              <w:bottom w:val="single" w:sz="4" w:space="0" w:color="auto"/>
              <w:right w:val="single" w:sz="4" w:space="0" w:color="auto"/>
            </w:tcBorders>
            <w:hideMark/>
          </w:tcPr>
          <w:p w14:paraId="3156A449" w14:textId="60691837" w:rsidR="00E71C39" w:rsidRDefault="00E71C39">
            <w:pPr>
              <w:spacing w:before="120"/>
              <w:ind w:left="113"/>
            </w:pPr>
            <w:r>
              <w:t>Up to $1</w:t>
            </w:r>
            <w:r w:rsidR="00AA3475">
              <w:t>,</w:t>
            </w:r>
            <w:r>
              <w:t>000</w:t>
            </w:r>
          </w:p>
        </w:tc>
      </w:tr>
      <w:tr w:rsidR="00E71C39" w14:paraId="1C4AE0AF"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0754E972" w14:textId="10172219" w:rsidR="00E71C39" w:rsidRDefault="00E71C39">
            <w:pPr>
              <w:spacing w:before="120"/>
              <w:ind w:left="113"/>
            </w:pPr>
            <w:r>
              <w:t>Diversity and Ageing Support</w:t>
            </w:r>
          </w:p>
        </w:tc>
        <w:tc>
          <w:tcPr>
            <w:tcW w:w="4422" w:type="dxa"/>
            <w:tcBorders>
              <w:top w:val="single" w:sz="4" w:space="0" w:color="auto"/>
              <w:left w:val="single" w:sz="4" w:space="0" w:color="auto"/>
              <w:bottom w:val="single" w:sz="4" w:space="0" w:color="auto"/>
              <w:right w:val="single" w:sz="4" w:space="0" w:color="auto"/>
            </w:tcBorders>
            <w:hideMark/>
          </w:tcPr>
          <w:p w14:paraId="5F8C8138" w14:textId="74F64E6D" w:rsidR="00E71C39" w:rsidRDefault="00E71C39">
            <w:pPr>
              <w:spacing w:before="120"/>
              <w:ind w:left="113"/>
            </w:pPr>
            <w:r>
              <w:t>Support</w:t>
            </w:r>
            <w:r w:rsidR="0091279E">
              <w:t xml:space="preserve"> for </w:t>
            </w:r>
            <w:r w:rsidR="00CF4B12">
              <w:t xml:space="preserve">culturally and linguistically </w:t>
            </w:r>
            <w:r w:rsidR="006A2D6C">
              <w:t>diverse (</w:t>
            </w:r>
            <w:r>
              <w:t>CALD</w:t>
            </w:r>
            <w:r w:rsidR="006A2D6C">
              <w:t>)</w:t>
            </w:r>
            <w:r w:rsidR="003A1053">
              <w:t xml:space="preserve"> </w:t>
            </w:r>
            <w:r w:rsidR="004A7703">
              <w:t>seniors’</w:t>
            </w:r>
            <w:r>
              <w:t xml:space="preserve"> groups to initiate and run activities</w:t>
            </w:r>
          </w:p>
        </w:tc>
        <w:tc>
          <w:tcPr>
            <w:tcW w:w="1981" w:type="dxa"/>
            <w:tcBorders>
              <w:top w:val="single" w:sz="4" w:space="0" w:color="auto"/>
              <w:left w:val="single" w:sz="4" w:space="0" w:color="auto"/>
              <w:bottom w:val="single" w:sz="4" w:space="0" w:color="auto"/>
              <w:right w:val="single" w:sz="4" w:space="0" w:color="auto"/>
            </w:tcBorders>
            <w:hideMark/>
          </w:tcPr>
          <w:p w14:paraId="2C463423" w14:textId="19BF7145" w:rsidR="00E71C39" w:rsidRDefault="00E71C39">
            <w:pPr>
              <w:spacing w:before="120"/>
              <w:ind w:left="113"/>
            </w:pPr>
            <w:r>
              <w:t>Up to $1</w:t>
            </w:r>
            <w:r w:rsidR="00AA3475">
              <w:t>,</w:t>
            </w:r>
            <w:r>
              <w:t>000</w:t>
            </w:r>
          </w:p>
        </w:tc>
      </w:tr>
      <w:tr w:rsidR="00E71C39" w14:paraId="4D5829BC"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10713D2A" w14:textId="77777777" w:rsidR="00E71C39" w:rsidRDefault="00E71C39">
            <w:pPr>
              <w:spacing w:before="120"/>
              <w:ind w:left="113"/>
            </w:pPr>
            <w:r>
              <w:t>Social Inclusion Partnerships</w:t>
            </w:r>
          </w:p>
        </w:tc>
        <w:tc>
          <w:tcPr>
            <w:tcW w:w="4422" w:type="dxa"/>
            <w:tcBorders>
              <w:top w:val="single" w:sz="4" w:space="0" w:color="auto"/>
              <w:left w:val="single" w:sz="4" w:space="0" w:color="auto"/>
              <w:bottom w:val="single" w:sz="4" w:space="0" w:color="auto"/>
              <w:right w:val="single" w:sz="4" w:space="0" w:color="auto"/>
            </w:tcBorders>
            <w:hideMark/>
          </w:tcPr>
          <w:p w14:paraId="634428EE" w14:textId="60C77C7C" w:rsidR="00E71C39" w:rsidRDefault="00E71C39">
            <w:pPr>
              <w:spacing w:before="120"/>
              <w:ind w:left="113"/>
            </w:pPr>
            <w:r>
              <w:t>Supports projects</w:t>
            </w:r>
            <w:r w:rsidR="00B25F51">
              <w:t xml:space="preserve"> and activities</w:t>
            </w:r>
            <w:r>
              <w:t xml:space="preserve"> that involve two or more organisations working in partnership to increase social inclusion</w:t>
            </w:r>
          </w:p>
        </w:tc>
        <w:tc>
          <w:tcPr>
            <w:tcW w:w="1981" w:type="dxa"/>
            <w:tcBorders>
              <w:top w:val="single" w:sz="4" w:space="0" w:color="auto"/>
              <w:left w:val="single" w:sz="4" w:space="0" w:color="auto"/>
              <w:bottom w:val="single" w:sz="4" w:space="0" w:color="auto"/>
              <w:right w:val="single" w:sz="4" w:space="0" w:color="auto"/>
            </w:tcBorders>
            <w:hideMark/>
          </w:tcPr>
          <w:p w14:paraId="48E326E6" w14:textId="1D854C4A" w:rsidR="00E71C39" w:rsidRDefault="00E71C39">
            <w:pPr>
              <w:spacing w:before="120"/>
              <w:ind w:left="113"/>
            </w:pPr>
            <w:r>
              <w:t>Up to $5</w:t>
            </w:r>
            <w:r w:rsidR="00B25F51">
              <w:t>,</w:t>
            </w:r>
            <w:r>
              <w:t>000</w:t>
            </w:r>
          </w:p>
        </w:tc>
      </w:tr>
      <w:tr w:rsidR="00E71C39" w14:paraId="63BBAC39" w14:textId="77777777" w:rsidTr="009A70F6">
        <w:tc>
          <w:tcPr>
            <w:tcW w:w="3231" w:type="dxa"/>
            <w:tcBorders>
              <w:top w:val="single" w:sz="4" w:space="0" w:color="auto"/>
              <w:left w:val="single" w:sz="4" w:space="0" w:color="auto"/>
              <w:bottom w:val="single" w:sz="4" w:space="0" w:color="auto"/>
              <w:right w:val="single" w:sz="4" w:space="0" w:color="auto"/>
            </w:tcBorders>
            <w:hideMark/>
          </w:tcPr>
          <w:p w14:paraId="4A45E584" w14:textId="77777777" w:rsidR="00E71C39" w:rsidRDefault="00E71C39">
            <w:pPr>
              <w:spacing w:before="120"/>
              <w:ind w:left="113"/>
            </w:pPr>
            <w:r>
              <w:t>Community Strengthening</w:t>
            </w:r>
          </w:p>
        </w:tc>
        <w:tc>
          <w:tcPr>
            <w:tcW w:w="4422" w:type="dxa"/>
            <w:tcBorders>
              <w:top w:val="single" w:sz="4" w:space="0" w:color="auto"/>
              <w:left w:val="single" w:sz="4" w:space="0" w:color="auto"/>
              <w:bottom w:val="single" w:sz="4" w:space="0" w:color="auto"/>
              <w:right w:val="single" w:sz="4" w:space="0" w:color="auto"/>
            </w:tcBorders>
            <w:hideMark/>
          </w:tcPr>
          <w:p w14:paraId="7682D915" w14:textId="4B2783E3" w:rsidR="00E71C39" w:rsidRDefault="00E71C39">
            <w:pPr>
              <w:spacing w:before="120"/>
              <w:ind w:left="113"/>
            </w:pPr>
            <w:r>
              <w:t>Supports projects</w:t>
            </w:r>
            <w:r w:rsidR="00B25F51">
              <w:t xml:space="preserve"> and activities</w:t>
            </w:r>
            <w:r>
              <w:t xml:space="preserve"> that strengthen community and organisational capacity</w:t>
            </w:r>
          </w:p>
        </w:tc>
        <w:tc>
          <w:tcPr>
            <w:tcW w:w="1981" w:type="dxa"/>
            <w:tcBorders>
              <w:top w:val="single" w:sz="4" w:space="0" w:color="auto"/>
              <w:left w:val="single" w:sz="4" w:space="0" w:color="auto"/>
              <w:bottom w:val="single" w:sz="4" w:space="0" w:color="auto"/>
              <w:right w:val="single" w:sz="4" w:space="0" w:color="auto"/>
            </w:tcBorders>
            <w:hideMark/>
          </w:tcPr>
          <w:p w14:paraId="14CEFC8F" w14:textId="77777777" w:rsidR="00E71C39" w:rsidRDefault="00E71C39">
            <w:pPr>
              <w:spacing w:before="120"/>
              <w:ind w:left="113"/>
            </w:pPr>
            <w:r>
              <w:t>Up to $10,000</w:t>
            </w:r>
          </w:p>
        </w:tc>
      </w:tr>
    </w:tbl>
    <w:p w14:paraId="31CB0257" w14:textId="0217B499" w:rsidR="00E71C39" w:rsidRDefault="00E71C39" w:rsidP="00E71C39">
      <w:pPr>
        <w:pStyle w:val="Caption"/>
      </w:pPr>
      <w:bookmarkStart w:id="12" w:name="_bookmark5"/>
      <w:bookmarkEnd w:id="12"/>
      <w:r>
        <w:t xml:space="preserve">Table </w:t>
      </w:r>
      <w:r>
        <w:fldChar w:fldCharType="begin"/>
      </w:r>
      <w:r>
        <w:instrText xml:space="preserve"> SEQ Table \* ARABIC </w:instrText>
      </w:r>
      <w:r>
        <w:fldChar w:fldCharType="separate"/>
      </w:r>
      <w:r w:rsidR="00D810B5">
        <w:t>1</w:t>
      </w:r>
      <w:r>
        <w:fldChar w:fldCharType="end"/>
      </w:r>
      <w:r>
        <w:t>:  Community Grants Funding Categories</w:t>
      </w:r>
    </w:p>
    <w:p w14:paraId="54259234" w14:textId="08E68251" w:rsidR="00E71C39" w:rsidRDefault="00E71C39" w:rsidP="000220EE">
      <w:pPr>
        <w:jc w:val="both"/>
      </w:pPr>
      <w:r>
        <w:t xml:space="preserve">Organisations can apply for multiple projects under the Program Support, Social Inclusion Partnerships and Community Strengthening categories. A separate application form must be submitted for each project. A limit of one application per organisation </w:t>
      </w:r>
      <w:r w:rsidR="00AA3475">
        <w:t xml:space="preserve">per grant round </w:t>
      </w:r>
      <w:r>
        <w:t xml:space="preserve">applies to the </w:t>
      </w:r>
      <w:r w:rsidR="5A8030DE">
        <w:t>Diversity and Ageing Support</w:t>
      </w:r>
      <w:r w:rsidR="00DD1FA8">
        <w:t xml:space="preserve"> categor</w:t>
      </w:r>
      <w:r w:rsidR="006251F0">
        <w:t>y</w:t>
      </w:r>
      <w:r w:rsidR="00DD1FA8">
        <w:t>.</w:t>
      </w:r>
    </w:p>
    <w:p w14:paraId="4066C37C" w14:textId="4F7709EA" w:rsidR="00E71C39" w:rsidRDefault="00E71C39" w:rsidP="000220EE">
      <w:pPr>
        <w:jc w:val="both"/>
      </w:pPr>
      <w:r>
        <w:t>The Community Grants Program is a competitive process and limited by the amount of funds available. Applicants are not guaranteed funding, nor can any applicant be guaranteed full funding. Successful projects funded previously cannot be guaranteed funding in future years. These limitations require consideration when developing a project application. Detailed information on each grant category follows:</w:t>
      </w:r>
    </w:p>
    <w:p w14:paraId="416649C8" w14:textId="77777777" w:rsidR="00E71C39" w:rsidRDefault="00E71C39" w:rsidP="00AC446C">
      <w:pPr>
        <w:pStyle w:val="Heading3"/>
      </w:pPr>
      <w:bookmarkStart w:id="13" w:name="_Toc76044682"/>
      <w:bookmarkStart w:id="14" w:name="_Toc196740696"/>
      <w:r>
        <w:t>Category 1: Program Support</w:t>
      </w:r>
      <w:bookmarkEnd w:id="13"/>
      <w:bookmarkEnd w:id="14"/>
    </w:p>
    <w:p w14:paraId="0C29606A" w14:textId="77777777" w:rsidR="00E71C39" w:rsidRDefault="00E71C39" w:rsidP="00E71C39">
      <w:r>
        <w:t>Maximum funding per project: $1,000</w:t>
      </w:r>
    </w:p>
    <w:p w14:paraId="2A64856C" w14:textId="088385A4" w:rsidR="00E71C39" w:rsidRDefault="00E71C39" w:rsidP="000220EE">
      <w:pPr>
        <w:jc w:val="both"/>
      </w:pPr>
      <w:r>
        <w:t xml:space="preserve">This </w:t>
      </w:r>
      <w:r w:rsidR="000D3480">
        <w:t xml:space="preserve">category </w:t>
      </w:r>
      <w:r>
        <w:t>recognises that many small groups require financial support to initiate and run their activities. These activities are not necessarily project based but form an important part of people’s lives and the wellbeing of the broader community. For example</w:t>
      </w:r>
      <w:r w:rsidR="001F067F">
        <w:t>,</w:t>
      </w:r>
      <w:r>
        <w:t xml:space="preserve"> social activities such as community choir, group outings or physical activities such as walking and fitness groups</w:t>
      </w:r>
      <w:r w:rsidR="00705B29">
        <w:t>.</w:t>
      </w:r>
    </w:p>
    <w:p w14:paraId="6D5F3B93" w14:textId="7ACA72F6" w:rsidR="00E71C39" w:rsidRDefault="00E71C39" w:rsidP="00AC446C">
      <w:pPr>
        <w:pStyle w:val="Heading3"/>
      </w:pPr>
      <w:bookmarkStart w:id="15" w:name="_Toc196740697"/>
      <w:bookmarkStart w:id="16" w:name="_Toc76044683"/>
      <w:r>
        <w:t>Category 2: Diversity and Ageing Support</w:t>
      </w:r>
      <w:bookmarkEnd w:id="15"/>
      <w:r>
        <w:t xml:space="preserve"> </w:t>
      </w:r>
      <w:bookmarkEnd w:id="16"/>
    </w:p>
    <w:p w14:paraId="797D7135" w14:textId="46805D15" w:rsidR="00E71C39" w:rsidRDefault="00E71C39" w:rsidP="00E71C39">
      <w:r>
        <w:t>Maximum funding per project: $1,000</w:t>
      </w:r>
      <w:r w:rsidR="006914A5">
        <w:t xml:space="preserve"> (one application per</w:t>
      </w:r>
      <w:r w:rsidR="006914A5">
        <w:rPr>
          <w:spacing w:val="-16"/>
        </w:rPr>
        <w:t xml:space="preserve"> </w:t>
      </w:r>
      <w:r w:rsidR="006914A5">
        <w:t>organisation)</w:t>
      </w:r>
    </w:p>
    <w:p w14:paraId="5C6CF35E" w14:textId="58738013" w:rsidR="00E71C39" w:rsidRDefault="00E71C39" w:rsidP="000220EE">
      <w:pPr>
        <w:jc w:val="both"/>
      </w:pPr>
      <w:r>
        <w:t xml:space="preserve">This </w:t>
      </w:r>
      <w:r w:rsidR="000D3480">
        <w:t xml:space="preserve">category </w:t>
      </w:r>
      <w:r>
        <w:t xml:space="preserve">recognises that many culturally and linguistically diverse </w:t>
      </w:r>
      <w:r w:rsidR="00090E40">
        <w:t>(CALD) seniors</w:t>
      </w:r>
      <w:r w:rsidR="004E3BDF">
        <w:t>’</w:t>
      </w:r>
      <w:r w:rsidR="00090E40">
        <w:t xml:space="preserve"> </w:t>
      </w:r>
      <w:r>
        <w:t>groups require financial support to initiate and run their activities. These activities are not necessarily project based but form an important part of people’s lives and the wellbeing of the broader community. Examples of activities that may fit into this category are events and social activities</w:t>
      </w:r>
      <w:r w:rsidR="005D6F62">
        <w:t>. For example</w:t>
      </w:r>
      <w:r w:rsidR="00E149C6">
        <w:t>,</w:t>
      </w:r>
      <w:r>
        <w:t xml:space="preserve"> cultural celebrations</w:t>
      </w:r>
      <w:r w:rsidR="00E149C6">
        <w:t>,</w:t>
      </w:r>
      <w:r>
        <w:t xml:space="preserve"> significant religious days, group excursions</w:t>
      </w:r>
      <w:r w:rsidR="00FA36CF">
        <w:t xml:space="preserve">, </w:t>
      </w:r>
      <w:r>
        <w:t xml:space="preserve">or physical activities </w:t>
      </w:r>
      <w:r w:rsidR="00FA36CF">
        <w:t xml:space="preserve">such as </w:t>
      </w:r>
      <w:r>
        <w:t>dance programs, walking groups</w:t>
      </w:r>
      <w:r w:rsidR="00705B29">
        <w:t>.</w:t>
      </w:r>
    </w:p>
    <w:p w14:paraId="4D299C89" w14:textId="60B33EBA" w:rsidR="00E71C39" w:rsidRDefault="00E71C39" w:rsidP="00AC446C">
      <w:pPr>
        <w:pStyle w:val="Heading3"/>
      </w:pPr>
      <w:bookmarkStart w:id="17" w:name="_Toc76044685"/>
      <w:bookmarkStart w:id="18" w:name="_Toc196740698"/>
      <w:r>
        <w:t xml:space="preserve">Category </w:t>
      </w:r>
      <w:r w:rsidR="002F7D66">
        <w:t>3</w:t>
      </w:r>
      <w:r>
        <w:t>: Social Inclusion Partnerships</w:t>
      </w:r>
      <w:bookmarkEnd w:id="17"/>
      <w:bookmarkEnd w:id="18"/>
    </w:p>
    <w:p w14:paraId="50671DB8" w14:textId="77777777" w:rsidR="00E71C39" w:rsidRDefault="00E71C39" w:rsidP="00E71C39">
      <w:r>
        <w:t>Maximum funding per project: $5,000</w:t>
      </w:r>
    </w:p>
    <w:p w14:paraId="1EEBEF8A" w14:textId="38B84F05" w:rsidR="00E71C39" w:rsidRDefault="00E71C39" w:rsidP="000220EE">
      <w:pPr>
        <w:jc w:val="both"/>
      </w:pPr>
      <w:r>
        <w:t xml:space="preserve">The Social Inclusion Partnerships </w:t>
      </w:r>
      <w:r w:rsidR="000D3480">
        <w:t xml:space="preserve">category </w:t>
      </w:r>
      <w:r>
        <w:t>provides funding to:</w:t>
      </w:r>
    </w:p>
    <w:p w14:paraId="5C5156D9" w14:textId="11BC5174" w:rsidR="00E71C39" w:rsidRDefault="001B5363" w:rsidP="000220EE">
      <w:pPr>
        <w:pStyle w:val="NormalBullets"/>
        <w:spacing w:line="288" w:lineRule="auto"/>
        <w:jc w:val="both"/>
        <w:rPr>
          <w:rFonts w:ascii="Symbol" w:hAnsi="Symbol" w:cs="Symbol"/>
          <w:color w:val="000000"/>
        </w:rPr>
      </w:pPr>
      <w:r>
        <w:t>c</w:t>
      </w:r>
      <w:r w:rsidR="00E71C39">
        <w:t>ommunity organisations and groups to partner to develop and deliver projects and activities that increase social inclusion in the</w:t>
      </w:r>
      <w:r w:rsidR="00E71C39">
        <w:rPr>
          <w:spacing w:val="-6"/>
        </w:rPr>
        <w:t xml:space="preserve"> </w:t>
      </w:r>
      <w:r w:rsidR="00E71C39">
        <w:t>community</w:t>
      </w:r>
    </w:p>
    <w:p w14:paraId="377DBB3E" w14:textId="008D926E" w:rsidR="00E71C39" w:rsidRDefault="00E3477D" w:rsidP="000220EE">
      <w:pPr>
        <w:pStyle w:val="NormalBullets"/>
        <w:spacing w:line="288" w:lineRule="auto"/>
        <w:jc w:val="both"/>
        <w:rPr>
          <w:rFonts w:ascii="Symbol" w:hAnsi="Symbol" w:cs="Symbol"/>
          <w:color w:val="000000"/>
        </w:rPr>
      </w:pPr>
      <w:r>
        <w:t>e</w:t>
      </w:r>
      <w:r w:rsidR="00E71C39">
        <w:t>ngage residents who, for various reasons, may not otherwise have the opportunity to participate in or contribute to broader community</w:t>
      </w:r>
      <w:r w:rsidR="00E71C39">
        <w:rPr>
          <w:spacing w:val="-6"/>
        </w:rPr>
        <w:t xml:space="preserve"> </w:t>
      </w:r>
      <w:r w:rsidR="00E71C39">
        <w:t>life</w:t>
      </w:r>
      <w:r>
        <w:t>.</w:t>
      </w:r>
    </w:p>
    <w:p w14:paraId="6D850F64" w14:textId="0A971186" w:rsidR="00E71C39" w:rsidRDefault="00E71C39" w:rsidP="00AC446C">
      <w:pPr>
        <w:pStyle w:val="Heading3"/>
        <w:rPr>
          <w:rFonts w:cs="Arial"/>
          <w:color w:val="474137"/>
        </w:rPr>
      </w:pPr>
      <w:bookmarkStart w:id="19" w:name="_Toc76044686"/>
      <w:bookmarkStart w:id="20" w:name="_Toc196740699"/>
      <w:r>
        <w:t xml:space="preserve">Category </w:t>
      </w:r>
      <w:r w:rsidR="002F7D66">
        <w:t>4</w:t>
      </w:r>
      <w:r>
        <w:t>:</w:t>
      </w:r>
      <w:r w:rsidR="00AB0017">
        <w:t xml:space="preserve"> </w:t>
      </w:r>
      <w:r>
        <w:t>Community Strengthening</w:t>
      </w:r>
      <w:bookmarkEnd w:id="19"/>
      <w:bookmarkEnd w:id="20"/>
    </w:p>
    <w:p w14:paraId="24AC4F50" w14:textId="77777777" w:rsidR="00E71C39" w:rsidRDefault="00E71C39" w:rsidP="000220EE">
      <w:pPr>
        <w:jc w:val="both"/>
      </w:pPr>
      <w:r>
        <w:t>Maximum funding per project: $10,000</w:t>
      </w:r>
    </w:p>
    <w:p w14:paraId="016B7DC4" w14:textId="5E37EC2D" w:rsidR="00E71C39" w:rsidRDefault="00E71C39" w:rsidP="000220EE">
      <w:pPr>
        <w:jc w:val="both"/>
      </w:pPr>
      <w:r>
        <w:t xml:space="preserve">The Community Strengthening </w:t>
      </w:r>
      <w:r w:rsidR="000D3480">
        <w:t xml:space="preserve">category </w:t>
      </w:r>
      <w:r>
        <w:t>funds projects that:</w:t>
      </w:r>
    </w:p>
    <w:p w14:paraId="13C4898B" w14:textId="226C52FD" w:rsidR="00E71C39" w:rsidRDefault="00200806" w:rsidP="000220EE">
      <w:pPr>
        <w:pStyle w:val="NormalBullets"/>
        <w:spacing w:line="288" w:lineRule="auto"/>
        <w:jc w:val="both"/>
        <w:rPr>
          <w:rFonts w:ascii="Symbol" w:hAnsi="Symbol" w:cs="Symbol"/>
          <w:color w:val="000000"/>
        </w:rPr>
      </w:pPr>
      <w:r>
        <w:t>s</w:t>
      </w:r>
      <w:r w:rsidR="00E71C39">
        <w:t>trengthen and leverage the capacity of the local community and/or local community</w:t>
      </w:r>
      <w:r w:rsidR="00E71C39">
        <w:rPr>
          <w:spacing w:val="-10"/>
        </w:rPr>
        <w:t xml:space="preserve"> </w:t>
      </w:r>
      <w:r w:rsidR="00E71C39">
        <w:t>sector supporting their ongoing sustainability</w:t>
      </w:r>
    </w:p>
    <w:p w14:paraId="75DD5BF5" w14:textId="30B8892E" w:rsidR="00E71C39" w:rsidRDefault="00200806" w:rsidP="000220EE">
      <w:pPr>
        <w:pStyle w:val="NormalBullets"/>
        <w:spacing w:line="288" w:lineRule="auto"/>
        <w:jc w:val="both"/>
        <w:rPr>
          <w:rFonts w:ascii="Symbol" w:hAnsi="Symbol" w:cs="Symbol"/>
          <w:color w:val="000000"/>
        </w:rPr>
      </w:pPr>
      <w:r>
        <w:t>a</w:t>
      </w:r>
      <w:r w:rsidR="00E71C39">
        <w:t>re designed to meet the existing and emerging needs of local residents and encourage participation, social connection and value diversity</w:t>
      </w:r>
    </w:p>
    <w:p w14:paraId="481DAFC4" w14:textId="12DB5D4C" w:rsidR="00E71C39" w:rsidRDefault="00200806" w:rsidP="000220EE">
      <w:pPr>
        <w:pStyle w:val="NormalBullets"/>
        <w:spacing w:line="288" w:lineRule="auto"/>
        <w:jc w:val="both"/>
        <w:rPr>
          <w:rFonts w:ascii="Symbol" w:hAnsi="Symbol" w:cs="Symbol"/>
          <w:color w:val="000000"/>
        </w:rPr>
      </w:pPr>
      <w:r>
        <w:t>c</w:t>
      </w:r>
      <w:r w:rsidR="00E71C39">
        <w:t>ontribute to the health and wellbeing of the</w:t>
      </w:r>
      <w:r w:rsidR="00E71C39">
        <w:rPr>
          <w:spacing w:val="-6"/>
        </w:rPr>
        <w:t xml:space="preserve"> </w:t>
      </w:r>
      <w:r w:rsidR="00E71C39">
        <w:t>community and address health inequities</w:t>
      </w:r>
    </w:p>
    <w:p w14:paraId="35ECC7B2" w14:textId="0496E3FC" w:rsidR="00E71C39" w:rsidRDefault="00200806" w:rsidP="000220EE">
      <w:pPr>
        <w:pStyle w:val="NormalBullets"/>
        <w:spacing w:line="288" w:lineRule="auto"/>
        <w:jc w:val="both"/>
        <w:rPr>
          <w:rFonts w:ascii="Symbol" w:hAnsi="Symbol" w:cs="Symbol"/>
          <w:color w:val="000000"/>
        </w:rPr>
      </w:pPr>
      <w:r>
        <w:t>s</w:t>
      </w:r>
      <w:r w:rsidR="00E71C39">
        <w:t>upport environmental sustainability and circular economy</w:t>
      </w:r>
      <w:r w:rsidR="00911650">
        <w:t>.</w:t>
      </w:r>
    </w:p>
    <w:p w14:paraId="57B5DB2B" w14:textId="2BB4F6F1" w:rsidR="00E71C39" w:rsidRDefault="00E71C39" w:rsidP="000220EE">
      <w:pPr>
        <w:pStyle w:val="NormalBullets"/>
        <w:numPr>
          <w:ilvl w:val="0"/>
          <w:numId w:val="0"/>
        </w:numPr>
        <w:spacing w:after="160" w:line="288" w:lineRule="auto"/>
        <w:jc w:val="both"/>
      </w:pPr>
      <w:r>
        <w:t>Projects that demonstrate plans for long term sustainability will be viewed</w:t>
      </w:r>
      <w:r>
        <w:rPr>
          <w:spacing w:val="-15"/>
        </w:rPr>
        <w:t xml:space="preserve"> </w:t>
      </w:r>
      <w:r>
        <w:t>favourably</w:t>
      </w:r>
      <w:r w:rsidR="00911650">
        <w:t>.</w:t>
      </w:r>
    </w:p>
    <w:p w14:paraId="17E28F86" w14:textId="77777777" w:rsidR="008666B5" w:rsidRDefault="008666B5" w:rsidP="00F04B91">
      <w:pPr>
        <w:pStyle w:val="Heading2"/>
      </w:pPr>
      <w:bookmarkStart w:id="21" w:name="_Program_timeframes"/>
      <w:bookmarkStart w:id="22" w:name="_Toc76044688"/>
      <w:bookmarkStart w:id="23" w:name="_Toc196740700"/>
      <w:bookmarkEnd w:id="21"/>
      <w:r>
        <w:t>Applying for a Community Grant</w:t>
      </w:r>
      <w:bookmarkEnd w:id="22"/>
      <w:bookmarkEnd w:id="23"/>
    </w:p>
    <w:p w14:paraId="1B49147E" w14:textId="09196786" w:rsidR="00453C26" w:rsidRDefault="00453C26" w:rsidP="00AC446C">
      <w:pPr>
        <w:pStyle w:val="Heading3"/>
      </w:pPr>
      <w:bookmarkStart w:id="24" w:name="_Eligibility"/>
      <w:bookmarkStart w:id="25" w:name="_Toc196740701"/>
      <w:bookmarkEnd w:id="24"/>
      <w:r>
        <w:t>Eligibility</w:t>
      </w:r>
      <w:bookmarkEnd w:id="25"/>
    </w:p>
    <w:p w14:paraId="1CE7B6DB" w14:textId="77777777" w:rsidR="00F2664D" w:rsidRDefault="00F2664D" w:rsidP="000220EE">
      <w:pPr>
        <w:jc w:val="both"/>
      </w:pPr>
      <w:r>
        <w:t>To be eligible for Community Grants Program funding applicants must:</w:t>
      </w:r>
    </w:p>
    <w:p w14:paraId="29010073" w14:textId="6EF3C335" w:rsidR="000F582A" w:rsidRDefault="000F582A" w:rsidP="000220EE">
      <w:pPr>
        <w:pStyle w:val="NormalBullets"/>
        <w:spacing w:line="288" w:lineRule="auto"/>
        <w:jc w:val="both"/>
      </w:pPr>
      <w:r w:rsidRPr="000F582A">
        <w:t xml:space="preserve">be a not-for-profit organisation, </w:t>
      </w:r>
      <w:r w:rsidR="004C4A25">
        <w:t xml:space="preserve">a school, or </w:t>
      </w:r>
      <w:r w:rsidRPr="000F582A">
        <w:t>an incorporated community group</w:t>
      </w:r>
      <w:r w:rsidR="008566E8">
        <w:t xml:space="preserve">, </w:t>
      </w:r>
      <w:r w:rsidRPr="000F582A">
        <w:t>or apply through an auspice arrangemen</w:t>
      </w:r>
      <w:r w:rsidR="008566E8">
        <w:t>t</w:t>
      </w:r>
    </w:p>
    <w:p w14:paraId="176225B5" w14:textId="484C047D" w:rsidR="00541869" w:rsidRPr="00F2664D" w:rsidRDefault="00541869" w:rsidP="000220EE">
      <w:pPr>
        <w:pStyle w:val="NormalBullets"/>
        <w:spacing w:line="288" w:lineRule="auto"/>
        <w:jc w:val="both"/>
      </w:pPr>
      <w:r>
        <w:t>p</w:t>
      </w:r>
      <w:r w:rsidRPr="00F2664D">
        <w:t xml:space="preserve">rovide an ABN or an </w:t>
      </w:r>
      <w:r w:rsidR="004C4A25">
        <w:t>a</w:t>
      </w:r>
      <w:r w:rsidRPr="00F2664D">
        <w:t xml:space="preserve">uspice </w:t>
      </w:r>
      <w:r w:rsidR="004C4A25">
        <w:t>o</w:t>
      </w:r>
      <w:r w:rsidRPr="00F2664D">
        <w:t>rganisation ABN</w:t>
      </w:r>
    </w:p>
    <w:p w14:paraId="0077110A" w14:textId="26AF5251" w:rsidR="00F2664D" w:rsidRPr="00F2664D" w:rsidRDefault="00982CF1" w:rsidP="000220EE">
      <w:pPr>
        <w:pStyle w:val="NormalBullets"/>
        <w:spacing w:line="288" w:lineRule="auto"/>
        <w:jc w:val="both"/>
      </w:pPr>
      <w:r>
        <w:t>h</w:t>
      </w:r>
      <w:r w:rsidR="00F2664D" w:rsidRPr="00F2664D">
        <w:t xml:space="preserve">ave Public Liability Insurance </w:t>
      </w:r>
      <w:r w:rsidR="00E4669F" w:rsidRPr="00F2664D">
        <w:t xml:space="preserve">with a minimum of $20 </w:t>
      </w:r>
      <w:r w:rsidR="00E4669F">
        <w:t>m</w:t>
      </w:r>
      <w:r w:rsidR="00E4669F" w:rsidRPr="00F2664D">
        <w:t xml:space="preserve">illion </w:t>
      </w:r>
      <w:r w:rsidR="00F2664D" w:rsidRPr="00F2664D">
        <w:t xml:space="preserve">or an </w:t>
      </w:r>
      <w:r w:rsidR="004C4A25">
        <w:t>a</w:t>
      </w:r>
      <w:r w:rsidR="00F2664D" w:rsidRPr="00F2664D">
        <w:t xml:space="preserve">uspice </w:t>
      </w:r>
      <w:r w:rsidR="004C4A25">
        <w:t>o</w:t>
      </w:r>
      <w:r w:rsidR="00F2664D" w:rsidRPr="00F2664D">
        <w:t xml:space="preserve">rganisation Public Liability Insurance </w:t>
      </w:r>
      <w:r w:rsidR="00E758FE">
        <w:t xml:space="preserve">with a minimum of $20 million </w:t>
      </w:r>
    </w:p>
    <w:p w14:paraId="72D55F22" w14:textId="24F6871E" w:rsidR="00F2664D" w:rsidRPr="00F2664D" w:rsidRDefault="00982CF1" w:rsidP="000220EE">
      <w:pPr>
        <w:pStyle w:val="NormalBullets"/>
        <w:spacing w:line="288" w:lineRule="auto"/>
        <w:jc w:val="both"/>
      </w:pPr>
      <w:r>
        <w:t>h</w:t>
      </w:r>
      <w:r w:rsidR="00F2664D" w:rsidRPr="00F2664D">
        <w:t>ave complied with all terms and conditions including the submission of a satisfactory project status and acquittal reports for all previous City of Port Phillip Grants</w:t>
      </w:r>
    </w:p>
    <w:p w14:paraId="2EA259E5" w14:textId="56F1BDBA" w:rsidR="00F2664D" w:rsidRPr="00F2664D" w:rsidRDefault="00F2664D" w:rsidP="000220EE">
      <w:pPr>
        <w:pStyle w:val="NormalBullets"/>
        <w:spacing w:line="288" w:lineRule="auto"/>
        <w:jc w:val="both"/>
      </w:pPr>
      <w:r w:rsidRPr="00F2664D">
        <w:t>be located within, or offer projects within, the City of Port Phillip municipality</w:t>
      </w:r>
    </w:p>
    <w:p w14:paraId="6755B060" w14:textId="3F2A792E" w:rsidR="00577151" w:rsidRDefault="00F2664D" w:rsidP="000220EE">
      <w:pPr>
        <w:pStyle w:val="NormalBullets"/>
        <w:spacing w:line="288" w:lineRule="auto"/>
        <w:jc w:val="both"/>
      </w:pPr>
      <w:r>
        <w:t>Diversity and Ageing Support Grants applicants must represent older residents from a culturally and linguistically diverse</w:t>
      </w:r>
      <w:r>
        <w:rPr>
          <w:spacing w:val="-9"/>
        </w:rPr>
        <w:t xml:space="preserve"> </w:t>
      </w:r>
      <w:r>
        <w:t>background</w:t>
      </w:r>
      <w:r w:rsidR="00982CF1">
        <w:t>.</w:t>
      </w:r>
    </w:p>
    <w:p w14:paraId="41BA23CF" w14:textId="22B594D4" w:rsidR="00453C26" w:rsidRDefault="00453C26" w:rsidP="00AC446C">
      <w:pPr>
        <w:pStyle w:val="Heading3"/>
      </w:pPr>
      <w:bookmarkStart w:id="26" w:name="_What_can_be"/>
      <w:bookmarkStart w:id="27" w:name="_Toc196740702"/>
      <w:bookmarkEnd w:id="26"/>
      <w:r>
        <w:t>What can be funded?</w:t>
      </w:r>
      <w:bookmarkEnd w:id="27"/>
    </w:p>
    <w:p w14:paraId="736CCF0B" w14:textId="77777777" w:rsidR="00F2664D" w:rsidRDefault="00F2664D" w:rsidP="000220EE">
      <w:pPr>
        <w:jc w:val="both"/>
      </w:pPr>
      <w:r>
        <w:t>The following will be considered for funding, but is not an exhaustive list:</w:t>
      </w:r>
    </w:p>
    <w:p w14:paraId="304FD0E2" w14:textId="75473279" w:rsidR="00F2664D" w:rsidRPr="001E1BC6" w:rsidRDefault="00E63867" w:rsidP="000220EE">
      <w:pPr>
        <w:pStyle w:val="NormalBullets"/>
        <w:spacing w:line="288" w:lineRule="auto"/>
        <w:jc w:val="both"/>
        <w:rPr>
          <w:rFonts w:ascii="Symbol" w:hAnsi="Symbol" w:cs="Symbol"/>
          <w:color w:val="000000"/>
        </w:rPr>
      </w:pPr>
      <w:r>
        <w:t>f</w:t>
      </w:r>
      <w:r w:rsidR="00F2664D">
        <w:t>ees for temporary training costs or sessional program staff employed to implement the project/activity</w:t>
      </w:r>
    </w:p>
    <w:p w14:paraId="010D398F" w14:textId="476848F0" w:rsidR="00F2664D" w:rsidRDefault="00E63867" w:rsidP="000220EE">
      <w:pPr>
        <w:pStyle w:val="NormalBullets"/>
        <w:spacing w:line="288" w:lineRule="auto"/>
        <w:jc w:val="both"/>
        <w:rPr>
          <w:rFonts w:ascii="Symbol" w:hAnsi="Symbol" w:cs="Symbol"/>
          <w:color w:val="000000"/>
        </w:rPr>
      </w:pPr>
      <w:r>
        <w:t>c</w:t>
      </w:r>
      <w:r w:rsidR="00F2664D">
        <w:t>osts incurred in hiring a venue (excluding costs associated with the rental of business premises)</w:t>
      </w:r>
    </w:p>
    <w:p w14:paraId="7365D30D" w14:textId="06C2F822" w:rsidR="00F2664D" w:rsidRDefault="00E63867" w:rsidP="000220EE">
      <w:pPr>
        <w:pStyle w:val="NormalBullets"/>
        <w:spacing w:line="288" w:lineRule="auto"/>
        <w:jc w:val="both"/>
        <w:rPr>
          <w:rFonts w:ascii="Symbol" w:hAnsi="Symbol" w:cs="Symbol"/>
          <w:color w:val="000000"/>
        </w:rPr>
      </w:pPr>
      <w:r>
        <w:t>p</w:t>
      </w:r>
      <w:r w:rsidR="00F2664D">
        <w:t>roject administration</w:t>
      </w:r>
      <w:r w:rsidR="00F2664D">
        <w:rPr>
          <w:spacing w:val="1"/>
        </w:rPr>
        <w:t xml:space="preserve"> </w:t>
      </w:r>
      <w:r w:rsidR="00F2664D">
        <w:t>costs</w:t>
      </w:r>
    </w:p>
    <w:p w14:paraId="245E8B18" w14:textId="00B5D4C5" w:rsidR="00F2664D" w:rsidRDefault="00E63867" w:rsidP="000220EE">
      <w:pPr>
        <w:pStyle w:val="NormalBullets"/>
        <w:spacing w:line="288" w:lineRule="auto"/>
        <w:jc w:val="both"/>
        <w:rPr>
          <w:rFonts w:ascii="Symbol" w:hAnsi="Symbol" w:cs="Symbol"/>
          <w:color w:val="000000"/>
        </w:rPr>
      </w:pPr>
      <w:r>
        <w:t>c</w:t>
      </w:r>
      <w:r w:rsidR="00F2664D">
        <w:t>osts associated with encouraging participation</w:t>
      </w:r>
    </w:p>
    <w:p w14:paraId="5A0ACFFD" w14:textId="5AB047AE" w:rsidR="00F2664D" w:rsidRDefault="00E63867" w:rsidP="000220EE">
      <w:pPr>
        <w:pStyle w:val="NormalBullets"/>
        <w:spacing w:line="288" w:lineRule="auto"/>
        <w:jc w:val="both"/>
        <w:rPr>
          <w:rFonts w:ascii="Symbol" w:hAnsi="Symbol" w:cs="Symbol"/>
          <w:color w:val="000000"/>
        </w:rPr>
      </w:pPr>
      <w:r>
        <w:t>m</w:t>
      </w:r>
      <w:r w:rsidR="00F2664D">
        <w:t>aterials and other items essential to the</w:t>
      </w:r>
      <w:r w:rsidR="00F2664D">
        <w:rPr>
          <w:spacing w:val="-6"/>
        </w:rPr>
        <w:t xml:space="preserve"> </w:t>
      </w:r>
      <w:r w:rsidR="00F2664D">
        <w:t>project/activity</w:t>
      </w:r>
    </w:p>
    <w:p w14:paraId="6BDA068F" w14:textId="37BACE4E" w:rsidR="00F2664D" w:rsidRDefault="00E63867" w:rsidP="000220EE">
      <w:pPr>
        <w:pStyle w:val="NormalBullets"/>
        <w:spacing w:line="288" w:lineRule="auto"/>
        <w:jc w:val="both"/>
        <w:rPr>
          <w:rFonts w:ascii="Symbol" w:hAnsi="Symbol" w:cs="Symbol"/>
          <w:color w:val="000000"/>
        </w:rPr>
      </w:pPr>
      <w:r>
        <w:t>p</w:t>
      </w:r>
      <w:r w:rsidR="00F2664D">
        <w:t>rinting, advertising, translations and promotional</w:t>
      </w:r>
      <w:r w:rsidR="00F2664D">
        <w:rPr>
          <w:spacing w:val="-5"/>
        </w:rPr>
        <w:t xml:space="preserve"> </w:t>
      </w:r>
      <w:r w:rsidR="00F2664D">
        <w:t>costs</w:t>
      </w:r>
    </w:p>
    <w:p w14:paraId="263A7A23" w14:textId="14896174" w:rsidR="00F2664D" w:rsidRDefault="00E63867" w:rsidP="000220EE">
      <w:pPr>
        <w:pStyle w:val="NormalBullets"/>
        <w:spacing w:line="288" w:lineRule="auto"/>
        <w:jc w:val="both"/>
        <w:rPr>
          <w:rFonts w:ascii="Symbol" w:hAnsi="Symbol" w:cs="Symbol"/>
          <w:color w:val="000000"/>
        </w:rPr>
      </w:pPr>
      <w:r>
        <w:t>t</w:t>
      </w:r>
      <w:r w:rsidR="00F2664D">
        <w:t>ransport</w:t>
      </w:r>
      <w:r w:rsidR="00F2664D">
        <w:rPr>
          <w:spacing w:val="-4"/>
        </w:rPr>
        <w:t xml:space="preserve"> </w:t>
      </w:r>
      <w:r w:rsidR="00F2664D">
        <w:t>costs</w:t>
      </w:r>
    </w:p>
    <w:p w14:paraId="2C6C50A1" w14:textId="756C4DD1" w:rsidR="00F2664D" w:rsidRDefault="00E63867" w:rsidP="000220EE">
      <w:pPr>
        <w:pStyle w:val="NormalBullets"/>
        <w:spacing w:line="288" w:lineRule="auto"/>
        <w:jc w:val="both"/>
        <w:rPr>
          <w:rFonts w:ascii="Symbol" w:hAnsi="Symbol" w:cs="Symbol"/>
          <w:color w:val="000000"/>
        </w:rPr>
      </w:pPr>
      <w:r>
        <w:t>r</w:t>
      </w:r>
      <w:r w:rsidR="00F2664D">
        <w:t>esearch</w:t>
      </w:r>
      <w:r w:rsidR="00F2664D">
        <w:rPr>
          <w:spacing w:val="-3"/>
        </w:rPr>
        <w:t xml:space="preserve"> </w:t>
      </w:r>
      <w:r w:rsidR="00F2664D">
        <w:t>costs</w:t>
      </w:r>
    </w:p>
    <w:p w14:paraId="420293D1" w14:textId="56F25159" w:rsidR="00F2664D" w:rsidRPr="00F2664D" w:rsidRDefault="00E63867" w:rsidP="000220EE">
      <w:pPr>
        <w:pStyle w:val="NormalBullets"/>
        <w:spacing w:line="288" w:lineRule="auto"/>
        <w:jc w:val="both"/>
        <w:rPr>
          <w:rFonts w:ascii="Symbol" w:hAnsi="Symbol" w:cs="Symbol"/>
          <w:color w:val="000000"/>
        </w:rPr>
      </w:pPr>
      <w:r>
        <w:t>l</w:t>
      </w:r>
      <w:r w:rsidR="00F2664D">
        <w:t>imited catering costs essential to the provision of the</w:t>
      </w:r>
      <w:r w:rsidR="00F2664D">
        <w:rPr>
          <w:spacing w:val="-8"/>
        </w:rPr>
        <w:t xml:space="preserve"> </w:t>
      </w:r>
      <w:r w:rsidR="00F2664D">
        <w:t>project</w:t>
      </w:r>
      <w:r>
        <w:t>.</w:t>
      </w:r>
    </w:p>
    <w:p w14:paraId="50CBA0A8" w14:textId="7CE78CD3" w:rsidR="00453C26" w:rsidRDefault="00453C26" w:rsidP="4E4AB102">
      <w:pPr>
        <w:spacing w:line="259" w:lineRule="auto"/>
        <w:rPr>
          <w:rFonts w:eastAsiaTheme="majorEastAsia" w:cstheme="majorBidi"/>
          <w:b/>
          <w:bCs/>
          <w:color w:val="005467"/>
          <w:sz w:val="28"/>
          <w:szCs w:val="28"/>
        </w:rPr>
      </w:pPr>
      <w:bookmarkStart w:id="28" w:name="_Toc196740703"/>
      <w:r>
        <w:br w:type="page"/>
      </w:r>
    </w:p>
    <w:p w14:paraId="5A78B8FB" w14:textId="499510E9" w:rsidR="00453C26" w:rsidRDefault="00453C26" w:rsidP="4E4AB102">
      <w:pPr>
        <w:pStyle w:val="Heading3"/>
        <w:spacing w:line="259" w:lineRule="auto"/>
      </w:pPr>
      <w:r>
        <w:t>What can’t be funded (exclusions)?</w:t>
      </w:r>
      <w:bookmarkEnd w:id="28"/>
    </w:p>
    <w:p w14:paraId="7313E71A" w14:textId="77777777" w:rsidR="00F2664D" w:rsidRDefault="00F2664D" w:rsidP="000220EE">
      <w:pPr>
        <w:jc w:val="both"/>
      </w:pPr>
      <w:r>
        <w:t>Community Grants are not for:</w:t>
      </w:r>
    </w:p>
    <w:p w14:paraId="5D95CAF4" w14:textId="2F79BB2B" w:rsidR="00F2664D" w:rsidRDefault="006F1FB3" w:rsidP="000220EE">
      <w:pPr>
        <w:pStyle w:val="NormalBullets"/>
        <w:spacing w:line="288" w:lineRule="auto"/>
        <w:jc w:val="both"/>
      </w:pPr>
      <w:r>
        <w:t>costs</w:t>
      </w:r>
      <w:r w:rsidR="00F2664D" w:rsidRPr="006567F2">
        <w:t xml:space="preserve"> that are part of an organisation’s core business or normal operating expenses</w:t>
      </w:r>
      <w:r w:rsidR="00986DA5">
        <w:t xml:space="preserve">. For example, </w:t>
      </w:r>
      <w:r w:rsidR="00F2664D" w:rsidRPr="006567F2">
        <w:t>insurances (such as public liability), utilities, rental of business premises</w:t>
      </w:r>
    </w:p>
    <w:p w14:paraId="166B80E3" w14:textId="32E7D151" w:rsidR="00E479A8" w:rsidRDefault="00EA769E" w:rsidP="000220EE">
      <w:pPr>
        <w:pStyle w:val="NormalBullets"/>
        <w:spacing w:line="288" w:lineRule="auto"/>
        <w:jc w:val="both"/>
      </w:pPr>
      <w:r>
        <w:t>s</w:t>
      </w:r>
      <w:r w:rsidR="00F2765A">
        <w:t>taff</w:t>
      </w:r>
      <w:r w:rsidR="00F2765A" w:rsidRPr="00F2765A">
        <w:t xml:space="preserve"> salaries or administration costs not specific to the project</w:t>
      </w:r>
    </w:p>
    <w:p w14:paraId="6B99355C" w14:textId="36031920" w:rsidR="00524F07" w:rsidRDefault="00EA769E" w:rsidP="000220EE">
      <w:pPr>
        <w:pStyle w:val="NormalBullets"/>
        <w:spacing w:line="288" w:lineRule="auto"/>
        <w:jc w:val="both"/>
      </w:pPr>
      <w:r>
        <w:t>p</w:t>
      </w:r>
      <w:r w:rsidR="00524F07">
        <w:t>rizes, awards, or fundraising events</w:t>
      </w:r>
    </w:p>
    <w:p w14:paraId="5697CBE1" w14:textId="42B1FE66" w:rsidR="00F2664D" w:rsidRPr="006567F2" w:rsidRDefault="00A35AE0" w:rsidP="000220EE">
      <w:pPr>
        <w:pStyle w:val="NormalBullets"/>
        <w:spacing w:line="288" w:lineRule="auto"/>
        <w:jc w:val="both"/>
      </w:pPr>
      <w:r>
        <w:t>s</w:t>
      </w:r>
      <w:r w:rsidR="00F2664D" w:rsidRPr="006567F2">
        <w:t>tate</w:t>
      </w:r>
      <w:r w:rsidR="00671503">
        <w:t>-</w:t>
      </w:r>
      <w:r w:rsidR="00F2664D" w:rsidRPr="006567F2">
        <w:t>wide projects</w:t>
      </w:r>
    </w:p>
    <w:p w14:paraId="18755D65" w14:textId="41796AFE" w:rsidR="00F2664D" w:rsidRPr="006567F2" w:rsidRDefault="00A35AE0" w:rsidP="000220EE">
      <w:pPr>
        <w:pStyle w:val="NormalBullets"/>
        <w:spacing w:line="288" w:lineRule="auto"/>
        <w:jc w:val="both"/>
      </w:pPr>
      <w:r>
        <w:t>p</w:t>
      </w:r>
      <w:r w:rsidR="00F2664D" w:rsidRPr="006567F2">
        <w:t xml:space="preserve">rojects that do not align with Council’s principles and values as identified in the </w:t>
      </w:r>
      <w:hyperlink r:id="rId14">
        <w:r w:rsidR="00F2664D" w:rsidRPr="483D6AF3">
          <w:rPr>
            <w:rStyle w:val="Hyperlink"/>
          </w:rPr>
          <w:t>Council Plan 2021-31.</w:t>
        </w:r>
      </w:hyperlink>
    </w:p>
    <w:p w14:paraId="698C9952" w14:textId="6A0A673D" w:rsidR="00F2664D" w:rsidRPr="006567F2" w:rsidRDefault="00A35AE0" w:rsidP="000220EE">
      <w:pPr>
        <w:pStyle w:val="NormalBullets"/>
        <w:spacing w:line="288" w:lineRule="auto"/>
        <w:jc w:val="both"/>
      </w:pPr>
      <w:r>
        <w:t>p</w:t>
      </w:r>
      <w:r w:rsidR="00F2664D" w:rsidRPr="006567F2">
        <w:t>rojects that are the funding responsibility of other levels of government</w:t>
      </w:r>
    </w:p>
    <w:p w14:paraId="51E2D061" w14:textId="2C278E9D" w:rsidR="00F2664D" w:rsidRPr="006567F2" w:rsidRDefault="00A35AE0" w:rsidP="000220EE">
      <w:pPr>
        <w:pStyle w:val="NormalBullets"/>
        <w:spacing w:line="288" w:lineRule="auto"/>
        <w:jc w:val="both"/>
      </w:pPr>
      <w:r>
        <w:t>p</w:t>
      </w:r>
      <w:r w:rsidR="00F2664D" w:rsidRPr="006567F2">
        <w:t>rojects that duplicate other local service responses unless need, coordination and cooperation is evident</w:t>
      </w:r>
    </w:p>
    <w:p w14:paraId="0561012B" w14:textId="06DCD8A3" w:rsidR="00F2664D" w:rsidRPr="006567F2" w:rsidRDefault="00A35AE0" w:rsidP="000220EE">
      <w:pPr>
        <w:pStyle w:val="NormalBullets"/>
        <w:spacing w:line="288" w:lineRule="auto"/>
        <w:jc w:val="both"/>
      </w:pPr>
      <w:r>
        <w:t>p</w:t>
      </w:r>
      <w:r w:rsidR="00F2664D" w:rsidRPr="006567F2">
        <w:t>rojects that could be funded from other sources</w:t>
      </w:r>
      <w:r w:rsidR="000305EB">
        <w:t>, such as</w:t>
      </w:r>
      <w:r w:rsidR="00F2664D" w:rsidRPr="006567F2">
        <w:t xml:space="preserve"> fees, sponsorships</w:t>
      </w:r>
      <w:r w:rsidR="00277C5C">
        <w:t xml:space="preserve">, or other </w:t>
      </w:r>
      <w:r w:rsidR="009E39A7">
        <w:t>City of Port Phillip grant programs</w:t>
      </w:r>
    </w:p>
    <w:p w14:paraId="75767F9F" w14:textId="7F9F8E63" w:rsidR="00F2664D" w:rsidRPr="006567F2" w:rsidRDefault="00A35AE0" w:rsidP="000220EE">
      <w:pPr>
        <w:pStyle w:val="NormalBullets"/>
        <w:spacing w:line="288" w:lineRule="auto"/>
        <w:jc w:val="both"/>
      </w:pPr>
      <w:r>
        <w:t>p</w:t>
      </w:r>
      <w:r w:rsidR="00F2664D" w:rsidRPr="006567F2">
        <w:t>rojects that have already started or have been completed</w:t>
      </w:r>
    </w:p>
    <w:p w14:paraId="5E0AEF05" w14:textId="057B5D1E" w:rsidR="00F2664D" w:rsidRPr="006567F2" w:rsidRDefault="00A35AE0" w:rsidP="000220EE">
      <w:pPr>
        <w:pStyle w:val="NormalBullets"/>
        <w:spacing w:line="288" w:lineRule="auto"/>
        <w:jc w:val="both"/>
      </w:pPr>
      <w:r>
        <w:t>p</w:t>
      </w:r>
      <w:r w:rsidR="00F2664D" w:rsidRPr="006567F2">
        <w:t>rivate profit</w:t>
      </w:r>
      <w:r w:rsidR="007E5C87">
        <w:t xml:space="preserve"> </w:t>
      </w:r>
      <w:r w:rsidR="00F2664D" w:rsidRPr="006567F2">
        <w:t>making organisations</w:t>
      </w:r>
    </w:p>
    <w:p w14:paraId="743455A5" w14:textId="68AFF6A7" w:rsidR="00F300E0" w:rsidRDefault="00A35AE0" w:rsidP="00E00E1F">
      <w:pPr>
        <w:pStyle w:val="NormalBullets"/>
        <w:spacing w:line="288" w:lineRule="auto"/>
      </w:pPr>
      <w:r>
        <w:t>i</w:t>
      </w:r>
      <w:r w:rsidR="00F2664D" w:rsidRPr="006567F2">
        <w:t xml:space="preserve">ndividuals </w:t>
      </w:r>
    </w:p>
    <w:p w14:paraId="1087F137" w14:textId="5D78F5BF" w:rsidR="00694BA0" w:rsidRDefault="00694BA0" w:rsidP="000220EE">
      <w:pPr>
        <w:pStyle w:val="NormalBullets"/>
        <w:spacing w:line="288" w:lineRule="auto"/>
        <w:jc w:val="both"/>
      </w:pPr>
      <w:r>
        <w:t>school</w:t>
      </w:r>
      <w:r w:rsidR="006F1FB3">
        <w:t xml:space="preserve"> </w:t>
      </w:r>
      <w:r>
        <w:t>cir</w:t>
      </w:r>
      <w:r w:rsidR="00A35E96">
        <w:t>iculum</w:t>
      </w:r>
      <w:r w:rsidR="006F1FB3">
        <w:t>-</w:t>
      </w:r>
      <w:r w:rsidR="00A35E96">
        <w:t xml:space="preserve">based activies </w:t>
      </w:r>
    </w:p>
    <w:p w14:paraId="20D82C35" w14:textId="4AEE5E54" w:rsidR="00662064" w:rsidRDefault="00662064" w:rsidP="000220EE">
      <w:pPr>
        <w:pStyle w:val="NormalBullets"/>
        <w:spacing w:line="288" w:lineRule="auto"/>
        <w:jc w:val="both"/>
      </w:pPr>
      <w:r>
        <w:t>building projects, capital works and facility maintenance</w:t>
      </w:r>
    </w:p>
    <w:p w14:paraId="6E7BB7DA" w14:textId="5CA9F6C9" w:rsidR="00453C26" w:rsidRDefault="00453C26" w:rsidP="00AC446C">
      <w:pPr>
        <w:pStyle w:val="Heading3"/>
      </w:pPr>
      <w:bookmarkStart w:id="29" w:name="_Toc196740704"/>
      <w:r>
        <w:t xml:space="preserve">Assessment </w:t>
      </w:r>
      <w:r w:rsidR="00974138">
        <w:t>p</w:t>
      </w:r>
      <w:r>
        <w:t>rocess</w:t>
      </w:r>
      <w:bookmarkEnd w:id="29"/>
    </w:p>
    <w:p w14:paraId="192FDADA" w14:textId="77777777" w:rsidR="00F2664D" w:rsidRPr="00763873" w:rsidRDefault="00F2664D" w:rsidP="000220EE">
      <w:pPr>
        <w:jc w:val="both"/>
      </w:pPr>
      <w:r w:rsidRPr="00763873">
        <w:t>After you have submitted your grant application:</w:t>
      </w:r>
    </w:p>
    <w:p w14:paraId="5BEB9FF4" w14:textId="5278B69E" w:rsidR="00F2664D" w:rsidRPr="00006139" w:rsidRDefault="00F2664D" w:rsidP="000220EE">
      <w:pPr>
        <w:pStyle w:val="NormalBullets"/>
        <w:spacing w:line="288" w:lineRule="auto"/>
        <w:jc w:val="both"/>
      </w:pPr>
      <w:r w:rsidRPr="00006139">
        <w:t xml:space="preserve">You will </w:t>
      </w:r>
      <w:r>
        <w:t>receive an email confirming receipt of your application and a PDF copy of your application for your records</w:t>
      </w:r>
      <w:r w:rsidR="00A41460">
        <w:t>.</w:t>
      </w:r>
    </w:p>
    <w:p w14:paraId="79644DC5" w14:textId="23506913" w:rsidR="00F2664D" w:rsidRPr="00763873" w:rsidRDefault="00A41460" w:rsidP="000220EE">
      <w:pPr>
        <w:pStyle w:val="NormalBullets"/>
        <w:spacing w:line="288" w:lineRule="auto"/>
        <w:jc w:val="both"/>
      </w:pPr>
      <w:r>
        <w:t>Council officers conduct a</w:t>
      </w:r>
      <w:r w:rsidR="00F2664D" w:rsidRPr="00763873">
        <w:t>n eligibility check</w:t>
      </w:r>
      <w:r w:rsidR="00822C0F">
        <w:t>,</w:t>
      </w:r>
      <w:r w:rsidR="00F2664D" w:rsidRPr="00763873">
        <w:t xml:space="preserve"> including initial assessment. Applicants that do not meet eligibility </w:t>
      </w:r>
      <w:r w:rsidR="00F2664D" w:rsidRPr="002C18CC">
        <w:t>criteria</w:t>
      </w:r>
      <w:r w:rsidR="00F2664D" w:rsidRPr="00763873">
        <w:t xml:space="preserve"> will not continue for further assessment</w:t>
      </w:r>
      <w:r w:rsidR="00F2664D">
        <w:t xml:space="preserve"> and applicants </w:t>
      </w:r>
      <w:r w:rsidR="00671503">
        <w:t xml:space="preserve">will be </w:t>
      </w:r>
      <w:r w:rsidR="00F2664D">
        <w:t>notified by email</w:t>
      </w:r>
      <w:r w:rsidR="00653F2C">
        <w:t>.</w:t>
      </w:r>
    </w:p>
    <w:p w14:paraId="1808819E" w14:textId="4BC53D00" w:rsidR="00F2664D" w:rsidRPr="00763873" w:rsidRDefault="00F2664D" w:rsidP="000220EE">
      <w:pPr>
        <w:pStyle w:val="NormalBullets"/>
        <w:spacing w:line="288" w:lineRule="auto"/>
        <w:jc w:val="both"/>
      </w:pPr>
      <w:r w:rsidRPr="00763873">
        <w:t xml:space="preserve">An </w:t>
      </w:r>
      <w:r w:rsidR="001B6F42">
        <w:t>A</w:t>
      </w:r>
      <w:r w:rsidRPr="00763873">
        <w:t xml:space="preserve">ssessment </w:t>
      </w:r>
      <w:r w:rsidR="001B6F42">
        <w:t>P</w:t>
      </w:r>
      <w:r w:rsidRPr="00763873">
        <w:t xml:space="preserve">anel consisting of Councillors, Council endorsed </w:t>
      </w:r>
      <w:r>
        <w:t>c</w:t>
      </w:r>
      <w:r w:rsidRPr="00763873">
        <w:t xml:space="preserve">ommunity members and </w:t>
      </w:r>
      <w:r w:rsidR="008E3A09">
        <w:t>s</w:t>
      </w:r>
      <w:r w:rsidRPr="00763873">
        <w:t xml:space="preserve">enior Council </w:t>
      </w:r>
      <w:r w:rsidR="008E3A09">
        <w:t>o</w:t>
      </w:r>
      <w:r w:rsidRPr="00763873">
        <w:t xml:space="preserve">fficers will review each application against the </w:t>
      </w:r>
      <w:r>
        <w:t>a</w:t>
      </w:r>
      <w:r w:rsidRPr="00763873">
        <w:t xml:space="preserve">ssessment </w:t>
      </w:r>
      <w:r w:rsidRPr="002C18CC">
        <w:t>criteria</w:t>
      </w:r>
      <w:r w:rsidRPr="00763873">
        <w:t xml:space="preserve"> and make recommendations to Council for endorsement</w:t>
      </w:r>
      <w:r w:rsidR="00DD567C">
        <w:t>.</w:t>
      </w:r>
    </w:p>
    <w:p w14:paraId="19615867" w14:textId="2F7BCC80" w:rsidR="00F2664D" w:rsidRPr="00763873" w:rsidRDefault="00F2664D" w:rsidP="000220EE">
      <w:pPr>
        <w:pStyle w:val="NormalBullets"/>
        <w:spacing w:line="288" w:lineRule="auto"/>
        <w:jc w:val="both"/>
      </w:pPr>
      <w:r w:rsidRPr="00763873">
        <w:t xml:space="preserve">Recommendations are presented to </w:t>
      </w:r>
      <w:r w:rsidRPr="00855249">
        <w:t xml:space="preserve">Council </w:t>
      </w:r>
      <w:r w:rsidRPr="00763873">
        <w:t xml:space="preserve">and applicants are notified </w:t>
      </w:r>
      <w:r w:rsidR="00DD567C">
        <w:t xml:space="preserve">of the ouctome </w:t>
      </w:r>
      <w:r w:rsidRPr="00763873">
        <w:t>by email</w:t>
      </w:r>
      <w:r w:rsidR="00DD567C">
        <w:t>.</w:t>
      </w:r>
    </w:p>
    <w:p w14:paraId="4868BB2D" w14:textId="0C91E289" w:rsidR="000220EE" w:rsidRPr="00730319" w:rsidRDefault="00F2664D" w:rsidP="00AB50A6">
      <w:pPr>
        <w:pStyle w:val="NormalBullets"/>
        <w:spacing w:line="259" w:lineRule="auto"/>
        <w:jc w:val="both"/>
        <w:rPr>
          <w:rFonts w:eastAsiaTheme="majorEastAsia" w:cstheme="majorBidi"/>
          <w:b/>
          <w:color w:val="005467"/>
          <w:sz w:val="28"/>
          <w:szCs w:val="28"/>
        </w:rPr>
      </w:pPr>
      <w:r w:rsidRPr="00763873">
        <w:t xml:space="preserve">Recipients will be listed on the Council’s website and may be published in </w:t>
      </w:r>
      <w:r>
        <w:t>Council’s</w:t>
      </w:r>
      <w:r w:rsidRPr="00763873">
        <w:t xml:space="preserve"> Annual Report</w:t>
      </w:r>
      <w:r w:rsidR="00913A57">
        <w:t>.</w:t>
      </w:r>
      <w:bookmarkStart w:id="30" w:name="_Assessment_cCriteria"/>
      <w:bookmarkEnd w:id="30"/>
    </w:p>
    <w:p w14:paraId="413E9FE6" w14:textId="739F7C19" w:rsidR="00453C26" w:rsidRDefault="00453C26" w:rsidP="00AC446C">
      <w:pPr>
        <w:pStyle w:val="Heading3"/>
      </w:pPr>
      <w:bookmarkStart w:id="31" w:name="_Toc196740705"/>
      <w:r>
        <w:t xml:space="preserve">Assessment </w:t>
      </w:r>
      <w:r w:rsidR="00974138">
        <w:t>c</w:t>
      </w:r>
      <w:r>
        <w:t>riteria</w:t>
      </w:r>
      <w:bookmarkEnd w:id="31"/>
    </w:p>
    <w:p w14:paraId="447D3FC7" w14:textId="74511821" w:rsidR="00F2664D" w:rsidRDefault="00F2664D" w:rsidP="00EE1BD8">
      <w:r w:rsidRPr="000D3480">
        <w:t xml:space="preserve">Community Grants Program Assessment Panel will assess all </w:t>
      </w:r>
      <w:r w:rsidR="001E3FE8">
        <w:t xml:space="preserve">eligible </w:t>
      </w:r>
      <w:r w:rsidRPr="000D3480">
        <w:t>applications against the following assessment criteria:</w:t>
      </w:r>
    </w:p>
    <w:tbl>
      <w:tblPr>
        <w:tblStyle w:val="TableGrid"/>
        <w:tblW w:w="0" w:type="auto"/>
        <w:tblLook w:val="04A0" w:firstRow="1" w:lastRow="0" w:firstColumn="1" w:lastColumn="0" w:noHBand="0" w:noVBand="1"/>
      </w:tblPr>
      <w:tblGrid>
        <w:gridCol w:w="8075"/>
        <w:gridCol w:w="1553"/>
      </w:tblGrid>
      <w:tr w:rsidR="00AC446C" w14:paraId="188E7B97" w14:textId="77777777" w:rsidTr="00AC446C">
        <w:trPr>
          <w:trHeight w:val="558"/>
        </w:trPr>
        <w:tc>
          <w:tcPr>
            <w:tcW w:w="9628" w:type="dxa"/>
            <w:gridSpan w:val="2"/>
            <w:shd w:val="clear" w:color="auto" w:fill="D9E2F3" w:themeFill="accent5" w:themeFillTint="33"/>
          </w:tcPr>
          <w:p w14:paraId="71EFD36A" w14:textId="531DE095" w:rsidR="00AC446C" w:rsidRDefault="006D53AC" w:rsidP="001861D7">
            <w:pPr>
              <w:pStyle w:val="Heading4"/>
            </w:pPr>
            <w:r>
              <w:br w:type="page"/>
            </w:r>
            <w:r w:rsidR="00AC446C">
              <w:t>Category 1 (Program Support) and Category 2 (Diversity and Ageing Support)</w:t>
            </w:r>
          </w:p>
        </w:tc>
      </w:tr>
      <w:tr w:rsidR="006D53AC" w14:paraId="2DAB486C" w14:textId="77777777" w:rsidTr="00AC446C">
        <w:tc>
          <w:tcPr>
            <w:tcW w:w="8075" w:type="dxa"/>
            <w:shd w:val="clear" w:color="auto" w:fill="D9E2F3" w:themeFill="accent5" w:themeFillTint="33"/>
          </w:tcPr>
          <w:p w14:paraId="28D49A40" w14:textId="116E6A33" w:rsidR="006D53AC" w:rsidRDefault="0036618D" w:rsidP="001E1BC6">
            <w:pPr>
              <w:pStyle w:val="BodyBold"/>
              <w:jc w:val="center"/>
            </w:pPr>
            <w:bookmarkStart w:id="32" w:name="_Toc76044697"/>
            <w:r>
              <w:t>Criteria</w:t>
            </w:r>
          </w:p>
        </w:tc>
        <w:tc>
          <w:tcPr>
            <w:tcW w:w="1553" w:type="dxa"/>
            <w:shd w:val="clear" w:color="auto" w:fill="D9E2F3" w:themeFill="accent5" w:themeFillTint="33"/>
          </w:tcPr>
          <w:p w14:paraId="7F2E48C9" w14:textId="62441C4E" w:rsidR="006D53AC" w:rsidRDefault="0036618D" w:rsidP="001E1BC6">
            <w:pPr>
              <w:pStyle w:val="BodyBold"/>
              <w:jc w:val="center"/>
            </w:pPr>
            <w:r>
              <w:t>Weighting</w:t>
            </w:r>
          </w:p>
        </w:tc>
      </w:tr>
      <w:tr w:rsidR="006D53AC" w14:paraId="0D3094DA" w14:textId="77777777" w:rsidTr="00AC446C">
        <w:tc>
          <w:tcPr>
            <w:tcW w:w="8075" w:type="dxa"/>
            <w:shd w:val="clear" w:color="auto" w:fill="D9E2F3" w:themeFill="accent5" w:themeFillTint="33"/>
          </w:tcPr>
          <w:p w14:paraId="04A4E6CE" w14:textId="77777777" w:rsidR="006D53AC" w:rsidRDefault="0036618D" w:rsidP="00757247">
            <w:pPr>
              <w:pStyle w:val="Heading5"/>
            </w:pPr>
            <w:r w:rsidRPr="008507D2">
              <w:t xml:space="preserve">Council </w:t>
            </w:r>
            <w:r w:rsidRPr="00B5565D">
              <w:t>p</w:t>
            </w:r>
            <w:r w:rsidRPr="008507D2">
              <w:t xml:space="preserve">riorities / Program </w:t>
            </w:r>
            <w:r w:rsidRPr="00B5565D">
              <w:t>o</w:t>
            </w:r>
            <w:r w:rsidRPr="008507D2">
              <w:t>bjectives</w:t>
            </w:r>
          </w:p>
          <w:p w14:paraId="41A98F3D" w14:textId="77777777" w:rsidR="0036618D" w:rsidRPr="008507D2" w:rsidRDefault="0036618D" w:rsidP="0036618D">
            <w:pPr>
              <w:pStyle w:val="NormalBullets"/>
              <w:spacing w:line="288" w:lineRule="auto"/>
            </w:pPr>
            <w:r w:rsidRPr="008507D2">
              <w:t>To what degree does the project</w:t>
            </w:r>
            <w:r>
              <w:t xml:space="preserve"> or program</w:t>
            </w:r>
            <w:r w:rsidRPr="008507D2">
              <w:t xml:space="preserve"> address Council priorities?</w:t>
            </w:r>
          </w:p>
          <w:p w14:paraId="1F062563" w14:textId="3089E3FB" w:rsidR="0036618D" w:rsidRPr="0036618D" w:rsidRDefault="0036618D" w:rsidP="00AC446C">
            <w:pPr>
              <w:pStyle w:val="NormalBullets"/>
              <w:spacing w:line="288" w:lineRule="auto"/>
            </w:pPr>
            <w:r w:rsidRPr="008507D2">
              <w:t xml:space="preserve">Does the grant application meet one or more of the </w:t>
            </w:r>
            <w:r>
              <w:t>program</w:t>
            </w:r>
            <w:r w:rsidRPr="008507D2">
              <w:t xml:space="preserve"> objectives?</w:t>
            </w:r>
          </w:p>
        </w:tc>
        <w:tc>
          <w:tcPr>
            <w:tcW w:w="1553" w:type="dxa"/>
            <w:shd w:val="clear" w:color="auto" w:fill="D9E2F3" w:themeFill="accent5" w:themeFillTint="33"/>
          </w:tcPr>
          <w:p w14:paraId="3AB5B097" w14:textId="4FBC83D6" w:rsidR="0036618D" w:rsidRPr="008507D2" w:rsidRDefault="0036618D" w:rsidP="00AC446C">
            <w:pPr>
              <w:pStyle w:val="BodyBold"/>
            </w:pPr>
            <w:r w:rsidRPr="008507D2">
              <w:t>35</w:t>
            </w:r>
            <w:r w:rsidR="00EE1BD8">
              <w:t>%</w:t>
            </w:r>
          </w:p>
          <w:p w14:paraId="49D50BC0" w14:textId="77777777" w:rsidR="006D53AC" w:rsidRDefault="006D53AC" w:rsidP="001E1BC6">
            <w:pPr>
              <w:pStyle w:val="BodyBold"/>
            </w:pPr>
          </w:p>
        </w:tc>
      </w:tr>
      <w:tr w:rsidR="006D53AC" w14:paraId="31BA9231" w14:textId="77777777" w:rsidTr="00AC446C">
        <w:tc>
          <w:tcPr>
            <w:tcW w:w="8075" w:type="dxa"/>
            <w:shd w:val="clear" w:color="auto" w:fill="D9E2F3" w:themeFill="accent5" w:themeFillTint="33"/>
          </w:tcPr>
          <w:p w14:paraId="2EAF5293" w14:textId="77777777" w:rsidR="006D53AC" w:rsidRDefault="0036618D" w:rsidP="00757247">
            <w:pPr>
              <w:pStyle w:val="Heading5"/>
            </w:pPr>
            <w:r w:rsidRPr="00855249">
              <w:t xml:space="preserve">Community need / Target </w:t>
            </w:r>
            <w:r>
              <w:t>p</w:t>
            </w:r>
            <w:r w:rsidRPr="00855249">
              <w:t>opulation</w:t>
            </w:r>
          </w:p>
          <w:p w14:paraId="03487ADD" w14:textId="77777777" w:rsidR="0036618D" w:rsidRPr="00046E1E" w:rsidRDefault="0036618D" w:rsidP="0036618D">
            <w:pPr>
              <w:pStyle w:val="NormalBullets"/>
              <w:spacing w:line="288" w:lineRule="auto"/>
            </w:pPr>
            <w:r w:rsidRPr="00046E1E">
              <w:t xml:space="preserve">Has a need for the </w:t>
            </w:r>
            <w:r w:rsidRPr="008507D2">
              <w:t>project</w:t>
            </w:r>
            <w:r>
              <w:t xml:space="preserve"> or program</w:t>
            </w:r>
            <w:r w:rsidRPr="00046E1E">
              <w:t xml:space="preserve"> been clearly demonstrated?</w:t>
            </w:r>
          </w:p>
          <w:p w14:paraId="0E9E1F0B" w14:textId="77777777" w:rsidR="0036618D" w:rsidRPr="00AB4B03" w:rsidRDefault="0036618D" w:rsidP="0036618D">
            <w:pPr>
              <w:pStyle w:val="NormalBullets"/>
              <w:spacing w:line="288" w:lineRule="auto"/>
            </w:pPr>
            <w:r w:rsidRPr="0081782B">
              <w:t xml:space="preserve">How effectively will the </w:t>
            </w:r>
            <w:r w:rsidRPr="008507D2">
              <w:t>project</w:t>
            </w:r>
            <w:r>
              <w:t xml:space="preserve"> or program</w:t>
            </w:r>
            <w:r w:rsidRPr="0081782B">
              <w:t xml:space="preserve"> mee</w:t>
            </w:r>
            <w:r w:rsidRPr="00AB4B03">
              <w:t>t this need?</w:t>
            </w:r>
          </w:p>
          <w:p w14:paraId="6319A9A9" w14:textId="77777777" w:rsidR="0036618D" w:rsidRPr="00566078" w:rsidRDefault="0036618D" w:rsidP="0036618D">
            <w:pPr>
              <w:pStyle w:val="NormalBullets"/>
              <w:spacing w:line="288" w:lineRule="auto"/>
            </w:pPr>
            <w:r w:rsidRPr="00485F53">
              <w:t xml:space="preserve">What benefits will the </w:t>
            </w:r>
            <w:r w:rsidRPr="008507D2">
              <w:t>project</w:t>
            </w:r>
            <w:r>
              <w:t xml:space="preserve"> or program</w:t>
            </w:r>
            <w:r w:rsidRPr="0051526B">
              <w:t xml:space="preserve"> deliver to the community?</w:t>
            </w:r>
          </w:p>
          <w:p w14:paraId="6A8E9FDE" w14:textId="77777777" w:rsidR="0036618D" w:rsidRPr="006567F2" w:rsidRDefault="0036618D" w:rsidP="0036618D">
            <w:pPr>
              <w:pStyle w:val="NormalBullets"/>
              <w:spacing w:line="288" w:lineRule="auto"/>
            </w:pPr>
            <w:r w:rsidRPr="006567F2">
              <w:t>Who are the participants?</w:t>
            </w:r>
          </w:p>
          <w:p w14:paraId="1BCB2958" w14:textId="68154472" w:rsidR="0036618D" w:rsidRPr="0036618D" w:rsidRDefault="0036618D" w:rsidP="00AC446C">
            <w:pPr>
              <w:pStyle w:val="NormalBullets"/>
              <w:spacing w:line="288" w:lineRule="auto"/>
            </w:pPr>
            <w:r w:rsidRPr="006567F2">
              <w:t>How many City of Port Phillip participants will benefit from the program?</w:t>
            </w:r>
          </w:p>
        </w:tc>
        <w:tc>
          <w:tcPr>
            <w:tcW w:w="1553" w:type="dxa"/>
            <w:shd w:val="clear" w:color="auto" w:fill="D9E2F3" w:themeFill="accent5" w:themeFillTint="33"/>
          </w:tcPr>
          <w:p w14:paraId="5BFDC6A5" w14:textId="5D948AA2" w:rsidR="006D53AC" w:rsidRDefault="0036618D" w:rsidP="001E1BC6">
            <w:pPr>
              <w:pStyle w:val="BodyBold"/>
            </w:pPr>
            <w:r>
              <w:t>30</w:t>
            </w:r>
            <w:r w:rsidR="00EE1BD8">
              <w:t>%</w:t>
            </w:r>
          </w:p>
        </w:tc>
      </w:tr>
      <w:tr w:rsidR="006D53AC" w14:paraId="2E56A0EA" w14:textId="77777777" w:rsidTr="00AC446C">
        <w:tc>
          <w:tcPr>
            <w:tcW w:w="8075" w:type="dxa"/>
            <w:shd w:val="clear" w:color="auto" w:fill="D9E2F3" w:themeFill="accent5" w:themeFillTint="33"/>
          </w:tcPr>
          <w:p w14:paraId="729C70ED" w14:textId="240010A2" w:rsidR="00AC446C" w:rsidRPr="008507D2" w:rsidRDefault="00AC446C" w:rsidP="00757247">
            <w:pPr>
              <w:pStyle w:val="Heading5"/>
            </w:pPr>
            <w:r w:rsidRPr="008507D2">
              <w:t xml:space="preserve">Planning </w:t>
            </w:r>
            <w:r>
              <w:t>and</w:t>
            </w:r>
            <w:r w:rsidRPr="008507D2">
              <w:t xml:space="preserve"> </w:t>
            </w:r>
            <w:r>
              <w:t>m</w:t>
            </w:r>
            <w:r w:rsidRPr="008507D2">
              <w:t xml:space="preserve">anagement </w:t>
            </w:r>
          </w:p>
          <w:p w14:paraId="73CEBB2F" w14:textId="77777777" w:rsidR="00AC446C" w:rsidRPr="008507D2" w:rsidRDefault="00AC446C" w:rsidP="00AC446C">
            <w:pPr>
              <w:pStyle w:val="NormalBullets"/>
              <w:spacing w:line="288" w:lineRule="auto"/>
            </w:pPr>
            <w:r w:rsidRPr="008507D2">
              <w:t>Does the organisation have the necessary resources and experience to successfully manage the project</w:t>
            </w:r>
            <w:r>
              <w:t xml:space="preserve"> or program</w:t>
            </w:r>
            <w:r w:rsidRPr="008507D2">
              <w:t>?</w:t>
            </w:r>
          </w:p>
          <w:p w14:paraId="5CEFDF4D" w14:textId="77777777" w:rsidR="00AC446C" w:rsidRPr="008507D2" w:rsidRDefault="00AC446C" w:rsidP="00AC446C">
            <w:pPr>
              <w:pStyle w:val="NormalBullets"/>
              <w:spacing w:line="288" w:lineRule="auto"/>
            </w:pPr>
            <w:r w:rsidRPr="008507D2">
              <w:t>Does the budget reflect value for money?</w:t>
            </w:r>
          </w:p>
          <w:p w14:paraId="5D872B01" w14:textId="5460C040" w:rsidR="006D53AC" w:rsidRDefault="00AC446C" w:rsidP="00AC446C">
            <w:pPr>
              <w:pStyle w:val="NormalBullets"/>
              <w:spacing w:line="288" w:lineRule="auto"/>
            </w:pPr>
            <w:r w:rsidRPr="008507D2">
              <w:t>Is there evidence of in-kind contribution?</w:t>
            </w:r>
          </w:p>
        </w:tc>
        <w:tc>
          <w:tcPr>
            <w:tcW w:w="1553" w:type="dxa"/>
            <w:shd w:val="clear" w:color="auto" w:fill="D9E2F3" w:themeFill="accent5" w:themeFillTint="33"/>
          </w:tcPr>
          <w:p w14:paraId="2589B0F6" w14:textId="1F5EA317" w:rsidR="006D53AC" w:rsidRDefault="00AC446C" w:rsidP="00AC446C">
            <w:pPr>
              <w:pStyle w:val="BodyBold"/>
            </w:pPr>
            <w:r>
              <w:t>25%</w:t>
            </w:r>
          </w:p>
        </w:tc>
      </w:tr>
      <w:tr w:rsidR="006D53AC" w14:paraId="06AC55DF" w14:textId="77777777" w:rsidTr="00AC446C">
        <w:tc>
          <w:tcPr>
            <w:tcW w:w="8075" w:type="dxa"/>
            <w:shd w:val="clear" w:color="auto" w:fill="D9E2F3" w:themeFill="accent5" w:themeFillTint="33"/>
          </w:tcPr>
          <w:p w14:paraId="468B25E9" w14:textId="6E30BDA3" w:rsidR="00AC446C" w:rsidRPr="008507D2" w:rsidRDefault="00AC446C" w:rsidP="00757247">
            <w:pPr>
              <w:pStyle w:val="Heading5"/>
            </w:pPr>
            <w:r w:rsidRPr="008507D2">
              <w:t>Sustainability</w:t>
            </w:r>
          </w:p>
          <w:p w14:paraId="7B224136" w14:textId="5398BE5A" w:rsidR="006D53AC" w:rsidRDefault="00AC446C" w:rsidP="00AC446C">
            <w:pPr>
              <w:pStyle w:val="NormalBullets"/>
              <w:spacing w:line="288" w:lineRule="auto"/>
            </w:pPr>
            <w:r w:rsidRPr="008507D2">
              <w:t>How have you considered environmental sustainability in the project</w:t>
            </w:r>
            <w:r>
              <w:t xml:space="preserve"> or program</w:t>
            </w:r>
            <w:r w:rsidRPr="008507D2">
              <w:t xml:space="preserve"> design and implementation? </w:t>
            </w:r>
          </w:p>
        </w:tc>
        <w:tc>
          <w:tcPr>
            <w:tcW w:w="1553" w:type="dxa"/>
            <w:shd w:val="clear" w:color="auto" w:fill="D9E2F3" w:themeFill="accent5" w:themeFillTint="33"/>
          </w:tcPr>
          <w:p w14:paraId="6C2C9DBD" w14:textId="154E3788" w:rsidR="006D53AC" w:rsidRDefault="00AC446C" w:rsidP="00AC446C">
            <w:pPr>
              <w:pStyle w:val="BodyBold"/>
            </w:pPr>
            <w:r>
              <w:t>10%</w:t>
            </w:r>
          </w:p>
        </w:tc>
      </w:tr>
    </w:tbl>
    <w:p w14:paraId="628F8F82" w14:textId="32BCCA63" w:rsidR="00951967" w:rsidRDefault="00951967" w:rsidP="001861D7">
      <w:pPr>
        <w:pStyle w:val="Heading4"/>
      </w:pPr>
      <w:bookmarkStart w:id="33" w:name="_Toc76044698"/>
      <w:bookmarkEnd w:id="32"/>
    </w:p>
    <w:p w14:paraId="0FAD18C7" w14:textId="77777777" w:rsidR="00951967" w:rsidRDefault="00951967">
      <w:pPr>
        <w:spacing w:line="259" w:lineRule="auto"/>
        <w:rPr>
          <w:rFonts w:eastAsiaTheme="majorEastAsia" w:cstheme="majorBidi"/>
          <w:b/>
          <w:iCs/>
          <w:szCs w:val="26"/>
          <w:u w:val="single"/>
        </w:rPr>
      </w:pPr>
      <w:r>
        <w:br w:type="page"/>
      </w:r>
    </w:p>
    <w:p w14:paraId="1C2E2E8E" w14:textId="77777777" w:rsidR="00F04B91" w:rsidRDefault="00F04B91" w:rsidP="001861D7">
      <w:pPr>
        <w:pStyle w:val="Heading4"/>
      </w:pPr>
    </w:p>
    <w:tbl>
      <w:tblPr>
        <w:tblStyle w:val="TableGrid"/>
        <w:tblW w:w="0" w:type="auto"/>
        <w:shd w:val="clear" w:color="auto" w:fill="D9E2F3" w:themeFill="accent5" w:themeFillTint="33"/>
        <w:tblLook w:val="04A0" w:firstRow="1" w:lastRow="0" w:firstColumn="1" w:lastColumn="0" w:noHBand="0" w:noVBand="1"/>
      </w:tblPr>
      <w:tblGrid>
        <w:gridCol w:w="8075"/>
        <w:gridCol w:w="1553"/>
      </w:tblGrid>
      <w:tr w:rsidR="00F04B91" w14:paraId="3F484024" w14:textId="77777777" w:rsidTr="00A022A6">
        <w:trPr>
          <w:trHeight w:val="558"/>
        </w:trPr>
        <w:tc>
          <w:tcPr>
            <w:tcW w:w="9628" w:type="dxa"/>
            <w:gridSpan w:val="2"/>
            <w:tcBorders>
              <w:top w:val="single" w:sz="4" w:space="0" w:color="auto"/>
            </w:tcBorders>
            <w:shd w:val="clear" w:color="auto" w:fill="D9E2F3" w:themeFill="accent5" w:themeFillTint="33"/>
          </w:tcPr>
          <w:p w14:paraId="1DF79CD4" w14:textId="2C034C06" w:rsidR="00F04B91" w:rsidRDefault="001861D7" w:rsidP="00EF68B8">
            <w:pPr>
              <w:pStyle w:val="Heading4"/>
            </w:pPr>
            <w:bookmarkStart w:id="34" w:name="_Toc76044699"/>
            <w:r>
              <w:br w:type="page"/>
            </w:r>
            <w:r w:rsidR="00F04B91" w:rsidRPr="006804FA">
              <w:t xml:space="preserve">Category </w:t>
            </w:r>
            <w:r w:rsidR="00A022A6">
              <w:t>3</w:t>
            </w:r>
            <w:r w:rsidR="00F04B91" w:rsidRPr="006804FA">
              <w:t xml:space="preserve"> (Social Inclusion Partnerships) and Category </w:t>
            </w:r>
            <w:r w:rsidR="00A022A6">
              <w:t>4</w:t>
            </w:r>
            <w:r w:rsidR="00F04B91" w:rsidRPr="006804FA">
              <w:t xml:space="preserve"> (Community Strengthening</w:t>
            </w:r>
            <w:bookmarkEnd w:id="34"/>
            <w:r w:rsidR="00F04B91" w:rsidRPr="006804FA">
              <w:t>)</w:t>
            </w:r>
          </w:p>
        </w:tc>
      </w:tr>
      <w:tr w:rsidR="00F04B91" w14:paraId="2BF1FCE2" w14:textId="77777777" w:rsidTr="00A022A6">
        <w:tc>
          <w:tcPr>
            <w:tcW w:w="8075" w:type="dxa"/>
            <w:shd w:val="clear" w:color="auto" w:fill="D9E2F3" w:themeFill="accent5" w:themeFillTint="33"/>
          </w:tcPr>
          <w:p w14:paraId="51D177B9" w14:textId="77777777" w:rsidR="00F04B91" w:rsidRDefault="00F04B91" w:rsidP="001E1BC6">
            <w:pPr>
              <w:pStyle w:val="BodyBold"/>
              <w:jc w:val="center"/>
            </w:pPr>
            <w:r>
              <w:t>Criteria</w:t>
            </w:r>
          </w:p>
        </w:tc>
        <w:tc>
          <w:tcPr>
            <w:tcW w:w="1553" w:type="dxa"/>
            <w:shd w:val="clear" w:color="auto" w:fill="D9E2F3" w:themeFill="accent5" w:themeFillTint="33"/>
          </w:tcPr>
          <w:p w14:paraId="6BEADB75" w14:textId="77777777" w:rsidR="00F04B91" w:rsidRDefault="00F04B91" w:rsidP="001E1BC6">
            <w:pPr>
              <w:pStyle w:val="BodyBold"/>
              <w:jc w:val="center"/>
            </w:pPr>
            <w:r>
              <w:t>Weighting</w:t>
            </w:r>
          </w:p>
        </w:tc>
      </w:tr>
      <w:tr w:rsidR="00F04B91" w14:paraId="2F8A1A70" w14:textId="77777777" w:rsidTr="00A022A6">
        <w:tc>
          <w:tcPr>
            <w:tcW w:w="8075" w:type="dxa"/>
            <w:shd w:val="clear" w:color="auto" w:fill="D9E2F3" w:themeFill="accent5" w:themeFillTint="33"/>
          </w:tcPr>
          <w:p w14:paraId="324B4988" w14:textId="22581E91" w:rsidR="00F04B91" w:rsidRDefault="001861D7" w:rsidP="00757247">
            <w:pPr>
              <w:pStyle w:val="Heading5"/>
            </w:pPr>
            <w:r>
              <w:t>C</w:t>
            </w:r>
            <w:r w:rsidR="00F04B91">
              <w:t>ouncil priorities / Program objectives</w:t>
            </w:r>
          </w:p>
          <w:p w14:paraId="0D50BC34" w14:textId="77777777" w:rsidR="00F04B91" w:rsidRPr="008507D2" w:rsidRDefault="00F04B91" w:rsidP="00F04B91">
            <w:pPr>
              <w:pStyle w:val="NormalBullets"/>
              <w:spacing w:line="288" w:lineRule="auto"/>
            </w:pPr>
            <w:r w:rsidRPr="008507D2">
              <w:t>To what degree does the project</w:t>
            </w:r>
            <w:r>
              <w:t xml:space="preserve"> or program</w:t>
            </w:r>
            <w:r w:rsidRPr="008507D2">
              <w:t xml:space="preserve"> address Council priorities?</w:t>
            </w:r>
          </w:p>
          <w:p w14:paraId="14FF9601" w14:textId="34F4E734" w:rsidR="00F04B91" w:rsidRPr="0036618D" w:rsidRDefault="00F04B91" w:rsidP="003B4A20">
            <w:pPr>
              <w:pStyle w:val="NormalBullets"/>
              <w:spacing w:line="288" w:lineRule="auto"/>
            </w:pPr>
            <w:r w:rsidRPr="008507D2">
              <w:t xml:space="preserve">Does the grant application meet one or more of the </w:t>
            </w:r>
            <w:r>
              <w:t xml:space="preserve">program </w:t>
            </w:r>
            <w:r w:rsidRPr="008507D2">
              <w:t>objectives?</w:t>
            </w:r>
          </w:p>
        </w:tc>
        <w:tc>
          <w:tcPr>
            <w:tcW w:w="1553" w:type="dxa"/>
            <w:shd w:val="clear" w:color="auto" w:fill="D9E2F3" w:themeFill="accent5" w:themeFillTint="33"/>
          </w:tcPr>
          <w:p w14:paraId="2C2A5B70" w14:textId="19968B92" w:rsidR="00F04B91" w:rsidRPr="008507D2" w:rsidRDefault="001861D7" w:rsidP="00AB50A6">
            <w:pPr>
              <w:pStyle w:val="BodyBold"/>
            </w:pPr>
            <w:r>
              <w:t>35</w:t>
            </w:r>
            <w:r w:rsidR="00F04B91">
              <w:t>%</w:t>
            </w:r>
          </w:p>
          <w:p w14:paraId="70029E91" w14:textId="77777777" w:rsidR="00F04B91" w:rsidRDefault="00F04B91" w:rsidP="001E1BC6">
            <w:pPr>
              <w:pStyle w:val="BodyBold"/>
            </w:pPr>
          </w:p>
        </w:tc>
      </w:tr>
    </w:tbl>
    <w:p w14:paraId="08BF548B" w14:textId="43939C86" w:rsidR="006804FA" w:rsidRDefault="006804FA"/>
    <w:tbl>
      <w:tblPr>
        <w:tblStyle w:val="TableGrid"/>
        <w:tblW w:w="0" w:type="auto"/>
        <w:shd w:val="clear" w:color="auto" w:fill="D9E2F3" w:themeFill="accent5" w:themeFillTint="33"/>
        <w:tblLook w:val="04A0" w:firstRow="1" w:lastRow="0" w:firstColumn="1" w:lastColumn="0" w:noHBand="0" w:noVBand="1"/>
      </w:tblPr>
      <w:tblGrid>
        <w:gridCol w:w="8075"/>
        <w:gridCol w:w="1553"/>
      </w:tblGrid>
      <w:tr w:rsidR="00F04B91" w14:paraId="7137A3DB" w14:textId="77777777" w:rsidTr="000220EE">
        <w:trPr>
          <w:trHeight w:val="2258"/>
        </w:trPr>
        <w:tc>
          <w:tcPr>
            <w:tcW w:w="8075" w:type="dxa"/>
            <w:shd w:val="clear" w:color="auto" w:fill="D9E2F3" w:themeFill="accent5" w:themeFillTint="33"/>
          </w:tcPr>
          <w:p w14:paraId="0778908F" w14:textId="7C70A6E3" w:rsidR="00F04B91" w:rsidRDefault="00F04B91" w:rsidP="00757247">
            <w:pPr>
              <w:pStyle w:val="Heading5"/>
            </w:pPr>
            <w:r w:rsidRPr="00855249">
              <w:t xml:space="preserve">Community </w:t>
            </w:r>
            <w:r>
              <w:t>n</w:t>
            </w:r>
            <w:r w:rsidRPr="00855249">
              <w:t xml:space="preserve">eed / Target </w:t>
            </w:r>
            <w:r>
              <w:t>p</w:t>
            </w:r>
            <w:r w:rsidRPr="00855249">
              <w:t>opulation</w:t>
            </w:r>
          </w:p>
          <w:p w14:paraId="374E75FF" w14:textId="77777777" w:rsidR="00F04B91" w:rsidRPr="000220EE" w:rsidRDefault="00F04B91" w:rsidP="00F04B91">
            <w:pPr>
              <w:pStyle w:val="NormalBullets"/>
              <w:spacing w:line="288" w:lineRule="auto"/>
              <w:rPr>
                <w:sz w:val="22"/>
              </w:rPr>
            </w:pPr>
            <w:r w:rsidRPr="000220EE">
              <w:rPr>
                <w:sz w:val="22"/>
              </w:rPr>
              <w:t>Has a need for the project or program been clearly demonstrated?</w:t>
            </w:r>
          </w:p>
          <w:p w14:paraId="58118C61" w14:textId="77777777" w:rsidR="00F04B91" w:rsidRPr="000220EE" w:rsidRDefault="00F04B91" w:rsidP="00F04B91">
            <w:pPr>
              <w:pStyle w:val="NormalBullets"/>
              <w:spacing w:line="288" w:lineRule="auto"/>
              <w:rPr>
                <w:sz w:val="22"/>
              </w:rPr>
            </w:pPr>
            <w:r w:rsidRPr="000220EE">
              <w:rPr>
                <w:sz w:val="22"/>
              </w:rPr>
              <w:t>How effectively will the project or program meet this need?</w:t>
            </w:r>
          </w:p>
          <w:p w14:paraId="34434FCA" w14:textId="77777777" w:rsidR="00F04B91" w:rsidRPr="000220EE" w:rsidRDefault="00F04B91" w:rsidP="00F04B91">
            <w:pPr>
              <w:pStyle w:val="NormalBullets"/>
              <w:spacing w:line="288" w:lineRule="auto"/>
              <w:rPr>
                <w:sz w:val="22"/>
              </w:rPr>
            </w:pPr>
            <w:r w:rsidRPr="000220EE">
              <w:rPr>
                <w:sz w:val="22"/>
              </w:rPr>
              <w:t>What benefits will the project or program deliver to the community?</w:t>
            </w:r>
          </w:p>
          <w:p w14:paraId="1558B71A" w14:textId="77777777" w:rsidR="00F04B91" w:rsidRPr="000220EE" w:rsidRDefault="00F04B91" w:rsidP="00F04B91">
            <w:pPr>
              <w:pStyle w:val="NormalBullets"/>
              <w:spacing w:line="288" w:lineRule="auto"/>
              <w:rPr>
                <w:sz w:val="22"/>
              </w:rPr>
            </w:pPr>
            <w:r w:rsidRPr="000220EE">
              <w:rPr>
                <w:sz w:val="22"/>
              </w:rPr>
              <w:t>Who are the participants?</w:t>
            </w:r>
          </w:p>
          <w:p w14:paraId="04C8C7D0" w14:textId="1D806D9C" w:rsidR="00F04B91" w:rsidRPr="0036618D" w:rsidRDefault="00F04B91" w:rsidP="003B4A20">
            <w:pPr>
              <w:pStyle w:val="NormalBullets"/>
              <w:spacing w:line="288" w:lineRule="auto"/>
            </w:pPr>
            <w:r w:rsidRPr="000220EE">
              <w:rPr>
                <w:sz w:val="22"/>
              </w:rPr>
              <w:t>How many City of Port Phillip participants will benefit from the project or program?</w:t>
            </w:r>
          </w:p>
        </w:tc>
        <w:tc>
          <w:tcPr>
            <w:tcW w:w="1553" w:type="dxa"/>
            <w:shd w:val="clear" w:color="auto" w:fill="D9E2F3" w:themeFill="accent5" w:themeFillTint="33"/>
          </w:tcPr>
          <w:p w14:paraId="25A62073" w14:textId="489A3B6B" w:rsidR="00F04B91" w:rsidRDefault="001861D7" w:rsidP="001E1BC6">
            <w:pPr>
              <w:pStyle w:val="BodyBold"/>
            </w:pPr>
            <w:r>
              <w:t>35</w:t>
            </w:r>
            <w:r w:rsidR="00F04B91">
              <w:t>%</w:t>
            </w:r>
          </w:p>
        </w:tc>
      </w:tr>
      <w:tr w:rsidR="00F04B91" w14:paraId="17040E01" w14:textId="77777777" w:rsidTr="001861D7">
        <w:tc>
          <w:tcPr>
            <w:tcW w:w="8075" w:type="dxa"/>
            <w:shd w:val="clear" w:color="auto" w:fill="D9E2F3" w:themeFill="accent5" w:themeFillTint="33"/>
          </w:tcPr>
          <w:p w14:paraId="3071F50C" w14:textId="18E46B35" w:rsidR="00F04B91" w:rsidRDefault="00F04B91" w:rsidP="00757247">
            <w:pPr>
              <w:pStyle w:val="Heading5"/>
            </w:pPr>
            <w:r>
              <w:t>Planning and management</w:t>
            </w:r>
          </w:p>
          <w:p w14:paraId="1ED29691" w14:textId="77777777" w:rsidR="00F04B91" w:rsidRPr="008507D2" w:rsidRDefault="00F04B91" w:rsidP="00F04B91">
            <w:pPr>
              <w:pStyle w:val="NormalBullets"/>
              <w:spacing w:line="288" w:lineRule="auto"/>
            </w:pPr>
            <w:r w:rsidRPr="008507D2">
              <w:t>Does the organisation have the necessary resources and experience to successfully manage the project</w:t>
            </w:r>
            <w:r>
              <w:t xml:space="preserve"> or program</w:t>
            </w:r>
            <w:r w:rsidRPr="008507D2">
              <w:t>?</w:t>
            </w:r>
          </w:p>
          <w:p w14:paraId="0FE6FDEA" w14:textId="77777777" w:rsidR="00F04B91" w:rsidRPr="007F7C58" w:rsidRDefault="00F04B91" w:rsidP="00F04B91">
            <w:pPr>
              <w:pStyle w:val="NormalBullets"/>
              <w:spacing w:line="288" w:lineRule="auto"/>
            </w:pPr>
            <w:r>
              <w:t>Does the budget reflect value for</w:t>
            </w:r>
            <w:r w:rsidRPr="007F7C58">
              <w:t xml:space="preserve"> </w:t>
            </w:r>
            <w:r>
              <w:t>money?</w:t>
            </w:r>
          </w:p>
          <w:p w14:paraId="2BA7A731" w14:textId="77777777" w:rsidR="00F04B91" w:rsidRDefault="00F04B91" w:rsidP="00F04B91">
            <w:pPr>
              <w:pStyle w:val="NormalBullets"/>
              <w:spacing w:line="288" w:lineRule="auto"/>
            </w:pPr>
            <w:r>
              <w:t>Is there evidence of in-kind</w:t>
            </w:r>
            <w:r w:rsidRPr="007F7C58">
              <w:t xml:space="preserve"> </w:t>
            </w:r>
            <w:r>
              <w:t>contribution?</w:t>
            </w:r>
          </w:p>
          <w:p w14:paraId="59C5CA95" w14:textId="77777777" w:rsidR="00F04B91" w:rsidRDefault="00F04B91" w:rsidP="00F04B91">
            <w:pPr>
              <w:pStyle w:val="NormalBullets"/>
              <w:spacing w:line="288" w:lineRule="auto"/>
            </w:pPr>
            <w:r>
              <w:t>Genuine partnership is demonstrated in the Social Inclusion Category</w:t>
            </w:r>
          </w:p>
          <w:p w14:paraId="5B59C3EA" w14:textId="7AE14A49" w:rsidR="00F04B91" w:rsidRPr="003B4A20" w:rsidRDefault="00F04B91" w:rsidP="003B4A20">
            <w:pPr>
              <w:pStyle w:val="NormalBullets"/>
              <w:spacing w:line="288" w:lineRule="auto"/>
            </w:pPr>
            <w:r>
              <w:t xml:space="preserve">What steps have you taken to make your </w:t>
            </w:r>
            <w:r w:rsidRPr="008507D2">
              <w:t>project</w:t>
            </w:r>
            <w:r>
              <w:t xml:space="preserve"> or program</w:t>
            </w:r>
            <w:r w:rsidRPr="008507D2">
              <w:t xml:space="preserve"> </w:t>
            </w:r>
            <w:r>
              <w:t>financially sustainable?</w:t>
            </w:r>
          </w:p>
        </w:tc>
        <w:tc>
          <w:tcPr>
            <w:tcW w:w="1553" w:type="dxa"/>
            <w:shd w:val="clear" w:color="auto" w:fill="D9E2F3" w:themeFill="accent5" w:themeFillTint="33"/>
          </w:tcPr>
          <w:p w14:paraId="1DBDD794" w14:textId="77777777" w:rsidR="00F04B91" w:rsidRDefault="00F04B91" w:rsidP="00AB50A6">
            <w:pPr>
              <w:pStyle w:val="BodyBold"/>
            </w:pPr>
            <w:r>
              <w:t>25%</w:t>
            </w:r>
          </w:p>
        </w:tc>
      </w:tr>
      <w:tr w:rsidR="00F04B91" w14:paraId="5019F33B" w14:textId="77777777" w:rsidTr="001861D7">
        <w:tc>
          <w:tcPr>
            <w:tcW w:w="8075" w:type="dxa"/>
            <w:shd w:val="clear" w:color="auto" w:fill="D9E2F3" w:themeFill="accent5" w:themeFillTint="33"/>
          </w:tcPr>
          <w:p w14:paraId="2A4D6675" w14:textId="31036839" w:rsidR="00F04B91" w:rsidRDefault="00F04B91" w:rsidP="00757247">
            <w:pPr>
              <w:pStyle w:val="Heading5"/>
            </w:pPr>
            <w:r>
              <w:t>Sustainability</w:t>
            </w:r>
          </w:p>
          <w:p w14:paraId="4311D8DE" w14:textId="682941BA" w:rsidR="00F04B91" w:rsidRDefault="00F04B91" w:rsidP="003B4A20">
            <w:pPr>
              <w:pStyle w:val="NormalBullets"/>
              <w:spacing w:line="288" w:lineRule="auto"/>
              <w:ind w:left="714" w:hanging="357"/>
            </w:pPr>
            <w:r w:rsidRPr="005F2AC0">
              <w:t xml:space="preserve">How have you considered environmental sustainability in the </w:t>
            </w:r>
            <w:r w:rsidRPr="008507D2">
              <w:t>project</w:t>
            </w:r>
            <w:r>
              <w:t xml:space="preserve"> or program</w:t>
            </w:r>
            <w:r w:rsidRPr="008507D2">
              <w:t xml:space="preserve"> </w:t>
            </w:r>
            <w:r w:rsidRPr="005F2AC0">
              <w:t xml:space="preserve">design and implementation? </w:t>
            </w:r>
          </w:p>
        </w:tc>
        <w:tc>
          <w:tcPr>
            <w:tcW w:w="1553" w:type="dxa"/>
            <w:shd w:val="clear" w:color="auto" w:fill="D9E2F3" w:themeFill="accent5" w:themeFillTint="33"/>
          </w:tcPr>
          <w:p w14:paraId="1EB991C5" w14:textId="4E5333E8" w:rsidR="00F04B91" w:rsidRDefault="00F04B91" w:rsidP="00AB50A6">
            <w:pPr>
              <w:pStyle w:val="BodyBold"/>
            </w:pPr>
            <w:r>
              <w:t>5%</w:t>
            </w:r>
          </w:p>
        </w:tc>
      </w:tr>
    </w:tbl>
    <w:p w14:paraId="2B436C8F" w14:textId="77777777" w:rsidR="00F04B91" w:rsidRPr="00D70D6F" w:rsidRDefault="00F04B91" w:rsidP="00D70D6F"/>
    <w:p w14:paraId="17182F00" w14:textId="77777777" w:rsidR="00730319" w:rsidRDefault="00730319">
      <w:pPr>
        <w:spacing w:line="259" w:lineRule="auto"/>
        <w:rPr>
          <w:b/>
          <w:color w:val="005467"/>
          <w:sz w:val="36"/>
          <w:szCs w:val="32"/>
        </w:rPr>
      </w:pPr>
      <w:bookmarkStart w:id="35" w:name="_Support_documentation_required"/>
      <w:bookmarkStart w:id="36" w:name="_Toc196740706"/>
      <w:bookmarkEnd w:id="33"/>
      <w:bookmarkEnd w:id="35"/>
      <w:r>
        <w:br w:type="page"/>
      </w:r>
    </w:p>
    <w:p w14:paraId="4ED05A8E" w14:textId="53AC6128" w:rsidR="00453C26" w:rsidRDefault="00453C26" w:rsidP="00F04B91">
      <w:pPr>
        <w:pStyle w:val="Heading2"/>
      </w:pPr>
      <w:r>
        <w:t xml:space="preserve">Support </w:t>
      </w:r>
      <w:r w:rsidR="00E8531B">
        <w:t>d</w:t>
      </w:r>
      <w:r>
        <w:t xml:space="preserve">ocumentation </w:t>
      </w:r>
      <w:r w:rsidR="00E8531B">
        <w:t>r</w:t>
      </w:r>
      <w:r>
        <w:t>equired</w:t>
      </w:r>
      <w:bookmarkEnd w:id="36"/>
    </w:p>
    <w:p w14:paraId="7823548B" w14:textId="4E39BF9E" w:rsidR="00F2664D" w:rsidRPr="001F0CAB" w:rsidRDefault="00F2664D" w:rsidP="00F2664D">
      <w:pPr>
        <w:rPr>
          <w:szCs w:val="24"/>
        </w:rPr>
      </w:pPr>
      <w:r w:rsidRPr="00E00E1F">
        <w:rPr>
          <w:rStyle w:val="BodyTextChar"/>
          <w:sz w:val="24"/>
          <w:szCs w:val="24"/>
        </w:rPr>
        <w:t xml:space="preserve">Applicants </w:t>
      </w:r>
      <w:r w:rsidR="005142ED" w:rsidRPr="00E00E1F">
        <w:rPr>
          <w:rStyle w:val="BodyTextChar"/>
          <w:sz w:val="24"/>
          <w:szCs w:val="24"/>
        </w:rPr>
        <w:t>must</w:t>
      </w:r>
      <w:r w:rsidRPr="00E00E1F">
        <w:rPr>
          <w:rStyle w:val="BodyTextChar"/>
          <w:sz w:val="24"/>
          <w:szCs w:val="24"/>
        </w:rPr>
        <w:t xml:space="preserve"> provide the required documentation with their application</w:t>
      </w:r>
      <w:r w:rsidRPr="00B85FE4">
        <w:rPr>
          <w:szCs w:val="24"/>
        </w:rPr>
        <w:t>.</w:t>
      </w:r>
    </w:p>
    <w:p w14:paraId="48B953CB" w14:textId="02F6930D" w:rsidR="00230014" w:rsidRDefault="002F0A8E" w:rsidP="00AC446C">
      <w:pPr>
        <w:pStyle w:val="Heading3"/>
      </w:pPr>
      <w:bookmarkStart w:id="37" w:name="_Auspice_organisation"/>
      <w:bookmarkStart w:id="38" w:name="_Toc196740707"/>
      <w:bookmarkStart w:id="39" w:name="_Toc30072336"/>
      <w:bookmarkStart w:id="40" w:name="_Toc76044702"/>
      <w:bookmarkEnd w:id="37"/>
      <w:r>
        <w:t xml:space="preserve">Annual report </w:t>
      </w:r>
      <w:r w:rsidR="00E841F9">
        <w:t>or financial statement</w:t>
      </w:r>
      <w:bookmarkEnd w:id="38"/>
    </w:p>
    <w:p w14:paraId="7CB21E72" w14:textId="1F998328" w:rsidR="00E841F9" w:rsidRPr="009B1343" w:rsidRDefault="00E51F3D" w:rsidP="000220EE">
      <w:pPr>
        <w:jc w:val="both"/>
      </w:pPr>
      <w:r>
        <w:t xml:space="preserve">New applicants </w:t>
      </w:r>
      <w:r w:rsidR="00E841F9">
        <w:t xml:space="preserve">must </w:t>
      </w:r>
      <w:r w:rsidR="00021B55">
        <w:t xml:space="preserve">include a copy of their organisation or group’s </w:t>
      </w:r>
      <w:r w:rsidR="005A520D">
        <w:t>annual report or annual statement or financial statement</w:t>
      </w:r>
      <w:r w:rsidR="00AD73C2">
        <w:t xml:space="preserve"> submitted to Consumer Affairs Victoria. </w:t>
      </w:r>
    </w:p>
    <w:p w14:paraId="1312B44D" w14:textId="12D31D7B" w:rsidR="00462B24" w:rsidRPr="00E435D5" w:rsidRDefault="00462B24" w:rsidP="000220EE">
      <w:pPr>
        <w:pStyle w:val="Heading3"/>
        <w:jc w:val="both"/>
      </w:pPr>
      <w:bookmarkStart w:id="41" w:name="_Toc196740708"/>
      <w:r w:rsidRPr="00E435D5">
        <w:t xml:space="preserve">Public and </w:t>
      </w:r>
      <w:r w:rsidR="00BD0778">
        <w:t>p</w:t>
      </w:r>
      <w:r w:rsidRPr="00E435D5">
        <w:t xml:space="preserve">roducts </w:t>
      </w:r>
      <w:r w:rsidR="00BD0778">
        <w:t>l</w:t>
      </w:r>
      <w:r w:rsidRPr="00E435D5">
        <w:t xml:space="preserve">iability </w:t>
      </w:r>
      <w:r w:rsidR="00BD0778">
        <w:t>i</w:t>
      </w:r>
      <w:r w:rsidRPr="00E435D5">
        <w:t>nsurance</w:t>
      </w:r>
      <w:bookmarkEnd w:id="41"/>
    </w:p>
    <w:p w14:paraId="7C833796" w14:textId="77777777" w:rsidR="00370B04" w:rsidRDefault="00462B24" w:rsidP="000220EE">
      <w:pPr>
        <w:pStyle w:val="BodyBold"/>
        <w:jc w:val="both"/>
        <w:rPr>
          <w:b w:val="0"/>
          <w:bCs/>
        </w:rPr>
      </w:pPr>
      <w:r w:rsidRPr="00AD7640">
        <w:rPr>
          <w:b w:val="0"/>
          <w:bCs/>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4F9BAEEF" w14:textId="7EA2BA6B" w:rsidR="00462B24" w:rsidRPr="00AD7640" w:rsidRDefault="00370B04" w:rsidP="000220EE">
      <w:pPr>
        <w:pStyle w:val="BodyBold"/>
        <w:jc w:val="both"/>
        <w:rPr>
          <w:b w:val="0"/>
          <w:bCs/>
        </w:rPr>
      </w:pPr>
      <w:r>
        <w:rPr>
          <w:b w:val="0"/>
          <w:bCs/>
        </w:rPr>
        <w:t xml:space="preserve">Applicants </w:t>
      </w:r>
      <w:r w:rsidR="0083202E">
        <w:rPr>
          <w:b w:val="0"/>
          <w:bCs/>
        </w:rPr>
        <w:t>must</w:t>
      </w:r>
      <w:r>
        <w:rPr>
          <w:b w:val="0"/>
          <w:bCs/>
        </w:rPr>
        <w:t xml:space="preserve"> </w:t>
      </w:r>
      <w:r w:rsidR="00AA2341">
        <w:rPr>
          <w:b w:val="0"/>
          <w:bCs/>
        </w:rPr>
        <w:t xml:space="preserve">demonstrate they hold the required insurance by submitting </w:t>
      </w:r>
      <w:r w:rsidR="00462B24" w:rsidRPr="00AD7640">
        <w:rPr>
          <w:b w:val="0"/>
          <w:bCs/>
        </w:rPr>
        <w:t>a valid Certificate of Currency for Public Liability Insurance</w:t>
      </w:r>
      <w:r w:rsidR="003A6CEB">
        <w:rPr>
          <w:b w:val="0"/>
          <w:bCs/>
        </w:rPr>
        <w:t xml:space="preserve"> with their application</w:t>
      </w:r>
      <w:r w:rsidR="00462B24" w:rsidRPr="00AD7640">
        <w:rPr>
          <w:b w:val="0"/>
          <w:bCs/>
        </w:rPr>
        <w:t>.</w:t>
      </w:r>
    </w:p>
    <w:p w14:paraId="7A87AB7C" w14:textId="77777777" w:rsidR="00462B24" w:rsidRPr="00AD7640" w:rsidRDefault="00462B24" w:rsidP="000220EE">
      <w:pPr>
        <w:pStyle w:val="BodyBold"/>
        <w:jc w:val="both"/>
        <w:rPr>
          <w:b w:val="0"/>
          <w:bCs/>
        </w:rPr>
      </w:pPr>
      <w:r w:rsidRPr="00AD7640">
        <w:rPr>
          <w:b w:val="0"/>
          <w:bCs/>
        </w:rPr>
        <w:t>You may apply through an auspice organisation if your group does not wish to purchase insurance.</w:t>
      </w:r>
    </w:p>
    <w:p w14:paraId="0C7CBE1D" w14:textId="1C6719AF" w:rsidR="00CE11C0" w:rsidRDefault="00CE11C0" w:rsidP="00AC446C">
      <w:pPr>
        <w:pStyle w:val="Heading3"/>
      </w:pPr>
      <w:bookmarkStart w:id="42" w:name="_Toc196740709"/>
      <w:r>
        <w:t>Other insurance</w:t>
      </w:r>
      <w:bookmarkEnd w:id="42"/>
    </w:p>
    <w:p w14:paraId="3A50FD7B" w14:textId="52FDBDA0" w:rsidR="008B1D4F" w:rsidRPr="009B1343" w:rsidRDefault="00A036FC" w:rsidP="000220EE">
      <w:pPr>
        <w:jc w:val="both"/>
      </w:pPr>
      <w:r>
        <w:t xml:space="preserve">Applicants must also include </w:t>
      </w:r>
      <w:r w:rsidR="008F0C09">
        <w:t xml:space="preserve">copies of </w:t>
      </w:r>
      <w:r>
        <w:t>any other relevant insurance</w:t>
      </w:r>
      <w:r w:rsidR="008F0C09">
        <w:t>, such as volunteer insurance</w:t>
      </w:r>
      <w:r w:rsidR="00F153F9">
        <w:t xml:space="preserve"> or professional indemnity insurance, if applicable. </w:t>
      </w:r>
    </w:p>
    <w:p w14:paraId="191B70C4" w14:textId="13575A06" w:rsidR="00F2664D" w:rsidRPr="00E435D5" w:rsidRDefault="00F2664D" w:rsidP="00AC446C">
      <w:pPr>
        <w:pStyle w:val="Heading3"/>
      </w:pPr>
      <w:bookmarkStart w:id="43" w:name="_Toc196740710"/>
      <w:r w:rsidRPr="00E435D5">
        <w:t>Auspice organisation</w:t>
      </w:r>
      <w:bookmarkEnd w:id="39"/>
      <w:bookmarkEnd w:id="40"/>
      <w:bookmarkEnd w:id="43"/>
    </w:p>
    <w:p w14:paraId="125855A9" w14:textId="45876EF2" w:rsidR="001F7423" w:rsidRDefault="00F2664D" w:rsidP="00426E57">
      <w:pPr>
        <w:jc w:val="both"/>
      </w:pPr>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w:t>
      </w:r>
      <w:r w:rsidR="00737EAA">
        <w:t>.</w:t>
      </w:r>
    </w:p>
    <w:p w14:paraId="47D808BF" w14:textId="77777777" w:rsidR="001F7423" w:rsidRPr="005F2AC0" w:rsidRDefault="001F7423" w:rsidP="00ED3943">
      <w:r w:rsidRPr="005F2AC0">
        <w:t>Examples of an auspice include:</w:t>
      </w:r>
    </w:p>
    <w:p w14:paraId="45D4553D" w14:textId="77777777" w:rsidR="001F7423" w:rsidRPr="005F2AC0" w:rsidRDefault="001F7423" w:rsidP="005B7851">
      <w:pPr>
        <w:pStyle w:val="NormalBullets"/>
      </w:pPr>
      <w:r>
        <w:t>l</w:t>
      </w:r>
      <w:r w:rsidRPr="005F2AC0">
        <w:t>ocal neighbourhood houses</w:t>
      </w:r>
    </w:p>
    <w:p w14:paraId="7DD6D46E" w14:textId="77777777" w:rsidR="001F7423" w:rsidRPr="005F2AC0" w:rsidRDefault="001F7423" w:rsidP="005B7851">
      <w:pPr>
        <w:pStyle w:val="NormalBullets"/>
      </w:pPr>
      <w:r>
        <w:t>a</w:t>
      </w:r>
      <w:r w:rsidRPr="005F2AC0">
        <w:t xml:space="preserve"> community organisation you have worked or partnered with</w:t>
      </w:r>
    </w:p>
    <w:p w14:paraId="35A086E8" w14:textId="77777777" w:rsidR="001F7423" w:rsidRPr="005F2AC0" w:rsidRDefault="001F7423" w:rsidP="005B7851">
      <w:pPr>
        <w:pStyle w:val="NormalBullets"/>
      </w:pPr>
      <w:r>
        <w:t>a</w:t>
      </w:r>
      <w:r w:rsidRPr="005F2AC0">
        <w:t xml:space="preserve"> peak body or governing association of your field</w:t>
      </w:r>
    </w:p>
    <w:p w14:paraId="6A64515D" w14:textId="77777777" w:rsidR="001F7423" w:rsidRDefault="001F7423" w:rsidP="00E00E1F">
      <w:pPr>
        <w:pStyle w:val="NormalBullets"/>
        <w:spacing w:after="240"/>
      </w:pPr>
      <w:r>
        <w:t>o</w:t>
      </w:r>
      <w:r w:rsidRPr="005F2AC0">
        <w:t>rganisations with a similar mission and purpose</w:t>
      </w:r>
      <w:r>
        <w:t>.</w:t>
      </w:r>
    </w:p>
    <w:p w14:paraId="0559D926" w14:textId="017ACCE3" w:rsidR="00EA7206" w:rsidRPr="00863098" w:rsidRDefault="00EA7206" w:rsidP="00E00E1F">
      <w:pPr>
        <w:pStyle w:val="TABLENORMAL0"/>
        <w:spacing w:before="0" w:after="160"/>
        <w:ind w:left="0"/>
        <w:rPr>
          <w:sz w:val="24"/>
          <w:szCs w:val="24"/>
          <w:lang w:eastAsia="en-US"/>
        </w:rPr>
      </w:pPr>
      <w:r w:rsidRPr="00AA76E6">
        <w:rPr>
          <w:sz w:val="24"/>
          <w:szCs w:val="24"/>
          <w:lang w:eastAsia="en-US"/>
        </w:rPr>
        <w:t xml:space="preserve">If you are being </w:t>
      </w:r>
      <w:r w:rsidRPr="00863098">
        <w:rPr>
          <w:sz w:val="24"/>
          <w:szCs w:val="24"/>
          <w:lang w:eastAsia="en-US"/>
        </w:rPr>
        <w:t>auspiced, obtain from your auspice organisations the following:</w:t>
      </w:r>
    </w:p>
    <w:p w14:paraId="62EC3256" w14:textId="77777777" w:rsidR="00EA7206" w:rsidRPr="003D308D" w:rsidRDefault="00EA7206" w:rsidP="005B7851">
      <w:pPr>
        <w:pStyle w:val="NormalBullets"/>
        <w:rPr>
          <w:szCs w:val="24"/>
        </w:rPr>
      </w:pPr>
      <w:r w:rsidRPr="003D308D">
        <w:rPr>
          <w:szCs w:val="24"/>
        </w:rPr>
        <w:t>Incorporation number</w:t>
      </w:r>
    </w:p>
    <w:p w14:paraId="1A53FB8A" w14:textId="77777777" w:rsidR="00EA7206" w:rsidRPr="003D308D" w:rsidRDefault="00EA7206" w:rsidP="005B7851">
      <w:pPr>
        <w:pStyle w:val="NormalBullets"/>
        <w:rPr>
          <w:szCs w:val="24"/>
        </w:rPr>
      </w:pPr>
      <w:r w:rsidRPr="003D308D">
        <w:rPr>
          <w:szCs w:val="24"/>
        </w:rPr>
        <w:t>GST status</w:t>
      </w:r>
    </w:p>
    <w:p w14:paraId="22E59EFF" w14:textId="77777777" w:rsidR="00EA7206" w:rsidRPr="007E37A1" w:rsidRDefault="00EA7206" w:rsidP="005B7851">
      <w:pPr>
        <w:pStyle w:val="NormalBullets"/>
        <w:rPr>
          <w:szCs w:val="24"/>
        </w:rPr>
      </w:pPr>
      <w:r w:rsidRPr="007E37A1">
        <w:rPr>
          <w:szCs w:val="24"/>
        </w:rPr>
        <w:t>ABN</w:t>
      </w:r>
    </w:p>
    <w:p w14:paraId="5E116983" w14:textId="77777777" w:rsidR="00EA7206" w:rsidRPr="007E37A1" w:rsidRDefault="00EA7206" w:rsidP="005B7851">
      <w:pPr>
        <w:pStyle w:val="NormalBullets"/>
        <w:rPr>
          <w:szCs w:val="24"/>
        </w:rPr>
      </w:pPr>
      <w:r w:rsidRPr="007E37A1">
        <w:rPr>
          <w:szCs w:val="24"/>
        </w:rPr>
        <w:t>Financial statement</w:t>
      </w:r>
    </w:p>
    <w:p w14:paraId="5D09AE5D" w14:textId="77777777" w:rsidR="00EA7206" w:rsidRDefault="00EA7206" w:rsidP="005B7851">
      <w:pPr>
        <w:pStyle w:val="NormalBullets"/>
        <w:rPr>
          <w:szCs w:val="24"/>
        </w:rPr>
      </w:pPr>
      <w:r w:rsidRPr="00F07CB6">
        <w:rPr>
          <w:szCs w:val="24"/>
        </w:rPr>
        <w:t>Current Public Liability Insurance</w:t>
      </w:r>
    </w:p>
    <w:p w14:paraId="57731594" w14:textId="4B7A737A" w:rsidR="00EA7206" w:rsidRPr="0076261F" w:rsidRDefault="00EA7206" w:rsidP="00E00E1F">
      <w:pPr>
        <w:pStyle w:val="NormalBullets"/>
        <w:spacing w:after="240"/>
        <w:rPr>
          <w:szCs w:val="24"/>
        </w:rPr>
      </w:pPr>
      <w:r w:rsidRPr="0076261F">
        <w:rPr>
          <w:szCs w:val="24"/>
        </w:rPr>
        <w:t>Letter of support</w:t>
      </w:r>
      <w:r>
        <w:rPr>
          <w:szCs w:val="24"/>
        </w:rPr>
        <w:t xml:space="preserve"> </w:t>
      </w:r>
      <w:r w:rsidRPr="005F2AC0">
        <w:t>confirming the auspice arrangement</w:t>
      </w:r>
      <w:r w:rsidR="00283381">
        <w:t>.</w:t>
      </w:r>
    </w:p>
    <w:p w14:paraId="26436E5C" w14:textId="46CF0A68" w:rsidR="0097408C" w:rsidRPr="0097408C" w:rsidRDefault="00EA7206" w:rsidP="00426E57">
      <w:pPr>
        <w:jc w:val="both"/>
      </w:pPr>
      <w:r w:rsidRPr="005F2AC0">
        <w:t>Any auspice fees can be included in your grant budget.</w:t>
      </w:r>
    </w:p>
    <w:p w14:paraId="5F11545B" w14:textId="7D97C035" w:rsidR="00F2664D" w:rsidRPr="005F2AC0" w:rsidRDefault="00F2664D" w:rsidP="00426E57">
      <w:pPr>
        <w:jc w:val="both"/>
      </w:pPr>
      <w:r w:rsidRPr="00C14925">
        <w:t>If the funding application is successful, the auspice organisation will receive and manage the funds for the applicant to deliver the funded project or activities. The auspice organisation is responsible for the effective acquittal of the grant.</w:t>
      </w:r>
    </w:p>
    <w:p w14:paraId="66E8F7FE" w14:textId="77777777" w:rsidR="00E319A4" w:rsidRPr="00A6545D" w:rsidRDefault="00E319A4" w:rsidP="00F04B91">
      <w:pPr>
        <w:pStyle w:val="Heading2"/>
      </w:pPr>
      <w:bookmarkStart w:id="44" w:name="_bookmark16"/>
      <w:bookmarkStart w:id="45" w:name="_Toc100659429"/>
      <w:bookmarkStart w:id="46" w:name="_Toc117842688"/>
      <w:bookmarkStart w:id="47" w:name="_Toc196740711"/>
      <w:bookmarkEnd w:id="44"/>
      <w:r w:rsidRPr="00A6545D">
        <w:t xml:space="preserve">Submitting your </w:t>
      </w:r>
      <w:bookmarkEnd w:id="45"/>
      <w:bookmarkEnd w:id="46"/>
      <w:r>
        <w:t>application</w:t>
      </w:r>
      <w:bookmarkEnd w:id="47"/>
    </w:p>
    <w:p w14:paraId="127EBC45" w14:textId="77777777" w:rsidR="00E319A4" w:rsidRPr="00A6545D" w:rsidRDefault="00E319A4" w:rsidP="00E319A4">
      <w:r w:rsidRPr="00A6545D">
        <w:t xml:space="preserve">All applications are made online through City of Port Phillip’s Smarty Grants. </w:t>
      </w:r>
    </w:p>
    <w:p w14:paraId="2309533F" w14:textId="77777777" w:rsidR="00E319A4" w:rsidRPr="00A6545D" w:rsidRDefault="00E319A4" w:rsidP="00E319A4">
      <w:pPr>
        <w:tabs>
          <w:tab w:val="right" w:pos="8931"/>
        </w:tabs>
        <w:rPr>
          <w:rFonts w:eastAsia="Calibri"/>
          <w:b/>
          <w:bCs/>
          <w:iCs/>
          <w:color w:val="auto"/>
        </w:rPr>
      </w:pPr>
      <w:hyperlink r:id="rId15" w:history="1">
        <w:r w:rsidRPr="00A6545D">
          <w:rPr>
            <w:rFonts w:eastAsia="Calibri"/>
            <w:b/>
            <w:bCs/>
            <w:iCs/>
            <w:color w:val="0563C1" w:themeColor="hyperlink"/>
            <w:u w:val="single"/>
          </w:rPr>
          <w:t>Smarty Grants registration</w:t>
        </w:r>
      </w:hyperlink>
      <w:r w:rsidRPr="00A6545D">
        <w:rPr>
          <w:rFonts w:eastAsia="Calibri"/>
          <w:b/>
          <w:bCs/>
          <w:iCs/>
          <w:color w:val="auto"/>
        </w:rPr>
        <w:t xml:space="preserve"> </w:t>
      </w:r>
    </w:p>
    <w:p w14:paraId="37CB69DC" w14:textId="77777777" w:rsidR="00E319A4" w:rsidRPr="00A6545D" w:rsidRDefault="00E319A4" w:rsidP="00E319A4">
      <w:pPr>
        <w:tabs>
          <w:tab w:val="right" w:pos="8931"/>
        </w:tabs>
        <w:rPr>
          <w:rFonts w:eastAsia="Calibri"/>
          <w:b/>
          <w:bCs/>
          <w:iCs/>
          <w:color w:val="auto"/>
        </w:rPr>
      </w:pPr>
      <w:hyperlink r:id="rId16" w:history="1">
        <w:r w:rsidRPr="00A6545D">
          <w:rPr>
            <w:rFonts w:eastAsia="Calibri"/>
            <w:b/>
            <w:bCs/>
            <w:iCs/>
            <w:color w:val="0563C1" w:themeColor="hyperlink"/>
            <w:u w:val="single"/>
          </w:rPr>
          <w:t>Help guide for applicants</w:t>
        </w:r>
      </w:hyperlink>
      <w:r w:rsidRPr="00A6545D">
        <w:rPr>
          <w:rFonts w:eastAsia="Calibri"/>
          <w:b/>
          <w:bCs/>
          <w:iCs/>
          <w:color w:val="auto"/>
        </w:rPr>
        <w:t xml:space="preserve">  </w:t>
      </w:r>
    </w:p>
    <w:p w14:paraId="11A8EBD3" w14:textId="77777777" w:rsidR="00E319A4" w:rsidRPr="00A6545D" w:rsidRDefault="00E319A4" w:rsidP="00E319A4">
      <w:pPr>
        <w:tabs>
          <w:tab w:val="right" w:pos="8931"/>
        </w:tabs>
        <w:rPr>
          <w:rFonts w:eastAsia="Calibri"/>
          <w:b/>
          <w:bCs/>
          <w:iCs/>
          <w:color w:val="auto"/>
        </w:rPr>
      </w:pPr>
      <w:hyperlink r:id="rId17" w:history="1">
        <w:r w:rsidRPr="00A6545D">
          <w:rPr>
            <w:rFonts w:eastAsia="Calibri"/>
            <w:b/>
            <w:bCs/>
            <w:iCs/>
            <w:color w:val="0563C1" w:themeColor="hyperlink"/>
            <w:u w:val="single"/>
          </w:rPr>
          <w:t>Applicant frequently asked questions</w:t>
        </w:r>
      </w:hyperlink>
    </w:p>
    <w:p w14:paraId="4CE2AF7B" w14:textId="598B2B02" w:rsidR="00E319A4" w:rsidRDefault="00E319A4" w:rsidP="0025776F">
      <w:pPr>
        <w:rPr>
          <w:b/>
          <w:color w:val="005467"/>
          <w:sz w:val="36"/>
          <w:szCs w:val="32"/>
        </w:rPr>
      </w:pPr>
      <w:r w:rsidRPr="00A6545D">
        <w:t xml:space="preserve">If you require assistance to complete your online application, please contact </w:t>
      </w:r>
      <w:hyperlink r:id="rId18" w:history="1">
        <w:r w:rsidR="00C775D2" w:rsidRPr="00EE522E">
          <w:rPr>
            <w:rStyle w:val="Hyperlink"/>
          </w:rPr>
          <w:t>grants@portphillip.vic.gov.au</w:t>
        </w:r>
      </w:hyperlink>
      <w:r w:rsidR="00C775D2">
        <w:t xml:space="preserve"> or call 03 9209 6777</w:t>
      </w:r>
    </w:p>
    <w:p w14:paraId="64F0155D" w14:textId="028783A3" w:rsidR="00427E07" w:rsidRDefault="00427E07" w:rsidP="00F04B91">
      <w:pPr>
        <w:pStyle w:val="Heading2"/>
      </w:pPr>
      <w:bookmarkStart w:id="48" w:name="_Toc196740712"/>
      <w:r>
        <w:t xml:space="preserve">Support </w:t>
      </w:r>
      <w:r w:rsidR="00CE37AF">
        <w:t>p</w:t>
      </w:r>
      <w:r>
        <w:t>rovided by Council</w:t>
      </w:r>
      <w:bookmarkEnd w:id="48"/>
    </w:p>
    <w:p w14:paraId="2A6DAD1F" w14:textId="39A71CED" w:rsidR="008D31B1" w:rsidRPr="00AB438A" w:rsidRDefault="004E4D80" w:rsidP="00AC446C">
      <w:pPr>
        <w:pStyle w:val="Heading3"/>
      </w:pPr>
      <w:bookmarkStart w:id="49" w:name="_Toc76044692"/>
      <w:bookmarkStart w:id="50" w:name="_Toc196740713"/>
      <w:r>
        <w:t xml:space="preserve">Community </w:t>
      </w:r>
      <w:r w:rsidR="008D31B1">
        <w:t xml:space="preserve">Grants </w:t>
      </w:r>
      <w:r w:rsidR="00513A68">
        <w:t>I</w:t>
      </w:r>
      <w:r w:rsidR="008D31B1" w:rsidRPr="00AB438A">
        <w:t xml:space="preserve">nformation </w:t>
      </w:r>
      <w:r w:rsidR="00513A68">
        <w:t>S</w:t>
      </w:r>
      <w:r w:rsidR="008D31B1" w:rsidRPr="00AB438A">
        <w:t>ession</w:t>
      </w:r>
      <w:r w:rsidR="00944FF5">
        <w:t>s</w:t>
      </w:r>
      <w:r w:rsidR="00513A68">
        <w:t xml:space="preserve"> and Grant Writing Workshops</w:t>
      </w:r>
      <w:bookmarkEnd w:id="49"/>
      <w:bookmarkEnd w:id="50"/>
    </w:p>
    <w:p w14:paraId="4C9753E8" w14:textId="3E16F439" w:rsidR="008D31B1" w:rsidRPr="005B7851" w:rsidRDefault="008D31B1" w:rsidP="00552E39">
      <w:pPr>
        <w:jc w:val="both"/>
        <w:rPr>
          <w:szCs w:val="24"/>
        </w:rPr>
      </w:pPr>
      <w:r w:rsidRPr="005B7851">
        <w:rPr>
          <w:szCs w:val="24"/>
        </w:rPr>
        <w:t xml:space="preserve">All applicants are strongly encouraged to attend a </w:t>
      </w:r>
      <w:r w:rsidR="00944FF5" w:rsidRPr="005B7851">
        <w:rPr>
          <w:szCs w:val="24"/>
        </w:rPr>
        <w:t>Community</w:t>
      </w:r>
      <w:r w:rsidR="008D1F29" w:rsidRPr="005B7851">
        <w:rPr>
          <w:szCs w:val="24"/>
        </w:rPr>
        <w:t xml:space="preserve"> Grant</w:t>
      </w:r>
      <w:r w:rsidR="00944FF5" w:rsidRPr="005B7851">
        <w:rPr>
          <w:szCs w:val="24"/>
        </w:rPr>
        <w:t>s</w:t>
      </w:r>
      <w:r w:rsidRPr="005B7851">
        <w:rPr>
          <w:szCs w:val="24"/>
        </w:rPr>
        <w:t xml:space="preserve"> </w:t>
      </w:r>
      <w:r w:rsidR="008D1F29" w:rsidRPr="005B7851">
        <w:rPr>
          <w:szCs w:val="24"/>
        </w:rPr>
        <w:t>I</w:t>
      </w:r>
      <w:r w:rsidRPr="005B7851">
        <w:rPr>
          <w:szCs w:val="24"/>
        </w:rPr>
        <w:t xml:space="preserve">nformation </w:t>
      </w:r>
      <w:r w:rsidR="008D1F29" w:rsidRPr="005B7851">
        <w:rPr>
          <w:szCs w:val="24"/>
        </w:rPr>
        <w:t>S</w:t>
      </w:r>
      <w:r w:rsidRPr="005B7851">
        <w:rPr>
          <w:szCs w:val="24"/>
        </w:rPr>
        <w:t xml:space="preserve">ession </w:t>
      </w:r>
      <w:r w:rsidR="00513A68" w:rsidRPr="005B7851">
        <w:rPr>
          <w:szCs w:val="24"/>
        </w:rPr>
        <w:t xml:space="preserve">and/or </w:t>
      </w:r>
      <w:r w:rsidR="008D1F29" w:rsidRPr="005B7851">
        <w:rPr>
          <w:szCs w:val="24"/>
        </w:rPr>
        <w:t>G</w:t>
      </w:r>
      <w:r w:rsidR="00513A68" w:rsidRPr="005B7851">
        <w:rPr>
          <w:szCs w:val="24"/>
        </w:rPr>
        <w:t xml:space="preserve">rant </w:t>
      </w:r>
      <w:r w:rsidR="008D1F29" w:rsidRPr="005B7851">
        <w:rPr>
          <w:szCs w:val="24"/>
        </w:rPr>
        <w:t>W</w:t>
      </w:r>
      <w:r w:rsidR="00513A68" w:rsidRPr="005B7851">
        <w:rPr>
          <w:szCs w:val="24"/>
        </w:rPr>
        <w:t xml:space="preserve">riting </w:t>
      </w:r>
      <w:r w:rsidR="008D1F29" w:rsidRPr="005B7851">
        <w:rPr>
          <w:szCs w:val="24"/>
        </w:rPr>
        <w:t>W</w:t>
      </w:r>
      <w:r w:rsidR="00513A68" w:rsidRPr="005B7851">
        <w:rPr>
          <w:szCs w:val="24"/>
        </w:rPr>
        <w:t xml:space="preserve">orkshop </w:t>
      </w:r>
      <w:r w:rsidRPr="005B7851">
        <w:rPr>
          <w:szCs w:val="24"/>
        </w:rPr>
        <w:t xml:space="preserve">before applying for a Community Grant. </w:t>
      </w:r>
    </w:p>
    <w:p w14:paraId="1030158F" w14:textId="1613492C" w:rsidR="002403E1" w:rsidRPr="005B7851" w:rsidRDefault="008D31B1" w:rsidP="00552E39">
      <w:pPr>
        <w:jc w:val="both"/>
        <w:rPr>
          <w:color w:val="0462C1"/>
        </w:rPr>
      </w:pPr>
      <w:r w:rsidRPr="4D949AC6">
        <w:t xml:space="preserve">To </w:t>
      </w:r>
      <w:r w:rsidR="00430E2F" w:rsidRPr="4D949AC6">
        <w:t>attend</w:t>
      </w:r>
      <w:r w:rsidRPr="4D949AC6">
        <w:t xml:space="preserve"> a </w:t>
      </w:r>
      <w:r w:rsidR="00424AD3" w:rsidRPr="4D949AC6">
        <w:t>Community Grants</w:t>
      </w:r>
      <w:r w:rsidRPr="005B7851">
        <w:rPr>
          <w:szCs w:val="24"/>
        </w:rPr>
        <w:t xml:space="preserve"> </w:t>
      </w:r>
      <w:r w:rsidR="00424AD3" w:rsidRPr="4D949AC6">
        <w:t>I</w:t>
      </w:r>
      <w:r w:rsidRPr="4D949AC6">
        <w:t>nformation session</w:t>
      </w:r>
      <w:r w:rsidR="00424AD3" w:rsidRPr="4D949AC6">
        <w:t>, visit</w:t>
      </w:r>
      <w:r w:rsidRPr="005B7851">
        <w:rPr>
          <w:szCs w:val="24"/>
        </w:rPr>
        <w:t xml:space="preserve"> </w:t>
      </w:r>
      <w:hyperlink r:id="rId19" w:history="1">
        <w:r w:rsidRPr="4D949AC6">
          <w:rPr>
            <w:color w:val="0462C1"/>
            <w:u w:val="single"/>
          </w:rPr>
          <w:t>Information Session Registration</w:t>
        </w:r>
        <w:r w:rsidRPr="4D949AC6">
          <w:rPr>
            <w:rStyle w:val="FootnoteReference"/>
            <w:color w:val="0462C1"/>
            <w:u w:val="single"/>
          </w:rPr>
          <w:footnoteReference w:id="2"/>
        </w:r>
        <w:r w:rsidRPr="4D949AC6">
          <w:rPr>
            <w:color w:val="0462C1"/>
          </w:rPr>
          <w:t xml:space="preserve"> </w:t>
        </w:r>
      </w:hyperlink>
    </w:p>
    <w:p w14:paraId="77EBD38C" w14:textId="7CEACF08" w:rsidR="002403E1" w:rsidRPr="005B7851" w:rsidRDefault="002403E1" w:rsidP="00552E39">
      <w:pPr>
        <w:jc w:val="both"/>
      </w:pPr>
      <w:r w:rsidRPr="4D949AC6">
        <w:t xml:space="preserve">To </w:t>
      </w:r>
      <w:r w:rsidR="00AA4447" w:rsidRPr="4D949AC6">
        <w:t xml:space="preserve">attend </w:t>
      </w:r>
      <w:r w:rsidRPr="4D949AC6">
        <w:t xml:space="preserve">a </w:t>
      </w:r>
      <w:r w:rsidR="00964AAA" w:rsidRPr="4D949AC6">
        <w:t>G</w:t>
      </w:r>
      <w:r w:rsidRPr="4D949AC6">
        <w:t xml:space="preserve">rant </w:t>
      </w:r>
      <w:r w:rsidR="00964AAA" w:rsidRPr="4D949AC6">
        <w:t>W</w:t>
      </w:r>
      <w:r w:rsidRPr="4D949AC6">
        <w:t xml:space="preserve">riting </w:t>
      </w:r>
      <w:r w:rsidR="00964AAA" w:rsidRPr="4D949AC6">
        <w:t>W</w:t>
      </w:r>
      <w:r w:rsidRPr="4D949AC6">
        <w:t>orkshop</w:t>
      </w:r>
      <w:r w:rsidR="00964AAA" w:rsidRPr="4D949AC6">
        <w:t>, visit</w:t>
      </w:r>
      <w:r w:rsidRPr="005B7851">
        <w:rPr>
          <w:szCs w:val="24"/>
        </w:rPr>
        <w:t xml:space="preserve"> </w:t>
      </w:r>
      <w:hyperlink r:id="rId20" w:history="1">
        <w:r w:rsidRPr="4D949AC6">
          <w:rPr>
            <w:rStyle w:val="Hyperlink"/>
          </w:rPr>
          <w:t>Grant Writing Workshops</w:t>
        </w:r>
        <w:r w:rsidRPr="4D949AC6">
          <w:rPr>
            <w:rStyle w:val="Hyperlink"/>
            <w:vertAlign w:val="superscript"/>
          </w:rPr>
          <w:footnoteReference w:id="3"/>
        </w:r>
      </w:hyperlink>
    </w:p>
    <w:p w14:paraId="52B2C169" w14:textId="106E9D20" w:rsidR="008D31B1" w:rsidRDefault="008D31B1" w:rsidP="00552E39">
      <w:pPr>
        <w:jc w:val="both"/>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1" w:history="1">
        <w:r w:rsidRPr="005B7851">
          <w:rPr>
            <w:rStyle w:val="Hyperlink"/>
            <w:szCs w:val="24"/>
          </w:rPr>
          <w:t>grants@portphillip.vic.gov.au</w:t>
        </w:r>
      </w:hyperlink>
    </w:p>
    <w:p w14:paraId="4A878721" w14:textId="57F2AFE8" w:rsidR="00427E07" w:rsidRDefault="00427E07" w:rsidP="00F04B91">
      <w:pPr>
        <w:pStyle w:val="Heading2"/>
      </w:pPr>
      <w:bookmarkStart w:id="51" w:name="_bookmark15"/>
      <w:bookmarkStart w:id="52" w:name="_Toc196740714"/>
      <w:bookmarkEnd w:id="51"/>
      <w:r>
        <w:t xml:space="preserve">Funding </w:t>
      </w:r>
      <w:r w:rsidR="00974138">
        <w:t>p</w:t>
      </w:r>
      <w:r>
        <w:t>rinciples</w:t>
      </w:r>
      <w:bookmarkEnd w:id="52"/>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5C24A0" w:rsidRDefault="007A3871" w:rsidP="008D31B1">
            <w:pPr>
              <w:rPr>
                <w:b/>
              </w:rPr>
            </w:pPr>
            <w:r w:rsidRPr="005C24A0">
              <w:rPr>
                <w:b/>
              </w:rPr>
              <w:t>Funding Principles</w:t>
            </w:r>
          </w:p>
        </w:tc>
        <w:tc>
          <w:tcPr>
            <w:tcW w:w="7169" w:type="dxa"/>
            <w:shd w:val="clear" w:color="auto" w:fill="BDD6EE" w:themeFill="accent1" w:themeFillTint="66"/>
            <w:vAlign w:val="center"/>
          </w:tcPr>
          <w:p w14:paraId="40AEA1C5" w14:textId="77777777" w:rsidR="007A3871" w:rsidRPr="005C24A0" w:rsidRDefault="007A3871" w:rsidP="008D31B1">
            <w:pPr>
              <w:rPr>
                <w:b/>
              </w:rPr>
            </w:pPr>
            <w:r w:rsidRPr="005C24A0">
              <w:rPr>
                <w:b/>
              </w:rPr>
              <w:t>Funding Principles Example</w:t>
            </w:r>
          </w:p>
        </w:tc>
      </w:tr>
      <w:tr w:rsidR="007A3871" w:rsidRPr="00187650" w14:paraId="0B2AA85D" w14:textId="77777777" w:rsidTr="008D31B1">
        <w:tc>
          <w:tcPr>
            <w:tcW w:w="2891" w:type="dxa"/>
          </w:tcPr>
          <w:p w14:paraId="15D9D2E2" w14:textId="77777777" w:rsidR="007A3871" w:rsidRPr="00187650" w:rsidRDefault="007A3871" w:rsidP="002650AE">
            <w:pPr>
              <w:spacing w:before="60" w:after="60"/>
            </w:pPr>
            <w:r w:rsidRPr="00187650">
              <w:t>Child Safe Standards</w:t>
            </w:r>
          </w:p>
        </w:tc>
        <w:tc>
          <w:tcPr>
            <w:tcW w:w="7169" w:type="dxa"/>
          </w:tcPr>
          <w:p w14:paraId="607BDF19" w14:textId="77777777" w:rsidR="007A3871" w:rsidRPr="00187650" w:rsidRDefault="007A3871" w:rsidP="002650AE">
            <w:pPr>
              <w:spacing w:before="60" w:after="60"/>
            </w:pPr>
            <w:r w:rsidRPr="00187650">
              <w:t>Meet obligations in relation to keeping children and young people safe</w:t>
            </w:r>
          </w:p>
        </w:tc>
      </w:tr>
      <w:tr w:rsidR="007A3871" w:rsidRPr="00187650" w14:paraId="0ED2A8F2" w14:textId="77777777" w:rsidTr="008D31B1">
        <w:tc>
          <w:tcPr>
            <w:tcW w:w="2891" w:type="dxa"/>
          </w:tcPr>
          <w:p w14:paraId="7E89A8EF" w14:textId="14534428" w:rsidR="007A3871" w:rsidRPr="00187650" w:rsidRDefault="007A3871" w:rsidP="002650AE">
            <w:pPr>
              <w:spacing w:before="60" w:after="60"/>
            </w:pPr>
            <w:r w:rsidRPr="00187650">
              <w:t xml:space="preserve">Inclusion </w:t>
            </w:r>
            <w:r w:rsidR="0030366F">
              <w:t>and</w:t>
            </w:r>
            <w:r w:rsidRPr="00187650">
              <w:t xml:space="preserve"> Accessibility</w:t>
            </w:r>
          </w:p>
        </w:tc>
        <w:tc>
          <w:tcPr>
            <w:tcW w:w="7169" w:type="dxa"/>
          </w:tcPr>
          <w:p w14:paraId="0222DF06" w14:textId="77777777" w:rsidR="007A3871" w:rsidRPr="00187650" w:rsidRDefault="007A3871" w:rsidP="002650AE">
            <w:pPr>
              <w:spacing w:before="60" w:after="60"/>
            </w:pPr>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2650AE">
            <w:pPr>
              <w:spacing w:before="60" w:after="60"/>
            </w:pPr>
            <w:r w:rsidRPr="00187650">
              <w:t>Equity</w:t>
            </w:r>
          </w:p>
        </w:tc>
        <w:tc>
          <w:tcPr>
            <w:tcW w:w="7169" w:type="dxa"/>
          </w:tcPr>
          <w:p w14:paraId="454D81DA" w14:textId="77777777" w:rsidR="007A3871" w:rsidRPr="00187650" w:rsidRDefault="007A3871" w:rsidP="002650AE">
            <w:pPr>
              <w:spacing w:before="60" w:after="60"/>
            </w:pPr>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2650AE">
            <w:pPr>
              <w:spacing w:before="60" w:after="60"/>
            </w:pPr>
            <w:r w:rsidRPr="00187650">
              <w:t>Responsiveness</w:t>
            </w:r>
          </w:p>
        </w:tc>
        <w:tc>
          <w:tcPr>
            <w:tcW w:w="7169" w:type="dxa"/>
          </w:tcPr>
          <w:p w14:paraId="39996771" w14:textId="77777777" w:rsidR="007A3871" w:rsidRPr="00187650" w:rsidRDefault="007A3871" w:rsidP="002650AE">
            <w:pPr>
              <w:spacing w:before="60" w:after="60"/>
            </w:pPr>
            <w:r w:rsidRPr="00187650">
              <w:t>Consult with participants and service users to respond to community needs.</w:t>
            </w:r>
          </w:p>
        </w:tc>
      </w:tr>
      <w:tr w:rsidR="007A3871" w:rsidRPr="00187650" w14:paraId="15CBF012" w14:textId="77777777" w:rsidTr="008D31B1">
        <w:tc>
          <w:tcPr>
            <w:tcW w:w="2891" w:type="dxa"/>
          </w:tcPr>
          <w:p w14:paraId="343BE2DB" w14:textId="596A6315" w:rsidR="007A3871" w:rsidRPr="00187650" w:rsidRDefault="007A3871" w:rsidP="002650AE">
            <w:pPr>
              <w:spacing w:before="60" w:after="60"/>
            </w:pPr>
            <w:r w:rsidRPr="00187650">
              <w:t xml:space="preserve">Efficiency </w:t>
            </w:r>
            <w:r w:rsidR="00AA6698">
              <w:t>and</w:t>
            </w:r>
            <w:r w:rsidRPr="00187650">
              <w:t xml:space="preserve"> Effectiveness</w:t>
            </w:r>
          </w:p>
        </w:tc>
        <w:tc>
          <w:tcPr>
            <w:tcW w:w="7169" w:type="dxa"/>
            <w:vAlign w:val="center"/>
          </w:tcPr>
          <w:p w14:paraId="787AB057" w14:textId="61681171" w:rsidR="007A3871" w:rsidRPr="00187650" w:rsidRDefault="007A3871" w:rsidP="002650AE">
            <w:pPr>
              <w:spacing w:before="60" w:after="60"/>
            </w:pPr>
            <w:r w:rsidRPr="00187650">
              <w:t xml:space="preserve">Maximise use of community and </w:t>
            </w:r>
            <w:r w:rsidR="00AA6698">
              <w:t>C</w:t>
            </w:r>
            <w:r w:rsidRPr="00187650">
              <w:t>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2650AE">
            <w:pPr>
              <w:spacing w:before="60" w:after="60"/>
            </w:pPr>
            <w:r w:rsidRPr="00187650">
              <w:t>Accountability</w:t>
            </w:r>
          </w:p>
        </w:tc>
        <w:tc>
          <w:tcPr>
            <w:tcW w:w="7169" w:type="dxa"/>
          </w:tcPr>
          <w:p w14:paraId="771B9D7C" w14:textId="77777777" w:rsidR="007A3871" w:rsidRPr="00187650" w:rsidRDefault="007A3871" w:rsidP="002650AE">
            <w:pPr>
              <w:spacing w:before="60" w:after="60"/>
            </w:pPr>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2650AE">
            <w:pPr>
              <w:spacing w:before="60" w:after="60"/>
            </w:pPr>
            <w:r w:rsidRPr="00187650">
              <w:t>Sustainability</w:t>
            </w:r>
          </w:p>
        </w:tc>
        <w:tc>
          <w:tcPr>
            <w:tcW w:w="7169" w:type="dxa"/>
          </w:tcPr>
          <w:p w14:paraId="730DFB1E" w14:textId="77777777" w:rsidR="007A3871" w:rsidRPr="00187650" w:rsidRDefault="007A3871" w:rsidP="002650AE">
            <w:pPr>
              <w:spacing w:before="60" w:after="60"/>
            </w:pPr>
            <w:r w:rsidRPr="00187650">
              <w:t>Model environmental, social and economic sustainable practice.</w:t>
            </w:r>
          </w:p>
        </w:tc>
      </w:tr>
    </w:tbl>
    <w:p w14:paraId="394E9C67" w14:textId="4F814487" w:rsidR="00E2023F" w:rsidRPr="007751B6" w:rsidRDefault="00E2023F" w:rsidP="00E2023F">
      <w:pPr>
        <w:pStyle w:val="Caption"/>
      </w:pPr>
      <w:r>
        <w:t xml:space="preserve">Table </w:t>
      </w:r>
      <w:r w:rsidR="00B90FF3">
        <w:rPr>
          <w:i w:val="0"/>
          <w:iCs w:val="0"/>
        </w:rPr>
        <w:t>2</w:t>
      </w:r>
      <w:r>
        <w:t>:  Funding principles</w:t>
      </w:r>
    </w:p>
    <w:p w14:paraId="28AD6BB4" w14:textId="7071FCB5" w:rsidR="00453C26" w:rsidRDefault="00453C26" w:rsidP="00F04B91">
      <w:pPr>
        <w:pStyle w:val="Heading2"/>
      </w:pPr>
      <w:bookmarkStart w:id="53" w:name="_Access_and_iInclusion"/>
      <w:bookmarkStart w:id="54" w:name="_Toc196740715"/>
      <w:bookmarkStart w:id="55" w:name="_Hlk107491810"/>
      <w:bookmarkEnd w:id="53"/>
      <w:r>
        <w:t xml:space="preserve">Access and </w:t>
      </w:r>
      <w:r w:rsidR="00974138">
        <w:t>i</w:t>
      </w:r>
      <w:r>
        <w:t>nclusion</w:t>
      </w:r>
      <w:bookmarkEnd w:id="54"/>
    </w:p>
    <w:p w14:paraId="0F55C03B" w14:textId="5FF891BB" w:rsidR="004426F6" w:rsidRDefault="00FD4F31" w:rsidP="00E32EBE">
      <w:pPr>
        <w:rPr>
          <w:color w:val="FF0000"/>
        </w:rPr>
      </w:pPr>
      <w:r w:rsidRPr="003D31EF">
        <w:t xml:space="preserve">Interpreters for Auslan and languages other than English are available upon request. If you have any access or support requirements to enable equitable participation in this program, please </w:t>
      </w:r>
      <w:r w:rsidR="004426F6" w:rsidRPr="00242FED">
        <w:t xml:space="preserve">contact the Grants </w:t>
      </w:r>
      <w:r w:rsidR="007A2FE8">
        <w:t>and</w:t>
      </w:r>
      <w:r w:rsidR="004426F6" w:rsidRPr="00242FED">
        <w:t xml:space="preserve"> Funding Officer on 03 9209 6777 or email </w:t>
      </w:r>
      <w:hyperlink r:id="rId22" w:history="1">
        <w:r w:rsidR="004426F6" w:rsidRPr="00BA34C8">
          <w:rPr>
            <w:rStyle w:val="Hyperlink"/>
          </w:rPr>
          <w:t>grants@portphillip.vic.gov.au</w:t>
        </w:r>
      </w:hyperlink>
      <w:r w:rsidR="004426F6">
        <w:rPr>
          <w:color w:val="FF0000"/>
        </w:rPr>
        <w:t xml:space="preserve"> </w:t>
      </w:r>
    </w:p>
    <w:p w14:paraId="16C6B5D7" w14:textId="35014037" w:rsidR="00FD4F31" w:rsidRDefault="004426F6" w:rsidP="00552E39">
      <w:pPr>
        <w:jc w:val="both"/>
      </w:pPr>
      <w:r>
        <w:t xml:space="preserve">Council has also provided an </w:t>
      </w:r>
      <w:hyperlink r:id="rId23" w:history="1">
        <w:r w:rsidRPr="00C16FF8">
          <w:rPr>
            <w:rStyle w:val="Hyperlink"/>
          </w:rPr>
          <w:t>Accessibility and Disability Inclusion Fact Sheet</w:t>
        </w:r>
        <w:r w:rsidR="006265E4" w:rsidRPr="00C16FF8">
          <w:rPr>
            <w:rStyle w:val="Hyperlink"/>
            <w:vertAlign w:val="superscript"/>
          </w:rPr>
          <w:footnoteReference w:id="4"/>
        </w:r>
      </w:hyperlink>
      <w:r>
        <w:rPr>
          <w:rStyle w:val="Hyperlink"/>
        </w:rPr>
        <w:t xml:space="preserve"> </w:t>
      </w:r>
      <w:r>
        <w:t xml:space="preserve">to support applicants </w:t>
      </w:r>
      <w:r w:rsidR="00743905">
        <w:t xml:space="preserve">in </w:t>
      </w:r>
      <w:r>
        <w:t>ensur</w:t>
      </w:r>
      <w:r w:rsidR="00743905">
        <w:t>ing</w:t>
      </w:r>
      <w:r>
        <w:t xml:space="preserve"> that their projects are inclusive for all participants.</w:t>
      </w:r>
    </w:p>
    <w:p w14:paraId="253BA23B" w14:textId="0C7A785A" w:rsidR="00C16FF8" w:rsidRDefault="004A0831" w:rsidP="00552E39">
      <w:pPr>
        <w:jc w:val="both"/>
      </w:pPr>
      <w:r>
        <w:t>A printed version of these guidelines is available on request.</w:t>
      </w:r>
    </w:p>
    <w:p w14:paraId="5E76EE12" w14:textId="77777777" w:rsidR="00730319" w:rsidRDefault="00730319">
      <w:pPr>
        <w:spacing w:line="259" w:lineRule="auto"/>
        <w:rPr>
          <w:b/>
          <w:color w:val="005467"/>
          <w:sz w:val="36"/>
          <w:szCs w:val="32"/>
        </w:rPr>
      </w:pPr>
      <w:bookmarkStart w:id="56" w:name="_Toc30506391"/>
      <w:bookmarkStart w:id="57" w:name="_Toc196740716"/>
      <w:bookmarkEnd w:id="55"/>
      <w:r>
        <w:br w:type="page"/>
      </w:r>
    </w:p>
    <w:p w14:paraId="145073C1" w14:textId="15CFC2F5" w:rsidR="00FD4F31" w:rsidRPr="00C745B0" w:rsidRDefault="00FD4F31" w:rsidP="00F04B91">
      <w:pPr>
        <w:pStyle w:val="Heading2"/>
      </w:pPr>
      <w:r>
        <w:t xml:space="preserve">Ensuring a </w:t>
      </w:r>
      <w:r w:rsidR="006657BE">
        <w:t>C</w:t>
      </w:r>
      <w:r>
        <w:t xml:space="preserve">hild </w:t>
      </w:r>
      <w:r w:rsidR="006657BE">
        <w:t>S</w:t>
      </w:r>
      <w:r>
        <w:t>afe City of Port Phillip</w:t>
      </w:r>
      <w:bookmarkEnd w:id="56"/>
      <w:bookmarkEnd w:id="57"/>
    </w:p>
    <w:p w14:paraId="45812449" w14:textId="315FA87A" w:rsidR="00FD4F31" w:rsidRDefault="00FD4F31" w:rsidP="00552E39">
      <w:pPr>
        <w:jc w:val="both"/>
      </w:pPr>
      <w:r>
        <w:t xml:space="preserve">The City of Port Phillip has zero tolerance for child </w:t>
      </w:r>
      <w:r w:rsidR="009936C0">
        <w:t>abuse,</w:t>
      </w:r>
      <w:r>
        <w:t xml:space="preserve"> and we are a committed Child Safe organisation. </w:t>
      </w:r>
      <w:hyperlink r:id="rId24" w:history="1">
        <w:r w:rsidRPr="008F3714">
          <w:rPr>
            <w:rStyle w:val="Hyperlink"/>
          </w:rPr>
          <w:t>Our commitment</w:t>
        </w:r>
      </w:hyperlink>
      <w:r w:rsidR="00996F3D">
        <w:rPr>
          <w:rStyle w:val="FootnoteReference"/>
        </w:rPr>
        <w:footnoteReference w:id="5"/>
      </w:r>
      <w:r>
        <w:t xml:space="preserve"> is to ensure that a culture of child safety is embedded across our community to safeguard every child and young person accessing City of Port Phillip.</w:t>
      </w:r>
    </w:p>
    <w:p w14:paraId="6501B089" w14:textId="20A99FB2" w:rsidR="00AA3475" w:rsidRPr="00F37426" w:rsidRDefault="00FD4F31" w:rsidP="00552E39">
      <w:pPr>
        <w:jc w:val="both"/>
        <w:rPr>
          <w:rStyle w:val="Hyperlink"/>
        </w:rPr>
      </w:pPr>
      <w:r>
        <w:t xml:space="preserve">All grant applications that work directly with children and young people are required to </w:t>
      </w:r>
      <w:r w:rsidRPr="000B1743">
        <w:t xml:space="preserve">comply with legislation and regulations relating to child safety including, but not limited to, the </w:t>
      </w:r>
      <w:r w:rsidRPr="005C24A0">
        <w:rPr>
          <w:i/>
        </w:rPr>
        <w:t>Working with Children Act 2005</w:t>
      </w:r>
      <w:r w:rsidRPr="000B1743">
        <w:t xml:space="preserve"> and the Working with Children Regulations 2016 and the </w:t>
      </w:r>
      <w:r w:rsidR="00F37426" w:rsidRPr="00F37426">
        <w:fldChar w:fldCharType="begin"/>
      </w:r>
      <w:r w:rsidR="00F37426" w:rsidRPr="00F37426">
        <w:instrText xml:space="preserve"> HYPERLINK "https://ccyp.vic.gov.au/child-safe-standards/" </w:instrText>
      </w:r>
      <w:r w:rsidR="00F37426" w:rsidRPr="00F37426">
        <w:fldChar w:fldCharType="separate"/>
      </w:r>
      <w:r w:rsidRPr="00F37426">
        <w:rPr>
          <w:rStyle w:val="Hyperlink"/>
        </w:rPr>
        <w:t>Victorian Child Safe Standards (CSS)</w:t>
      </w:r>
      <w:r w:rsidR="00D13163">
        <w:rPr>
          <w:rStyle w:val="Hyperlink"/>
        </w:rPr>
        <w:t>.</w:t>
      </w:r>
    </w:p>
    <w:p w14:paraId="4B3B0725" w14:textId="51ECBAE5" w:rsidR="00AA3475" w:rsidRPr="000B1743" w:rsidRDefault="00F37426" w:rsidP="00552E39">
      <w:pPr>
        <w:jc w:val="both"/>
        <w:rPr>
          <w:rStyle w:val="Hyperlink"/>
          <w:color w:val="000000" w:themeColor="text1"/>
          <w:u w:val="none"/>
        </w:rPr>
      </w:pPr>
      <w:r w:rsidRPr="00F37426">
        <w:fldChar w:fldCharType="end"/>
      </w:r>
      <w:r w:rsidR="00AA3475" w:rsidRPr="000B1743">
        <w:rPr>
          <w:rStyle w:val="Hyperlink"/>
          <w:color w:val="000000" w:themeColor="text1"/>
          <w:u w:val="none"/>
        </w:rPr>
        <w:t xml:space="preserve">Successful applicants may be </w:t>
      </w:r>
      <w:r w:rsidR="000A7F99" w:rsidRPr="000B1743">
        <w:rPr>
          <w:rStyle w:val="Hyperlink"/>
          <w:color w:val="000000" w:themeColor="text1"/>
          <w:u w:val="none"/>
        </w:rPr>
        <w:t>required</w:t>
      </w:r>
      <w:r w:rsidR="00AA3475" w:rsidRPr="000B1743">
        <w:rPr>
          <w:rStyle w:val="Hyperlink"/>
          <w:color w:val="000000" w:themeColor="text1"/>
          <w:u w:val="none"/>
        </w:rPr>
        <w:t xml:space="preserve"> to </w:t>
      </w:r>
      <w:r w:rsidR="000A7F99" w:rsidRPr="000B1743">
        <w:rPr>
          <w:rStyle w:val="Hyperlink"/>
          <w:color w:val="000000" w:themeColor="text1"/>
          <w:u w:val="none"/>
        </w:rPr>
        <w:t>provide evidence of complying with Victorian Child Safe Standards by completing a declaration and providing copies of Working With Children Checks.</w:t>
      </w:r>
    </w:p>
    <w:p w14:paraId="308C7135" w14:textId="4B34D123" w:rsidR="00E017E3" w:rsidRPr="00511457" w:rsidRDefault="00E017E3" w:rsidP="00F04B91">
      <w:pPr>
        <w:pStyle w:val="Heading2"/>
      </w:pPr>
      <w:bookmarkStart w:id="58" w:name="_Toc196740717"/>
      <w:r w:rsidRPr="00511457">
        <w:t>LGBTIQ</w:t>
      </w:r>
      <w:r w:rsidR="000A7F99" w:rsidRPr="00511457">
        <w:t>A</w:t>
      </w:r>
      <w:r w:rsidR="00AA3475" w:rsidRPr="00511457">
        <w:t>+</w:t>
      </w:r>
      <w:bookmarkEnd w:id="58"/>
    </w:p>
    <w:p w14:paraId="25D81A67" w14:textId="483BD55C" w:rsidR="000A7F99" w:rsidRPr="00511457" w:rsidRDefault="000A7F99" w:rsidP="006657BE">
      <w:pPr>
        <w:jc w:val="both"/>
      </w:pPr>
      <w:r w:rsidRPr="00511457">
        <w:t>Council prides itself on being welcoming and sensitive to the needs of people who identify as lesbian, gay, bisexual, trans</w:t>
      </w:r>
      <w:r w:rsidR="00972C6D">
        <w:t xml:space="preserve">, </w:t>
      </w:r>
      <w:r w:rsidRPr="00511457">
        <w:t xml:space="preserve">gender diverse, intersex, queer and asexual (LGBTIQA+). </w:t>
      </w:r>
    </w:p>
    <w:p w14:paraId="6298DBF9" w14:textId="4F9D81B2" w:rsidR="000A7F99" w:rsidRPr="00511457" w:rsidRDefault="000A7F99" w:rsidP="006657BE">
      <w:pPr>
        <w:jc w:val="both"/>
      </w:pPr>
      <w:r w:rsidRPr="00511457">
        <w:t>Council works hard to ensure our community is inclusive and we are committed to promoting a fair, just and tolerant community.</w:t>
      </w:r>
    </w:p>
    <w:p w14:paraId="77069504" w14:textId="06AE2F27" w:rsidR="009A0BE9" w:rsidRPr="009A0BE9" w:rsidRDefault="000A7F99" w:rsidP="006657BE">
      <w:pPr>
        <w:jc w:val="both"/>
      </w:pPr>
      <w:r w:rsidRPr="00511457">
        <w:t>Applicants are encouraged to consider how they can ensure events are safe, welcoming and inclusive of LBGTQIA+ community.</w:t>
      </w:r>
    </w:p>
    <w:p w14:paraId="2B23E15A" w14:textId="4BBB8ECA" w:rsidR="00453C26" w:rsidRDefault="00453C26" w:rsidP="00F04B91">
      <w:pPr>
        <w:pStyle w:val="Heading2"/>
      </w:pPr>
      <w:bookmarkStart w:id="59" w:name="_Sustainability"/>
      <w:bookmarkStart w:id="60" w:name="_Toc196740718"/>
      <w:bookmarkEnd w:id="59"/>
      <w:r>
        <w:t>Sustainability</w:t>
      </w:r>
      <w:bookmarkEnd w:id="60"/>
    </w:p>
    <w:p w14:paraId="0C42A255" w14:textId="1E3B117A" w:rsidR="009850CB" w:rsidRDefault="00FD4F31" w:rsidP="006657BE">
      <w:pPr>
        <w:jc w:val="both"/>
        <w:rPr>
          <w:i/>
          <w:iCs/>
        </w:rPr>
      </w:pPr>
      <w:r>
        <w:t xml:space="preserve">The City of Port Phillip has committed to improving sustainability and reducing waste </w:t>
      </w:r>
      <w:r w:rsidRPr="007A232E">
        <w:t xml:space="preserve">through its strategies, </w:t>
      </w:r>
      <w:hyperlink r:id="rId25" w:history="1">
        <w:r w:rsidRPr="006D1165">
          <w:rPr>
            <w:rStyle w:val="Hyperlink"/>
          </w:rPr>
          <w:t>Act and Adapt</w:t>
        </w:r>
        <w:r w:rsidR="007A232E" w:rsidRPr="006D1165">
          <w:rPr>
            <w:rStyle w:val="Hyperlink"/>
          </w:rPr>
          <w:t xml:space="preserve"> – Sustainable </w:t>
        </w:r>
        <w:r w:rsidR="0010250E" w:rsidRPr="006D1165">
          <w:rPr>
            <w:rStyle w:val="Hyperlink"/>
          </w:rPr>
          <w:t>Environment</w:t>
        </w:r>
        <w:r w:rsidR="007A232E" w:rsidRPr="006D1165">
          <w:rPr>
            <w:rStyle w:val="Hyperlink"/>
          </w:rPr>
          <w:t xml:space="preserve"> Strategy 20</w:t>
        </w:r>
        <w:r w:rsidR="006D1165" w:rsidRPr="006D1165">
          <w:rPr>
            <w:rStyle w:val="Hyperlink"/>
          </w:rPr>
          <w:t>23</w:t>
        </w:r>
        <w:r w:rsidR="007A232E" w:rsidRPr="006D1165">
          <w:rPr>
            <w:rStyle w:val="Hyperlink"/>
          </w:rPr>
          <w:t>-28</w:t>
        </w:r>
      </w:hyperlink>
      <w:r w:rsidR="008A1A05" w:rsidRPr="006D1165">
        <w:rPr>
          <w:rStyle w:val="Hyperlink"/>
          <w:vertAlign w:val="superscript"/>
        </w:rPr>
        <w:t>5</w:t>
      </w:r>
      <w:r w:rsidRPr="007A232E">
        <w:rPr>
          <w:i/>
          <w:iCs/>
        </w:rPr>
        <w:t xml:space="preserve"> </w:t>
      </w:r>
    </w:p>
    <w:p w14:paraId="426C927E" w14:textId="4AE9F401" w:rsidR="00FD4F31" w:rsidRPr="000A267B" w:rsidRDefault="00FD4F31" w:rsidP="006657BE">
      <w:pPr>
        <w:jc w:val="both"/>
        <w:rPr>
          <w:i/>
          <w:iCs/>
        </w:rPr>
      </w:pPr>
      <w:r w:rsidRPr="007A232E">
        <w:t xml:space="preserve">Applicants are advised to </w:t>
      </w:r>
      <w:r w:rsidRPr="007A232E">
        <w:rPr>
          <w:bCs/>
        </w:rPr>
        <w:t>avoid</w:t>
      </w:r>
      <w:r>
        <w:t>:</w:t>
      </w:r>
    </w:p>
    <w:p w14:paraId="5A3CCD7B" w14:textId="1F3FC24F" w:rsidR="00FD4F31" w:rsidRPr="00FD4F31" w:rsidRDefault="00CB53A3" w:rsidP="006657BE">
      <w:pPr>
        <w:pStyle w:val="ListParagraph"/>
        <w:jc w:val="both"/>
      </w:pPr>
      <w:r>
        <w:t>b</w:t>
      </w:r>
      <w:r w:rsidR="00FD4F31" w:rsidRPr="00FD4F31">
        <w:t>alloons</w:t>
      </w:r>
    </w:p>
    <w:p w14:paraId="49750CAA" w14:textId="4C0BE5B6" w:rsidR="00FD4F31" w:rsidRPr="00FD4F31" w:rsidRDefault="00CB53A3" w:rsidP="006657BE">
      <w:pPr>
        <w:pStyle w:val="ListParagraph"/>
        <w:jc w:val="both"/>
      </w:pPr>
      <w:r>
        <w:t>s</w:t>
      </w:r>
      <w:r w:rsidR="00FD4F31" w:rsidRPr="00FD4F31">
        <w:t>ingle use plastic bags</w:t>
      </w:r>
      <w:r w:rsidR="006657BE">
        <w:t xml:space="preserve">, </w:t>
      </w:r>
      <w:r w:rsidR="00FD4F31" w:rsidRPr="00FD4F31">
        <w:t>straws</w:t>
      </w:r>
      <w:r w:rsidR="006657BE">
        <w:t xml:space="preserve">, </w:t>
      </w:r>
      <w:r w:rsidR="00FD4F31" w:rsidRPr="00FD4F31">
        <w:t>crockery and cutlery that cannot be recycled</w:t>
      </w:r>
    </w:p>
    <w:p w14:paraId="2A73A4F5" w14:textId="1CFE4947" w:rsidR="00FD4F31" w:rsidRDefault="00FD4F31" w:rsidP="006657BE">
      <w:pPr>
        <w:jc w:val="both"/>
      </w:pPr>
      <w:r>
        <w:t>Applicants are encouraged to consider reduc</w:t>
      </w:r>
      <w:r w:rsidR="000D1A57">
        <w:t>ing</w:t>
      </w:r>
      <w:r>
        <w:t xml:space="preserve"> their impact on the environment by:</w:t>
      </w:r>
    </w:p>
    <w:p w14:paraId="318C249F" w14:textId="09901885" w:rsidR="00FD4F31" w:rsidRPr="00FD4F31" w:rsidRDefault="00A45F4F" w:rsidP="006657BE">
      <w:pPr>
        <w:pStyle w:val="ListParagraph"/>
        <w:jc w:val="both"/>
      </w:pPr>
      <w:r>
        <w:t>a</w:t>
      </w:r>
      <w:r w:rsidR="00FD4F31" w:rsidRPr="00FD4F31">
        <w:t>voiding the use of disposable decorations</w:t>
      </w:r>
    </w:p>
    <w:p w14:paraId="6865A487" w14:textId="78096AF3" w:rsidR="00FD4F31" w:rsidRPr="00FD4F31" w:rsidRDefault="00A45F4F" w:rsidP="006657BE">
      <w:pPr>
        <w:pStyle w:val="ListParagraph"/>
        <w:jc w:val="both"/>
      </w:pPr>
      <w:r>
        <w:t>r</w:t>
      </w:r>
      <w:r w:rsidR="00FD4F31" w:rsidRPr="00FD4F31">
        <w:t>educing power consumption</w:t>
      </w:r>
    </w:p>
    <w:p w14:paraId="1E65B4CC" w14:textId="16E8A54D" w:rsidR="00FD4F31" w:rsidRPr="00FD4F31" w:rsidRDefault="006B575F" w:rsidP="006657BE">
      <w:pPr>
        <w:pStyle w:val="ListParagraph"/>
        <w:jc w:val="both"/>
      </w:pPr>
      <w:r>
        <w:t>u</w:t>
      </w:r>
      <w:r w:rsidR="00FD4F31" w:rsidRPr="00FD4F31">
        <w:t>sing e-ticketing</w:t>
      </w:r>
    </w:p>
    <w:p w14:paraId="3ED5C336" w14:textId="761A32DE" w:rsidR="00FD4F31" w:rsidRPr="00FD4F31" w:rsidRDefault="006B575F" w:rsidP="006657BE">
      <w:pPr>
        <w:pStyle w:val="ListParagraph"/>
        <w:jc w:val="both"/>
      </w:pPr>
      <w:r>
        <w:t>p</w:t>
      </w:r>
      <w:r w:rsidR="00FD4F31" w:rsidRPr="00FD4F31">
        <w:t>romoting public transport, walking and cycling</w:t>
      </w:r>
    </w:p>
    <w:p w14:paraId="29AEC4F0" w14:textId="661E5BD1" w:rsidR="00FD4F31" w:rsidRPr="00FD4F31" w:rsidRDefault="006B575F" w:rsidP="006657BE">
      <w:pPr>
        <w:pStyle w:val="ListParagraph"/>
        <w:jc w:val="both"/>
      </w:pPr>
      <w:r>
        <w:t>s</w:t>
      </w:r>
      <w:r w:rsidR="00FD4F31" w:rsidRPr="00FD4F31">
        <w:t>haring resources with other organisations or project supporters</w:t>
      </w:r>
    </w:p>
    <w:p w14:paraId="30C5E841" w14:textId="35B553CB" w:rsidR="00FD4F31" w:rsidRPr="00FD4F31" w:rsidRDefault="006B575F" w:rsidP="006657BE">
      <w:pPr>
        <w:pStyle w:val="ListParagraph"/>
        <w:jc w:val="both"/>
      </w:pPr>
      <w:r>
        <w:t>w</w:t>
      </w:r>
      <w:r w:rsidR="00FD4F31" w:rsidRPr="00FD4F31">
        <w:t>ashing crockery and cutlery rather than using disposable items</w:t>
      </w:r>
    </w:p>
    <w:p w14:paraId="336BE0E1" w14:textId="085C57AF" w:rsidR="00FD4F31" w:rsidRPr="00FD4F31" w:rsidRDefault="006B575F" w:rsidP="006657BE">
      <w:pPr>
        <w:pStyle w:val="ListParagraph"/>
        <w:jc w:val="both"/>
      </w:pPr>
      <w:r>
        <w:t>e</w:t>
      </w:r>
      <w:r w:rsidR="00FD4F31" w:rsidRPr="00FD4F31">
        <w:t>ncouraging reusable coffee cups</w:t>
      </w:r>
    </w:p>
    <w:p w14:paraId="4C9ED45B" w14:textId="599C8C3F" w:rsidR="00FD4F31" w:rsidRPr="00FD4F31" w:rsidRDefault="006B575F" w:rsidP="006657BE">
      <w:pPr>
        <w:pStyle w:val="ListParagraph"/>
        <w:jc w:val="both"/>
      </w:pPr>
      <w:r>
        <w:t>p</w:t>
      </w:r>
      <w:r w:rsidR="00FD4F31" w:rsidRPr="00FD4F31">
        <w:t>roviding drinking water to reduce the use of plastic bottles</w:t>
      </w:r>
    </w:p>
    <w:p w14:paraId="27F39397" w14:textId="49C82511" w:rsidR="009850CB" w:rsidRPr="009850CB" w:rsidRDefault="006B575F" w:rsidP="009850CB">
      <w:pPr>
        <w:pStyle w:val="ListParagraph"/>
        <w:jc w:val="both"/>
      </w:pPr>
      <w:r>
        <w:t>c</w:t>
      </w:r>
      <w:r w:rsidR="00FD4F31" w:rsidRPr="00FD4F31">
        <w:t>omposting organic waste</w:t>
      </w:r>
      <w:r w:rsidR="00C71F27">
        <w:t>.</w:t>
      </w:r>
      <w:r w:rsidR="009850CB">
        <w:tab/>
      </w:r>
    </w:p>
    <w:p w14:paraId="09A50D67" w14:textId="1AD1568B" w:rsidR="003F5D33" w:rsidRDefault="003F5D33" w:rsidP="006657BE">
      <w:pPr>
        <w:jc w:val="both"/>
      </w:pPr>
      <w:r>
        <w:t xml:space="preserve">For advice about making your event more sustainable, contact Council on 9209 6777 or </w:t>
      </w:r>
      <w:hyperlink r:id="rId26" w:history="1">
        <w:r w:rsidRPr="00444D68">
          <w:rPr>
            <w:rStyle w:val="Hyperlink"/>
          </w:rPr>
          <w:t>enviro@portphillip.vic.gov.au</w:t>
        </w:r>
      </w:hyperlink>
    </w:p>
    <w:p w14:paraId="7E111C75" w14:textId="738813AD" w:rsidR="00453C26" w:rsidRDefault="00453C26" w:rsidP="00F04B91">
      <w:pPr>
        <w:pStyle w:val="Heading2"/>
      </w:pPr>
      <w:bookmarkStart w:id="61" w:name="_Toc196740719"/>
      <w:r>
        <w:t>Lobbyin</w:t>
      </w:r>
      <w:r w:rsidR="00427E07">
        <w:t>g</w:t>
      </w:r>
      <w:bookmarkEnd w:id="61"/>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F04B91">
      <w:pPr>
        <w:pStyle w:val="Heading2"/>
      </w:pPr>
      <w:bookmarkStart w:id="62" w:name="_Toc76044705"/>
      <w:bookmarkStart w:id="63" w:name="_Toc196740720"/>
      <w:r>
        <w:t>More information</w:t>
      </w:r>
      <w:bookmarkEnd w:id="62"/>
      <w:bookmarkEnd w:id="63"/>
      <w:r>
        <w:t xml:space="preserve"> </w:t>
      </w:r>
    </w:p>
    <w:p w14:paraId="22B3C51F" w14:textId="7A67386F" w:rsidR="00257AFA" w:rsidRDefault="008666B5" w:rsidP="00DE299C">
      <w:pPr>
        <w:jc w:val="both"/>
        <w:rPr>
          <w:rStyle w:val="Hyperlink"/>
        </w:rPr>
      </w:pPr>
      <w:r w:rsidRPr="00511457">
        <w:t xml:space="preserve">The City of Port Phillip is committed to providing equitable participation and engagement. If you have any accessibility or support requirements to complete your grant application, please contact the Grants and Funding Officer, phone: 03 9209 6777 or email: </w:t>
      </w:r>
      <w:hyperlink r:id="rId27" w:history="1">
        <w:r w:rsidRPr="00511457">
          <w:rPr>
            <w:rStyle w:val="Hyperlink"/>
          </w:rPr>
          <w:t>grants@portphillip.vic.gov.au</w:t>
        </w:r>
      </w:hyperlink>
      <w:bookmarkStart w:id="64" w:name="_Toc76044706"/>
    </w:p>
    <w:p w14:paraId="490CFAA4" w14:textId="77777777" w:rsidR="00730319" w:rsidRDefault="00730319" w:rsidP="00DE299C">
      <w:pPr>
        <w:jc w:val="both"/>
        <w:rPr>
          <w:rStyle w:val="Hyperlink"/>
        </w:rPr>
      </w:pPr>
    </w:p>
    <w:p w14:paraId="2D638489" w14:textId="77777777" w:rsidR="00730319" w:rsidRDefault="00730319" w:rsidP="00DE299C">
      <w:pPr>
        <w:jc w:val="both"/>
        <w:rPr>
          <w:rStyle w:val="Hyperlink"/>
        </w:rPr>
      </w:pPr>
    </w:p>
    <w:p w14:paraId="2CFCE171" w14:textId="77777777" w:rsidR="00730319" w:rsidRDefault="00730319" w:rsidP="00DE299C">
      <w:pPr>
        <w:jc w:val="both"/>
        <w:rPr>
          <w:rStyle w:val="Hyperlink"/>
        </w:rPr>
      </w:pPr>
    </w:p>
    <w:p w14:paraId="75FEF7A1" w14:textId="77777777" w:rsidR="00730319" w:rsidRDefault="00730319" w:rsidP="00DE299C">
      <w:pPr>
        <w:jc w:val="both"/>
        <w:rPr>
          <w:rStyle w:val="Hyperlink"/>
        </w:rPr>
      </w:pPr>
    </w:p>
    <w:p w14:paraId="61A31A48" w14:textId="77777777" w:rsidR="00730319" w:rsidRDefault="00730319" w:rsidP="00DE299C">
      <w:pPr>
        <w:jc w:val="both"/>
        <w:rPr>
          <w:rStyle w:val="Hyperlink"/>
        </w:rPr>
      </w:pPr>
    </w:p>
    <w:p w14:paraId="3F20B545" w14:textId="77777777" w:rsidR="00730319" w:rsidRDefault="00730319" w:rsidP="00DE299C">
      <w:pPr>
        <w:jc w:val="both"/>
        <w:rPr>
          <w:rStyle w:val="Hyperlink"/>
        </w:rPr>
      </w:pPr>
    </w:p>
    <w:p w14:paraId="05B53850" w14:textId="77777777" w:rsidR="00730319" w:rsidRDefault="00730319" w:rsidP="00DE299C">
      <w:pPr>
        <w:jc w:val="both"/>
        <w:rPr>
          <w:rStyle w:val="Hyperlink"/>
        </w:rPr>
      </w:pPr>
    </w:p>
    <w:p w14:paraId="3DD55BF1" w14:textId="77777777" w:rsidR="00730319" w:rsidRDefault="00730319" w:rsidP="00DE299C">
      <w:pPr>
        <w:jc w:val="both"/>
        <w:rPr>
          <w:rStyle w:val="Hyperlink"/>
        </w:rPr>
      </w:pPr>
    </w:p>
    <w:p w14:paraId="23C8CD92" w14:textId="77777777" w:rsidR="00730319" w:rsidRDefault="00730319" w:rsidP="00DE299C">
      <w:pPr>
        <w:jc w:val="both"/>
        <w:rPr>
          <w:b/>
          <w:color w:val="005467"/>
          <w:sz w:val="36"/>
          <w:szCs w:val="32"/>
        </w:rPr>
      </w:pPr>
    </w:p>
    <w:p w14:paraId="415A5C07" w14:textId="23CF2917" w:rsidR="00730319" w:rsidRDefault="00730319" w:rsidP="00730319">
      <w:pPr>
        <w:rPr>
          <w:b/>
          <w:color w:val="005467"/>
          <w:sz w:val="36"/>
          <w:szCs w:val="32"/>
        </w:rPr>
      </w:pPr>
      <w:bookmarkStart w:id="65" w:name="_Toc196740721"/>
      <w:r w:rsidRPr="00B90FF3">
        <w:rPr>
          <w:sz w:val="20"/>
          <w:szCs w:val="20"/>
          <w:vertAlign w:val="superscript"/>
        </w:rPr>
        <w:t>5</w:t>
      </w:r>
      <w:r>
        <w:rPr>
          <w:sz w:val="20"/>
          <w:szCs w:val="20"/>
          <w:vertAlign w:val="superscript"/>
        </w:rPr>
        <w:t xml:space="preserve"> </w:t>
      </w:r>
      <w:r>
        <w:rPr>
          <w:sz w:val="20"/>
          <w:szCs w:val="20"/>
        </w:rPr>
        <w:t xml:space="preserve">Full web link to Council’s Act and Adapt Sustainable Environment Strategy: </w:t>
      </w:r>
      <w:r w:rsidRPr="006D1165">
        <w:rPr>
          <w:sz w:val="20"/>
          <w:szCs w:val="18"/>
        </w:rPr>
        <w:t>https://www.portphillip.vic.gov.au/media/uytl3gwp/copp_act-and-adapt-strategy-2023-28_fa_online.pdf</w:t>
      </w:r>
      <w:r>
        <w:br w:type="page"/>
      </w:r>
    </w:p>
    <w:p w14:paraId="03C39EDB" w14:textId="5AF342E6" w:rsidR="008D31B1" w:rsidRPr="00D32532" w:rsidRDefault="008D31B1" w:rsidP="00F04B91">
      <w:pPr>
        <w:pStyle w:val="Heading2"/>
        <w:rPr>
          <w:noProof/>
          <w:color w:val="474137"/>
        </w:rPr>
      </w:pPr>
      <w:r>
        <w:t>Checklist: Preparing your grant application</w:t>
      </w:r>
      <w:bookmarkEnd w:id="64"/>
      <w:bookmarkEnd w:id="65"/>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B82247" w14:paraId="6089FA09" w14:textId="77777777" w:rsidTr="69640E21">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128AF2D8" w14:textId="77777777" w:rsidR="00B82247" w:rsidRPr="00FE1B85" w:rsidRDefault="00B82247" w:rsidP="00FE1B85">
            <w:pPr>
              <w:pStyle w:val="TableParagraph"/>
              <w:kinsoku w:val="0"/>
              <w:overflowPunct w:val="0"/>
              <w:spacing w:before="2" w:line="276" w:lineRule="auto"/>
              <w:ind w:left="110"/>
              <w:rPr>
                <w:b/>
                <w:bCs/>
                <w:lang w:eastAsia="en-US"/>
              </w:rPr>
            </w:pPr>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7931498" w14:textId="1106FED6" w:rsidR="00B82247" w:rsidRPr="00FE1B85" w:rsidRDefault="00B82247" w:rsidP="00FE1B85">
            <w:pPr>
              <w:pStyle w:val="TableParagraph"/>
              <w:kinsoku w:val="0"/>
              <w:overflowPunct w:val="0"/>
              <w:spacing w:before="2" w:line="276" w:lineRule="auto"/>
              <w:rPr>
                <w:b/>
                <w:bCs/>
                <w:lang w:eastAsia="en-US"/>
              </w:rPr>
            </w:pPr>
            <w:r w:rsidRPr="00FE1B85">
              <w:rPr>
                <w:b/>
                <w:bCs/>
                <w:lang w:eastAsia="en-US"/>
              </w:rPr>
              <w:t>Useful information and references</w:t>
            </w:r>
          </w:p>
        </w:tc>
      </w:tr>
      <w:tr w:rsidR="00B82247" w14:paraId="36E80D11" w14:textId="77777777" w:rsidTr="69640E21">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1DFD" w14:textId="77777777" w:rsidR="00B82247" w:rsidRPr="009B1343" w:rsidRDefault="00B82247" w:rsidP="00FE1B85">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3E6D29E8" w14:textId="72C76139" w:rsidR="00B82247" w:rsidRPr="009B1343" w:rsidRDefault="00B82247" w:rsidP="00FE1B85">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8F8E" w14:textId="6A134900" w:rsidR="00B82247" w:rsidRPr="00FE1B85" w:rsidRDefault="00B82247" w:rsidP="00FE1B85">
            <w:pPr>
              <w:pStyle w:val="TableParagraph"/>
              <w:kinsoku w:val="0"/>
              <w:overflowPunct w:val="0"/>
              <w:spacing w:before="120" w:after="120" w:line="276" w:lineRule="auto"/>
              <w:rPr>
                <w:b/>
                <w:bCs/>
              </w:rPr>
            </w:pPr>
            <w:r w:rsidRPr="009B1343">
              <w:t>This includes either a Project Status Report or an Acquittal Report (if project is complete)</w:t>
            </w:r>
            <w:r w:rsidR="00A22D80">
              <w:t xml:space="preserve"> for </w:t>
            </w:r>
            <w:r w:rsidR="00DF34C0">
              <w:t xml:space="preserve">the previous year’s </w:t>
            </w:r>
            <w:r w:rsidR="00A22D80">
              <w:t>Community Grants</w:t>
            </w:r>
            <w:r w:rsidR="00DF34C0">
              <w:t xml:space="preserve"> Program </w:t>
            </w:r>
          </w:p>
          <w:p w14:paraId="40A93877" w14:textId="136C5B02" w:rsidR="00B82247" w:rsidRPr="009B1343" w:rsidRDefault="00B82247" w:rsidP="00FE1B85">
            <w:pPr>
              <w:pStyle w:val="TableParagraph"/>
              <w:kinsoku w:val="0"/>
              <w:overflowPunct w:val="0"/>
              <w:spacing w:before="120" w:after="120" w:line="276" w:lineRule="auto"/>
              <w:rPr>
                <w:lang w:eastAsia="en-US"/>
              </w:rPr>
            </w:pPr>
            <w:r w:rsidRPr="009B1343">
              <w:t xml:space="preserve">Council will consider </w:t>
            </w:r>
            <w:r w:rsidR="008F0D9B">
              <w:t xml:space="preserve">an </w:t>
            </w:r>
            <w:r w:rsidRPr="009B1343">
              <w:t>applicant</w:t>
            </w:r>
            <w:r w:rsidR="008F0D9B">
              <w:t>’</w:t>
            </w:r>
            <w:r w:rsidRPr="009B1343">
              <w:t xml:space="preserve">s previous compliance with </w:t>
            </w:r>
            <w:r w:rsidR="0051320B">
              <w:t xml:space="preserve">grant </w:t>
            </w:r>
            <w:r w:rsidRPr="009B1343">
              <w:t>acquittal requirements</w:t>
            </w:r>
            <w:r w:rsidR="002238CD">
              <w:t xml:space="preserve"> when checking </w:t>
            </w:r>
            <w:r w:rsidR="00257AFA">
              <w:t xml:space="preserve">eligibility </w:t>
            </w:r>
            <w:r w:rsidR="00D14125">
              <w:t>for</w:t>
            </w:r>
            <w:r w:rsidR="00257AFA">
              <w:t xml:space="preserve"> and</w:t>
            </w:r>
            <w:r w:rsidR="002238CD">
              <w:t xml:space="preserve"> assessing new grant applications</w:t>
            </w:r>
            <w:r w:rsidR="0051320B">
              <w:t>.</w:t>
            </w:r>
          </w:p>
        </w:tc>
      </w:tr>
      <w:tr w:rsidR="00B82247" w14:paraId="61EA7F3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04DC" w14:textId="42C17D25" w:rsidR="00B82247" w:rsidRPr="009B1343" w:rsidRDefault="00B82247" w:rsidP="00FE1B85">
            <w:pPr>
              <w:pStyle w:val="TABLENORMAL0"/>
              <w:spacing w:line="276" w:lineRule="auto"/>
              <w:ind w:left="110"/>
              <w:rPr>
                <w:sz w:val="24"/>
                <w:szCs w:val="24"/>
                <w:lang w:eastAsia="en-US"/>
              </w:rPr>
            </w:pPr>
            <w:r w:rsidRPr="009B1343">
              <w:rPr>
                <w:sz w:val="24"/>
                <w:szCs w:val="24"/>
              </w:rPr>
              <w:t>Read the Community Grants</w:t>
            </w:r>
            <w:r w:rsidR="0073664E">
              <w:rPr>
                <w:sz w:val="24"/>
                <w:szCs w:val="24"/>
              </w:rPr>
              <w:t xml:space="preserve"> Program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B42" w14:textId="77777777" w:rsidR="00B82247" w:rsidRPr="009B1343" w:rsidRDefault="00B82247" w:rsidP="00FE1B85">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p>
        </w:tc>
      </w:tr>
      <w:tr w:rsidR="00B82247" w14:paraId="049383FF" w14:textId="77777777" w:rsidTr="69640E21">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7FC8" w14:textId="77777777" w:rsidR="00B82247" w:rsidRPr="009B1343" w:rsidRDefault="00B82247" w:rsidP="00B5009A">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5CB5A4" w14:textId="77777777" w:rsidR="00B82247" w:rsidRPr="009B1343" w:rsidRDefault="00B82247" w:rsidP="00B5009A">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294" w14:textId="6568A35B" w:rsidR="005A71BB" w:rsidRPr="009B1343" w:rsidRDefault="005A71BB" w:rsidP="00B5009A">
            <w:pPr>
              <w:pStyle w:val="NormalBullets"/>
              <w:numPr>
                <w:ilvl w:val="0"/>
                <w:numId w:val="0"/>
              </w:numPr>
              <w:spacing w:before="120" w:line="276" w:lineRule="auto"/>
              <w:ind w:left="107"/>
              <w:rPr>
                <w:szCs w:val="24"/>
              </w:rPr>
            </w:pPr>
            <w:hyperlink w:anchor="_Eligibility" w:history="1">
              <w:r w:rsidRPr="005A71BB">
                <w:rPr>
                  <w:rStyle w:val="Hyperlink"/>
                  <w:szCs w:val="24"/>
                </w:rPr>
                <w:t>Eligibility</w:t>
              </w:r>
            </w:hyperlink>
          </w:p>
          <w:p w14:paraId="11F36EDC" w14:textId="7CCF64FF" w:rsidR="00B82247" w:rsidRPr="00955767" w:rsidRDefault="00955767" w:rsidP="00B5009A">
            <w:pPr>
              <w:pStyle w:val="NormalBullets"/>
              <w:numPr>
                <w:ilvl w:val="0"/>
                <w:numId w:val="0"/>
              </w:numPr>
              <w:spacing w:before="120" w:line="276" w:lineRule="auto"/>
              <w:ind w:left="107"/>
              <w:rPr>
                <w:rStyle w:val="Hyperlink"/>
                <w:szCs w:val="24"/>
              </w:rPr>
            </w:pPr>
            <w:r>
              <w:rPr>
                <w:szCs w:val="24"/>
              </w:rPr>
              <w:fldChar w:fldCharType="begin"/>
            </w:r>
            <w:r w:rsidR="006F72E6">
              <w:rPr>
                <w:szCs w:val="24"/>
              </w:rPr>
              <w:instrText>HYPERLINK  \l "_Appendix_A_–"</w:instrText>
            </w:r>
            <w:r>
              <w:rPr>
                <w:szCs w:val="24"/>
              </w:rPr>
            </w:r>
            <w:r>
              <w:rPr>
                <w:szCs w:val="24"/>
              </w:rPr>
              <w:fldChar w:fldCharType="separate"/>
            </w:r>
            <w:r w:rsidR="00B82247" w:rsidRPr="00955767">
              <w:rPr>
                <w:rStyle w:val="Hyperlink"/>
                <w:szCs w:val="24"/>
              </w:rPr>
              <w:t>Appendix A – Definitions</w:t>
            </w:r>
          </w:p>
          <w:p w14:paraId="42F09C01" w14:textId="48BD04ED" w:rsidR="00B82247" w:rsidRPr="009762F8" w:rsidRDefault="00955767" w:rsidP="00B5009A">
            <w:pPr>
              <w:pStyle w:val="NormalBullets"/>
              <w:numPr>
                <w:ilvl w:val="0"/>
                <w:numId w:val="0"/>
              </w:numPr>
              <w:spacing w:before="120" w:line="276" w:lineRule="auto"/>
              <w:ind w:left="107"/>
              <w:rPr>
                <w:rStyle w:val="Hyperlink"/>
                <w:szCs w:val="24"/>
              </w:rPr>
            </w:pPr>
            <w:r>
              <w:rPr>
                <w:szCs w:val="24"/>
              </w:rPr>
              <w:fldChar w:fldCharType="end"/>
            </w:r>
            <w:r w:rsidR="009762F8">
              <w:rPr>
                <w:szCs w:val="24"/>
              </w:rPr>
              <w:fldChar w:fldCharType="begin"/>
            </w:r>
            <w:r>
              <w:rPr>
                <w:szCs w:val="24"/>
              </w:rPr>
              <w:instrText>HYPERLINK  \l "_Appendix_B_–"</w:instrText>
            </w:r>
            <w:r w:rsidR="009762F8">
              <w:rPr>
                <w:szCs w:val="24"/>
              </w:rPr>
            </w:r>
            <w:r w:rsidR="009762F8">
              <w:rPr>
                <w:szCs w:val="24"/>
              </w:rPr>
              <w:fldChar w:fldCharType="separate"/>
            </w:r>
            <w:r w:rsidR="00B67D49" w:rsidRPr="009762F8">
              <w:rPr>
                <w:rStyle w:val="Hyperlink"/>
                <w:szCs w:val="24"/>
              </w:rPr>
              <w:t>Appendix B – City of Port Phillip Map</w:t>
            </w:r>
          </w:p>
          <w:p w14:paraId="7137CBD4" w14:textId="6EEC74E9" w:rsidR="00B82247" w:rsidRPr="009B1343" w:rsidRDefault="009762F8" w:rsidP="00B5009A">
            <w:pPr>
              <w:pStyle w:val="NormalBullets"/>
              <w:numPr>
                <w:ilvl w:val="0"/>
                <w:numId w:val="0"/>
              </w:numPr>
              <w:spacing w:before="120" w:line="276" w:lineRule="auto"/>
              <w:ind w:left="107"/>
              <w:rPr>
                <w:szCs w:val="24"/>
              </w:rPr>
            </w:pPr>
            <w:r>
              <w:rPr>
                <w:szCs w:val="24"/>
              </w:rPr>
              <w:fldChar w:fldCharType="end"/>
            </w:r>
            <w:hyperlink w:anchor="_Appendix_C_–" w:history="1">
              <w:r w:rsidR="00B82247" w:rsidRPr="009B1343">
                <w:rPr>
                  <w:rStyle w:val="Hyperlink"/>
                  <w:szCs w:val="24"/>
                </w:rPr>
                <w:t>Appendix C – Grant terms and conditions</w:t>
              </w:r>
            </w:hyperlink>
          </w:p>
        </w:tc>
      </w:tr>
      <w:tr w:rsidR="00B82247" w14:paraId="3CC17A4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8A68" w14:textId="71E72AFC" w:rsidR="00B82247" w:rsidRPr="00B5009A" w:rsidRDefault="00B82247" w:rsidP="00B5009A">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sidR="007C2AA2">
              <w:rPr>
                <w:szCs w:val="24"/>
              </w:rPr>
              <w:t xml:space="preserve"> or program</w:t>
            </w:r>
            <w:r w:rsidRPr="009B1343">
              <w:rPr>
                <w:szCs w:val="24"/>
              </w:rPr>
              <w:t xml:space="preserve"> is eligible for a Community Grant</w:t>
            </w:r>
            <w:r w:rsidR="007C2AA2">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772C" w14:textId="3FB66F51" w:rsidR="00B82247" w:rsidRPr="009B1343" w:rsidRDefault="009762F8" w:rsidP="00B5009A">
            <w:pPr>
              <w:pStyle w:val="NormalBullets"/>
              <w:numPr>
                <w:ilvl w:val="0"/>
                <w:numId w:val="0"/>
              </w:numPr>
              <w:spacing w:before="120" w:line="276" w:lineRule="auto"/>
              <w:ind w:left="107"/>
              <w:rPr>
                <w:szCs w:val="24"/>
              </w:rPr>
            </w:pPr>
            <w:hyperlink w:anchor="_Community_Grants_funding" w:history="1">
              <w:r>
                <w:rPr>
                  <w:rStyle w:val="Hyperlink"/>
                  <w:szCs w:val="24"/>
                </w:rPr>
                <w:t>Community Grants funding categories</w:t>
              </w:r>
            </w:hyperlink>
          </w:p>
          <w:p w14:paraId="3C9DA016" w14:textId="7912D829" w:rsidR="00B82247" w:rsidRPr="009B1343" w:rsidRDefault="00B82247" w:rsidP="00B5009A">
            <w:pPr>
              <w:pStyle w:val="NormalBullets"/>
              <w:numPr>
                <w:ilvl w:val="0"/>
                <w:numId w:val="0"/>
              </w:numPr>
              <w:spacing w:before="120" w:line="276" w:lineRule="auto"/>
              <w:ind w:left="107"/>
              <w:rPr>
                <w:szCs w:val="24"/>
              </w:rPr>
            </w:pPr>
            <w:hyperlink w:anchor="_What_can_be" w:history="1">
              <w:r w:rsidRPr="009B1343">
                <w:rPr>
                  <w:rStyle w:val="Hyperlink"/>
                  <w:szCs w:val="24"/>
                </w:rPr>
                <w:t>What can be funded?</w:t>
              </w:r>
            </w:hyperlink>
          </w:p>
          <w:p w14:paraId="72A8473A" w14:textId="61BA50E2" w:rsidR="00B82247" w:rsidRPr="009B1343" w:rsidRDefault="00B82247" w:rsidP="00B5009A">
            <w:pPr>
              <w:pStyle w:val="NormalBullets"/>
              <w:numPr>
                <w:ilvl w:val="0"/>
                <w:numId w:val="0"/>
              </w:numPr>
              <w:spacing w:before="120" w:line="276" w:lineRule="auto"/>
              <w:ind w:left="107"/>
              <w:rPr>
                <w:szCs w:val="24"/>
              </w:rPr>
            </w:pPr>
            <w:hyperlink w:anchor="_What_can’t_be" w:history="1">
              <w:r w:rsidRPr="00CE23CA">
                <w:rPr>
                  <w:rStyle w:val="Hyperlink"/>
                  <w:szCs w:val="24"/>
                </w:rPr>
                <w:t>What can’t be funded (exclusions)?</w:t>
              </w:r>
            </w:hyperlink>
            <w:r w:rsidR="00093FD7" w:rsidRPr="009B1343">
              <w:rPr>
                <w:szCs w:val="24"/>
              </w:rPr>
              <w:t xml:space="preserve"> </w:t>
            </w:r>
          </w:p>
        </w:tc>
      </w:tr>
      <w:tr w:rsidR="001B5344" w14:paraId="53188B8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638A2" w14:textId="7C1B1DD0" w:rsidR="001B5344" w:rsidRPr="009B1343" w:rsidRDefault="00231CCC" w:rsidP="005A71BB">
            <w:pPr>
              <w:tabs>
                <w:tab w:val="left" w:pos="-3060"/>
                <w:tab w:val="left" w:pos="-2340"/>
                <w:tab w:val="left" w:pos="6300"/>
              </w:tabs>
              <w:suppressAutoHyphens/>
              <w:spacing w:before="120" w:after="120" w:line="276" w:lineRule="auto"/>
              <w:ind w:left="110"/>
              <w:rPr>
                <w:szCs w:val="24"/>
              </w:rPr>
            </w:pPr>
            <w:r>
              <w:rPr>
                <w:szCs w:val="24"/>
              </w:rPr>
              <w:t>Review the list of previous Community Grant reci</w:t>
            </w:r>
            <w:r w:rsidR="008B7732">
              <w:rPr>
                <w:szCs w:val="24"/>
              </w:rPr>
              <w:t>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DD3" w14:textId="54676F01" w:rsidR="001B5344" w:rsidRPr="009B1343" w:rsidRDefault="005309C6" w:rsidP="005A71BB">
            <w:pPr>
              <w:pStyle w:val="NormalBullets"/>
              <w:numPr>
                <w:ilvl w:val="0"/>
                <w:numId w:val="0"/>
              </w:numPr>
              <w:spacing w:before="120" w:line="276" w:lineRule="auto"/>
              <w:ind w:left="107"/>
              <w:rPr>
                <w:szCs w:val="24"/>
              </w:rPr>
            </w:pPr>
            <w:hyperlink r:id="rId28" w:history="1">
              <w:r>
                <w:rPr>
                  <w:rStyle w:val="Hyperlink"/>
                  <w:szCs w:val="24"/>
                </w:rPr>
                <w:t>Previous Community Grant recipients</w:t>
              </w:r>
            </w:hyperlink>
            <w:r w:rsidR="00537B1C">
              <w:rPr>
                <w:rStyle w:val="FootnoteReference"/>
                <w:szCs w:val="24"/>
              </w:rPr>
              <w:footnoteReference w:customMarkFollows="1" w:id="6"/>
              <w:t>6</w:t>
            </w:r>
          </w:p>
        </w:tc>
      </w:tr>
      <w:tr w:rsidR="00B82247" w14:paraId="0BB0E37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BE97" w14:textId="0D21C431" w:rsidR="00B82247" w:rsidRPr="009B1343" w:rsidRDefault="00B82247" w:rsidP="00B5009A">
            <w:pPr>
              <w:pStyle w:val="TABLENORMAL0"/>
              <w:spacing w:line="276" w:lineRule="auto"/>
              <w:ind w:left="110"/>
              <w:rPr>
                <w:sz w:val="24"/>
                <w:szCs w:val="24"/>
                <w:lang w:eastAsia="en-US"/>
              </w:rPr>
            </w:pPr>
            <w:r w:rsidRPr="00B5009A">
              <w:rPr>
                <w:sz w:val="24"/>
                <w:szCs w:val="24"/>
              </w:rPr>
              <w:t xml:space="preserve">Check the Community Grants Program </w:t>
            </w:r>
            <w:r w:rsidR="001121E8">
              <w:rPr>
                <w:sz w:val="24"/>
                <w:szCs w:val="24"/>
              </w:rPr>
              <w:t xml:space="preserve">key dates and </w:t>
            </w:r>
            <w:r w:rsidR="00BB7329">
              <w:rPr>
                <w:sz w:val="24"/>
                <w:szCs w:val="24"/>
              </w:rPr>
              <w:t xml:space="preserve">project </w:t>
            </w:r>
            <w:r w:rsidR="001121E8">
              <w:rPr>
                <w:sz w:val="24"/>
                <w:szCs w:val="24"/>
              </w:rPr>
              <w:t xml:space="preserve">delivery </w:t>
            </w:r>
            <w:r w:rsidR="00BB7329">
              <w:rPr>
                <w:sz w:val="24"/>
                <w:szCs w:val="24"/>
              </w:rPr>
              <w:t>period</w:t>
            </w:r>
            <w:r w:rsidRPr="00B5009A">
              <w:rPr>
                <w:sz w:val="24"/>
                <w:szCs w:val="24"/>
              </w:rPr>
              <w:t xml:space="preserve"> align with your project </w:t>
            </w:r>
            <w:r w:rsidR="00206DC0">
              <w:rPr>
                <w:sz w:val="24"/>
                <w:szCs w:val="24"/>
              </w:rPr>
              <w:t>or program</w:t>
            </w:r>
            <w:r w:rsidRPr="00B5009A">
              <w:rPr>
                <w:sz w:val="24"/>
                <w:szCs w:val="24"/>
              </w:rPr>
              <w:t xml:space="preserve"> timeframes.</w:t>
            </w:r>
          </w:p>
        </w:tc>
        <w:bookmarkStart w:id="66" w:name="_Hlk158624831"/>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A2C9" w14:textId="19265F8E" w:rsidR="00B82247" w:rsidRPr="00537B1C" w:rsidRDefault="00715638" w:rsidP="00B5009A">
            <w:pPr>
              <w:pStyle w:val="TABLENORMAL0"/>
              <w:spacing w:line="276" w:lineRule="auto"/>
              <w:ind w:left="107"/>
              <w:rPr>
                <w:sz w:val="24"/>
                <w:szCs w:val="24"/>
                <w:vertAlign w:val="superscript"/>
              </w:rPr>
            </w:pPr>
            <w:r>
              <w:fldChar w:fldCharType="begin"/>
            </w:r>
            <w:r>
              <w:instrText>HYPERLINK "https://www.portphillip.vic.gov.au/people-and-community/funds-grants-and-subsidies/community-grants-program"</w:instrText>
            </w:r>
            <w:r>
              <w:fldChar w:fldCharType="separate"/>
            </w:r>
            <w:r w:rsidR="00B82247" w:rsidRPr="00B43785">
              <w:rPr>
                <w:rStyle w:val="Hyperlink"/>
                <w:position w:val="6"/>
                <w:sz w:val="24"/>
                <w:szCs w:val="24"/>
                <w:lang w:eastAsia="en-US"/>
              </w:rPr>
              <w:t xml:space="preserve">Program </w:t>
            </w:r>
            <w:r w:rsidR="001121E8">
              <w:rPr>
                <w:rStyle w:val="Hyperlink"/>
                <w:position w:val="6"/>
                <w:sz w:val="24"/>
                <w:szCs w:val="24"/>
                <w:lang w:eastAsia="en-US"/>
              </w:rPr>
              <w:t>key</w:t>
            </w:r>
            <w:r>
              <w:rPr>
                <w:rStyle w:val="Hyperlink"/>
                <w:position w:val="6"/>
                <w:sz w:val="24"/>
                <w:szCs w:val="24"/>
                <w:lang w:eastAsia="en-US"/>
              </w:rPr>
              <w:fldChar w:fldCharType="end"/>
            </w:r>
            <w:bookmarkEnd w:id="66"/>
            <w:r w:rsidR="001121E8">
              <w:rPr>
                <w:rStyle w:val="Hyperlink"/>
                <w:position w:val="6"/>
                <w:sz w:val="24"/>
                <w:szCs w:val="24"/>
                <w:lang w:eastAsia="en-US"/>
              </w:rPr>
              <w:t xml:space="preserve"> dates</w:t>
            </w:r>
            <w:r w:rsidR="00537B1C">
              <w:rPr>
                <w:rStyle w:val="Hyperlink"/>
                <w:position w:val="6"/>
                <w:sz w:val="24"/>
                <w:szCs w:val="24"/>
                <w:vertAlign w:val="superscript"/>
                <w:lang w:eastAsia="en-US"/>
              </w:rPr>
              <w:t>7</w:t>
            </w:r>
          </w:p>
        </w:tc>
      </w:tr>
      <w:tr w:rsidR="00B82247" w14:paraId="14B048A7"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36E3" w14:textId="77777777" w:rsidR="00B82247" w:rsidRPr="009B1343" w:rsidRDefault="00B82247" w:rsidP="00B5009A">
            <w:pPr>
              <w:pStyle w:val="TABLENORMAL0"/>
              <w:spacing w:line="276" w:lineRule="auto"/>
              <w:ind w:left="110"/>
              <w:rPr>
                <w:sz w:val="24"/>
                <w:szCs w:val="24"/>
                <w:lang w:eastAsia="en-US"/>
              </w:rPr>
            </w:pPr>
            <w:r w:rsidRPr="00B5009A">
              <w:rPr>
                <w:sz w:val="24"/>
                <w:szCs w:val="24"/>
              </w:rPr>
              <w:t xml:space="preserve">If you are being auspiced, </w:t>
            </w:r>
            <w:r w:rsidRPr="009B1343">
              <w:rPr>
                <w:sz w:val="24"/>
                <w:szCs w:val="24"/>
                <w:lang w:eastAsia="en-US"/>
              </w:rPr>
              <w:t>obtain from your auspice organisations the following:</w:t>
            </w:r>
          </w:p>
          <w:p w14:paraId="4E8A5B56" w14:textId="77777777" w:rsidR="00B82247" w:rsidRPr="009B1343" w:rsidRDefault="00B82247" w:rsidP="00B5009A">
            <w:pPr>
              <w:pStyle w:val="NormalBullets"/>
              <w:spacing w:before="120"/>
            </w:pPr>
            <w:r w:rsidRPr="009B1343">
              <w:t>Incorporation number</w:t>
            </w:r>
          </w:p>
          <w:p w14:paraId="2CDEC6EA" w14:textId="77777777" w:rsidR="00B82247" w:rsidRPr="009B1343" w:rsidRDefault="00B82247" w:rsidP="00B5009A">
            <w:pPr>
              <w:pStyle w:val="NormalBullets"/>
              <w:spacing w:before="120"/>
            </w:pPr>
            <w:r w:rsidRPr="009B1343">
              <w:t>GST status</w:t>
            </w:r>
          </w:p>
          <w:p w14:paraId="7981BC39" w14:textId="77777777" w:rsidR="00B82247" w:rsidRPr="009B1343" w:rsidRDefault="00B82247" w:rsidP="00B5009A">
            <w:pPr>
              <w:pStyle w:val="NormalBullets"/>
              <w:spacing w:before="120"/>
            </w:pPr>
            <w:r w:rsidRPr="009B1343">
              <w:t>ABN</w:t>
            </w:r>
          </w:p>
          <w:p w14:paraId="011EBFE9" w14:textId="77777777" w:rsidR="00B82247" w:rsidRPr="009B1343" w:rsidRDefault="00B82247" w:rsidP="00B5009A">
            <w:pPr>
              <w:pStyle w:val="NormalBullets"/>
              <w:spacing w:before="120"/>
            </w:pPr>
            <w:r w:rsidRPr="009B1343">
              <w:t>Financial statement</w:t>
            </w:r>
          </w:p>
          <w:p w14:paraId="13B50206" w14:textId="77777777" w:rsidR="00B82247" w:rsidRPr="009B1343" w:rsidRDefault="00B82247" w:rsidP="00B5009A">
            <w:pPr>
              <w:pStyle w:val="NormalBullets"/>
              <w:spacing w:before="120"/>
            </w:pPr>
            <w:r w:rsidRPr="009B1343">
              <w:t>Current Public Liability Insurance</w:t>
            </w:r>
          </w:p>
          <w:p w14:paraId="221B5263" w14:textId="77777777" w:rsidR="00B82247" w:rsidRPr="009B1343" w:rsidRDefault="00B82247" w:rsidP="00B5009A">
            <w:pPr>
              <w:pStyle w:val="NormalBullets"/>
              <w:spacing w:before="120"/>
            </w:pPr>
            <w:r w:rsidRPr="009B1343">
              <w:t>Letter of support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077CA" w14:textId="250AACB0" w:rsidR="00B82247" w:rsidRPr="009B1343" w:rsidRDefault="00B82247" w:rsidP="00257AFA">
            <w:pPr>
              <w:pStyle w:val="TABLENORMAL0"/>
              <w:spacing w:line="276" w:lineRule="auto"/>
              <w:ind w:left="107"/>
              <w:rPr>
                <w:color w:val="000000"/>
                <w:position w:val="6"/>
                <w:sz w:val="24"/>
                <w:szCs w:val="24"/>
                <w:lang w:eastAsia="en-US"/>
              </w:rPr>
            </w:pPr>
            <w:r w:rsidRPr="005827AA">
              <w:rPr>
                <w:rStyle w:val="BodyTextChar"/>
                <w:color w:val="auto"/>
                <w:sz w:val="24"/>
                <w:szCs w:val="24"/>
              </w:rPr>
              <w:t xml:space="preserve">Additional information about auspicing arrangements - </w:t>
            </w:r>
            <w:hyperlink r:id="rId29" w:history="1">
              <w:r w:rsidRPr="005827AA">
                <w:rPr>
                  <w:rStyle w:val="Hyperlink"/>
                  <w:rFonts w:eastAsiaTheme="minorEastAsia"/>
                  <w:sz w:val="24"/>
                  <w:szCs w:val="24"/>
                </w:rPr>
                <w:t>Working with other organisations</w:t>
              </w:r>
            </w:hyperlink>
            <w:r w:rsidR="008F64DD">
              <w:rPr>
                <w:rStyle w:val="FootnoteReference"/>
                <w:rFonts w:eastAsiaTheme="minorEastAsia"/>
                <w:color w:val="0563C1" w:themeColor="hyperlink"/>
                <w:sz w:val="24"/>
                <w:szCs w:val="24"/>
                <w:u w:val="single"/>
              </w:rPr>
              <w:footnoteReference w:customMarkFollows="1" w:id="7"/>
              <w:t>8</w:t>
            </w:r>
            <w:r w:rsidR="00361ACB" w:rsidRPr="005827AA">
              <w:rPr>
                <w:rStyle w:val="Hyperlink"/>
                <w:rFonts w:eastAsiaTheme="minorEastAsia"/>
                <w:sz w:val="24"/>
                <w:szCs w:val="24"/>
              </w:rPr>
              <w:t xml:space="preserve"> </w:t>
            </w:r>
            <w:r w:rsidR="00361ACB" w:rsidRPr="005827AA">
              <w:rPr>
                <w:rStyle w:val="BodyTextChar"/>
                <w:color w:val="auto"/>
                <w:sz w:val="24"/>
                <w:szCs w:val="24"/>
              </w:rPr>
              <w:t>by Justice Connect</w:t>
            </w:r>
            <w:r w:rsidR="00361ACB">
              <w:rPr>
                <w:rStyle w:val="BodyTextChar"/>
                <w:color w:val="auto"/>
                <w:sz w:val="24"/>
              </w:rPr>
              <w:t xml:space="preserve">. </w:t>
            </w:r>
          </w:p>
        </w:tc>
      </w:tr>
      <w:tr w:rsidR="00B82247" w14:paraId="47AF0F34" w14:textId="77777777" w:rsidTr="69640E21">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FCB5" w14:textId="5B36DA7D" w:rsidR="00B82247" w:rsidRPr="009B1343" w:rsidRDefault="00B82247" w:rsidP="00B5009A">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945" w14:textId="14C5E8C3" w:rsidR="00B82247" w:rsidRPr="009B1343" w:rsidRDefault="001D08C8" w:rsidP="00B5009A">
            <w:pPr>
              <w:pStyle w:val="TABLENORMAL0"/>
              <w:spacing w:line="276" w:lineRule="auto"/>
              <w:ind w:left="107"/>
              <w:rPr>
                <w:b/>
                <w:bCs/>
                <w:color w:val="000000"/>
                <w:position w:val="7"/>
                <w:sz w:val="24"/>
                <w:szCs w:val="24"/>
                <w:lang w:eastAsia="en-US"/>
              </w:rPr>
            </w:pPr>
            <w:hyperlink r:id="rId30" w:history="1">
              <w:r w:rsidRPr="001D08C8">
                <w:rPr>
                  <w:rStyle w:val="Hyperlink"/>
                  <w:sz w:val="24"/>
                  <w:szCs w:val="24"/>
                </w:rPr>
                <w:t>Council Plan 2021-31</w:t>
              </w:r>
            </w:hyperlink>
            <w:r w:rsidR="00136DBA">
              <w:rPr>
                <w:rStyle w:val="FootnoteReference"/>
                <w:b/>
                <w:bCs/>
                <w:color w:val="000000"/>
                <w:position w:val="7"/>
                <w:sz w:val="24"/>
                <w:szCs w:val="24"/>
                <w:lang w:eastAsia="en-US"/>
              </w:rPr>
              <w:footnoteReference w:customMarkFollows="1" w:id="8"/>
              <w:t>9</w:t>
            </w:r>
          </w:p>
        </w:tc>
      </w:tr>
      <w:tr w:rsidR="00B82247" w14:paraId="5EB2CD1A"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0E24" w14:textId="456EFD5A" w:rsidR="00B82247" w:rsidRPr="009B1343" w:rsidRDefault="00B82247" w:rsidP="00B5009A">
            <w:pPr>
              <w:pStyle w:val="TABLENORMAL0"/>
              <w:spacing w:line="276" w:lineRule="auto"/>
              <w:ind w:left="110"/>
              <w:rPr>
                <w:sz w:val="24"/>
                <w:szCs w:val="24"/>
              </w:rPr>
            </w:pPr>
            <w:r w:rsidRPr="00B5009A">
              <w:rPr>
                <w:sz w:val="24"/>
                <w:szCs w:val="24"/>
              </w:rPr>
              <w:t xml:space="preserve">Attend a grants information session or </w:t>
            </w:r>
            <w:r w:rsidR="007A7FE1">
              <w:rPr>
                <w:sz w:val="24"/>
                <w:szCs w:val="24"/>
              </w:rPr>
              <w:t xml:space="preserve">grant writing </w:t>
            </w:r>
            <w:r w:rsidRPr="00B5009A">
              <w:rPr>
                <w:sz w:val="24"/>
                <w:szCs w:val="24"/>
              </w:rPr>
              <w:t>workshop</w:t>
            </w:r>
            <w:r w:rsidR="007A7FE1">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3B04D" w14:textId="33EDCFFA" w:rsidR="00B82247" w:rsidRPr="00B5009A" w:rsidRDefault="00B82247" w:rsidP="00B5009A">
            <w:pPr>
              <w:pStyle w:val="TABLENORMAL0"/>
              <w:spacing w:line="276" w:lineRule="auto"/>
              <w:ind w:left="107"/>
              <w:rPr>
                <w:sz w:val="24"/>
                <w:szCs w:val="24"/>
              </w:rPr>
            </w:pPr>
            <w:hyperlink r:id="rId31" w:history="1">
              <w:r w:rsidRPr="00B5009A">
                <w:rPr>
                  <w:rStyle w:val="Hyperlink"/>
                  <w:sz w:val="24"/>
                  <w:szCs w:val="24"/>
                </w:rPr>
                <w:t>Community Grants Information Session</w:t>
              </w:r>
            </w:hyperlink>
            <w:r w:rsidR="00136DBA">
              <w:rPr>
                <w:rStyle w:val="FootnoteReference"/>
                <w:sz w:val="24"/>
                <w:szCs w:val="24"/>
              </w:rPr>
              <w:footnoteReference w:customMarkFollows="1" w:id="9"/>
              <w:t>10</w:t>
            </w:r>
          </w:p>
          <w:p w14:paraId="54FF3C22" w14:textId="4A553ECE" w:rsidR="00B82247" w:rsidRPr="009B1343" w:rsidRDefault="00B82247" w:rsidP="00B5009A">
            <w:pPr>
              <w:pStyle w:val="TABLENORMAL0"/>
              <w:spacing w:line="276" w:lineRule="auto"/>
              <w:ind w:left="107"/>
              <w:rPr>
                <w:sz w:val="24"/>
                <w:szCs w:val="24"/>
                <w:lang w:eastAsia="en-US"/>
              </w:rPr>
            </w:pPr>
            <w:hyperlink r:id="rId32" w:history="1">
              <w:r w:rsidRPr="009B1343">
                <w:rPr>
                  <w:rStyle w:val="Hyperlink"/>
                  <w:sz w:val="24"/>
                  <w:szCs w:val="24"/>
                  <w:lang w:eastAsia="en-US"/>
                </w:rPr>
                <w:t>Grant Writing Workshop</w:t>
              </w:r>
            </w:hyperlink>
            <w:r w:rsidR="00136DBA">
              <w:rPr>
                <w:rStyle w:val="FootnoteReference"/>
                <w:sz w:val="24"/>
                <w:szCs w:val="24"/>
                <w:lang w:eastAsia="en-US"/>
              </w:rPr>
              <w:footnoteReference w:customMarkFollows="1" w:id="10"/>
              <w:t>11</w:t>
            </w:r>
          </w:p>
        </w:tc>
      </w:tr>
      <w:tr w:rsidR="00B82247" w14:paraId="2E6B8996"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35BE" w14:textId="64777457" w:rsidR="00B82247" w:rsidRPr="00B5009A" w:rsidRDefault="00636234" w:rsidP="00B5009A">
            <w:pPr>
              <w:pStyle w:val="TABLENORMAL0"/>
              <w:spacing w:line="276" w:lineRule="auto"/>
              <w:ind w:left="110"/>
              <w:rPr>
                <w:sz w:val="24"/>
                <w:szCs w:val="24"/>
              </w:rPr>
            </w:pPr>
            <w:r w:rsidRPr="00B5009A">
              <w:rPr>
                <w:sz w:val="24"/>
                <w:szCs w:val="24"/>
              </w:rPr>
              <w:t>S</w:t>
            </w:r>
            <w:r w:rsidR="00B82247" w:rsidRPr="00B5009A">
              <w:rPr>
                <w:sz w:val="24"/>
                <w:szCs w:val="24"/>
              </w:rPr>
              <w:t xml:space="preserve">tart </w:t>
            </w:r>
            <w:r w:rsidR="0071465F" w:rsidRPr="00B5009A">
              <w:rPr>
                <w:sz w:val="24"/>
                <w:szCs w:val="24"/>
              </w:rPr>
              <w:t>a new</w:t>
            </w:r>
            <w:r w:rsidR="00D5460C" w:rsidRPr="00B5009A">
              <w:rPr>
                <w:sz w:val="24"/>
                <w:szCs w:val="24"/>
              </w:rPr>
              <w:t xml:space="preserve"> Community Grants</w:t>
            </w:r>
            <w:r w:rsidR="00B82247" w:rsidRPr="00B5009A">
              <w:rPr>
                <w:sz w:val="24"/>
                <w:szCs w:val="24"/>
              </w:rPr>
              <w:t xml:space="preserve"> application</w:t>
            </w:r>
            <w:r w:rsidR="00505E46">
              <w:rPr>
                <w:sz w:val="24"/>
                <w:szCs w:val="24"/>
              </w:rPr>
              <w:t xml:space="preserve"> in SmartyGrants</w:t>
            </w:r>
            <w:r w:rsidR="00B82247" w:rsidRPr="00B5009A">
              <w:rPr>
                <w:sz w:val="24"/>
                <w:szCs w:val="24"/>
              </w:rPr>
              <w:t>:</w:t>
            </w:r>
          </w:p>
          <w:p w14:paraId="3AE15E97" w14:textId="1CB62560" w:rsidR="00B82247" w:rsidRPr="009B1343" w:rsidRDefault="00B82247" w:rsidP="00B5009A">
            <w:pPr>
              <w:pStyle w:val="NormalBullets"/>
              <w:spacing w:before="120"/>
            </w:pPr>
            <w:r w:rsidRPr="009B1343">
              <w:t>Visit the City of Port Phillip SmartyGrants wesbite</w:t>
            </w:r>
            <w:r w:rsidR="009660A4">
              <w:t>.</w:t>
            </w:r>
          </w:p>
          <w:p w14:paraId="72F692E8" w14:textId="55B7099E" w:rsidR="00B82247" w:rsidRPr="009B1343" w:rsidRDefault="00B82247" w:rsidP="00B5009A">
            <w:pPr>
              <w:pStyle w:val="NormalBullets"/>
              <w:spacing w:before="120"/>
            </w:pPr>
            <w:r w:rsidRPr="009B1343">
              <w:t xml:space="preserve">Select the Community Grants category </w:t>
            </w:r>
            <w:r w:rsidR="00790E63">
              <w:t>to</w:t>
            </w:r>
            <w:r w:rsidRPr="009B1343">
              <w:t xml:space="preserve"> which you would like to apply. </w:t>
            </w:r>
          </w:p>
          <w:p w14:paraId="786EB621" w14:textId="77777777" w:rsidR="00B82247" w:rsidRPr="009B1343" w:rsidRDefault="00B82247" w:rsidP="00B5009A">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BF1D" w14:textId="35A36B8D" w:rsidR="00B82247" w:rsidRDefault="00B82247" w:rsidP="005A71BB">
            <w:pPr>
              <w:pStyle w:val="TABLENORMAL0"/>
              <w:spacing w:line="276" w:lineRule="auto"/>
              <w:ind w:left="107"/>
              <w:rPr>
                <w:sz w:val="24"/>
                <w:szCs w:val="24"/>
              </w:rPr>
            </w:pPr>
            <w:hyperlink r:id="rId33" w:history="1">
              <w:r w:rsidRPr="00B5009A">
                <w:rPr>
                  <w:rStyle w:val="Hyperlink"/>
                  <w:sz w:val="24"/>
                  <w:szCs w:val="24"/>
                </w:rPr>
                <w:t>City of Port Phillip SmartyGrants wesbite</w:t>
              </w:r>
            </w:hyperlink>
            <w:r w:rsidR="00136DBA">
              <w:rPr>
                <w:rStyle w:val="FootnoteReference"/>
                <w:sz w:val="24"/>
                <w:szCs w:val="24"/>
              </w:rPr>
              <w:footnoteReference w:customMarkFollows="1" w:id="11"/>
              <w:t>12</w:t>
            </w:r>
          </w:p>
          <w:p w14:paraId="4A4E06E6" w14:textId="64E4B982" w:rsidR="000A42AE" w:rsidRPr="00B5009A" w:rsidDel="007224A9" w:rsidRDefault="000A42AE" w:rsidP="00B5009A">
            <w:pPr>
              <w:pStyle w:val="TABLENORMAL0"/>
              <w:spacing w:line="276" w:lineRule="auto"/>
              <w:ind w:left="107"/>
              <w:rPr>
                <w:sz w:val="24"/>
                <w:szCs w:val="24"/>
              </w:rPr>
            </w:pPr>
            <w:hyperlink r:id="rId34" w:history="1">
              <w:r w:rsidRPr="000A42AE">
                <w:rPr>
                  <w:rStyle w:val="Hyperlink"/>
                  <w:sz w:val="24"/>
                  <w:szCs w:val="24"/>
                </w:rPr>
                <w:t>City of Port Phillip SmartyGrants Login and Registration page</w:t>
              </w:r>
            </w:hyperlink>
            <w:r w:rsidR="00136DBA">
              <w:rPr>
                <w:rStyle w:val="FootnoteReference"/>
                <w:sz w:val="24"/>
                <w:szCs w:val="24"/>
              </w:rPr>
              <w:footnoteReference w:customMarkFollows="1" w:id="12"/>
              <w:t>13</w:t>
            </w:r>
          </w:p>
        </w:tc>
      </w:tr>
      <w:tr w:rsidR="00D5460C" w14:paraId="04DC6F42" w14:textId="77777777" w:rsidTr="00D54005">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F46EF" w14:textId="566D0008" w:rsidR="00D5460C" w:rsidRPr="00B5009A" w:rsidRDefault="00D5460C" w:rsidP="00B5009A">
            <w:pPr>
              <w:pStyle w:val="TABLENORMAL0"/>
              <w:spacing w:line="276" w:lineRule="auto"/>
              <w:ind w:left="110"/>
              <w:rPr>
                <w:sz w:val="24"/>
                <w:szCs w:val="24"/>
              </w:rPr>
            </w:pPr>
            <w:r w:rsidRPr="00B5009A">
              <w:rPr>
                <w:sz w:val="24"/>
                <w:szCs w:val="24"/>
              </w:rPr>
              <w:t xml:space="preserve">Review the </w:t>
            </w:r>
            <w:r w:rsidR="0093405E" w:rsidRPr="00B5009A">
              <w:rPr>
                <w:sz w:val="24"/>
                <w:szCs w:val="24"/>
              </w:rPr>
              <w:t>Assessment Criteria</w:t>
            </w:r>
            <w:r w:rsidR="0076457D">
              <w:rPr>
                <w:sz w:val="24"/>
                <w:szCs w:val="24"/>
              </w:rPr>
              <w:t xml:space="preserve"> in the</w:t>
            </w:r>
            <w:r w:rsidR="00FE77C2">
              <w:rPr>
                <w:sz w:val="24"/>
                <w:szCs w:val="24"/>
              </w:rPr>
              <w:t>se</w:t>
            </w:r>
            <w:r w:rsidR="0076457D">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245A" w14:textId="5B2C86B5" w:rsidR="00D5460C" w:rsidRPr="009B1343" w:rsidRDefault="0093405E" w:rsidP="00B5009A">
            <w:pPr>
              <w:pStyle w:val="NormalBullets"/>
              <w:numPr>
                <w:ilvl w:val="0"/>
                <w:numId w:val="0"/>
              </w:numPr>
              <w:spacing w:before="120" w:line="276" w:lineRule="auto"/>
              <w:ind w:left="107"/>
              <w:rPr>
                <w:szCs w:val="24"/>
              </w:rPr>
            </w:pPr>
            <w:hyperlink w:anchor="_Assessment_cCriteria" w:history="1">
              <w:r w:rsidRPr="009B1343">
                <w:rPr>
                  <w:rStyle w:val="Hyperlink"/>
                  <w:szCs w:val="24"/>
                </w:rPr>
                <w:t>Assessment Criteria</w:t>
              </w:r>
            </w:hyperlink>
          </w:p>
        </w:tc>
      </w:tr>
      <w:tr w:rsidR="00B82247" w14:paraId="36973C3A" w14:textId="77777777" w:rsidTr="69640E21">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704C" w14:textId="77777777" w:rsidR="00B82247" w:rsidRPr="009B1343" w:rsidRDefault="00B82247" w:rsidP="00B5009A">
            <w:pPr>
              <w:pStyle w:val="TABLENORMAL0"/>
              <w:spacing w:line="276" w:lineRule="auto"/>
              <w:ind w:left="110"/>
              <w:rPr>
                <w:sz w:val="24"/>
                <w:szCs w:val="24"/>
              </w:rPr>
            </w:pPr>
            <w:r w:rsidRPr="009B1343">
              <w:rPr>
                <w:sz w:val="24"/>
                <w:szCs w:val="24"/>
              </w:rPr>
              <w:t>Fill in an</w:t>
            </w:r>
            <w:r w:rsidR="003C4043" w:rsidRPr="009B1343">
              <w:rPr>
                <w:sz w:val="24"/>
                <w:szCs w:val="24"/>
              </w:rPr>
              <w:t>d</w:t>
            </w:r>
            <w:r w:rsidRPr="009B1343">
              <w:rPr>
                <w:sz w:val="24"/>
                <w:szCs w:val="24"/>
              </w:rPr>
              <w:t xml:space="preserve"> complete your application</w:t>
            </w:r>
            <w:r w:rsidR="00151DB5" w:rsidRPr="009B1343">
              <w:rPr>
                <w:sz w:val="24"/>
                <w:szCs w:val="24"/>
              </w:rPr>
              <w:t xml:space="preserve"> form</w:t>
            </w:r>
            <w:r w:rsidRPr="009B1343">
              <w:rPr>
                <w:sz w:val="24"/>
                <w:szCs w:val="24"/>
              </w:rPr>
              <w:t xml:space="preserve">. </w:t>
            </w:r>
          </w:p>
          <w:p w14:paraId="6E8A05C6" w14:textId="0F4DB878" w:rsidR="000D744C" w:rsidRPr="009B1343" w:rsidRDefault="000D744C" w:rsidP="00B5009A">
            <w:pPr>
              <w:pStyle w:val="TABLENORMAL0"/>
              <w:spacing w:line="276" w:lineRule="auto"/>
              <w:ind w:left="110"/>
              <w:rPr>
                <w:sz w:val="24"/>
                <w:szCs w:val="24"/>
              </w:rPr>
            </w:pPr>
            <w:r w:rsidRPr="009B1343">
              <w:rPr>
                <w:sz w:val="24"/>
                <w:szCs w:val="24"/>
              </w:rPr>
              <w:t xml:space="preserve">Note: </w:t>
            </w:r>
            <w:r w:rsidR="00BA6123" w:rsidRPr="009B1343">
              <w:rPr>
                <w:sz w:val="24"/>
                <w:szCs w:val="24"/>
              </w:rPr>
              <w:t>In the budget section, ensur</w:t>
            </w:r>
            <w:r w:rsidR="00BC3B13" w:rsidRPr="009B1343">
              <w:rPr>
                <w:sz w:val="24"/>
                <w:szCs w:val="24"/>
              </w:rPr>
              <w:t>e</w:t>
            </w:r>
            <w:r w:rsidRPr="009B1343">
              <w:rPr>
                <w:sz w:val="24"/>
                <w:szCs w:val="24"/>
              </w:rPr>
              <w:t xml:space="preserve"> the </w:t>
            </w:r>
            <w:r w:rsidR="00BA6123" w:rsidRPr="009B1343">
              <w:rPr>
                <w:sz w:val="24"/>
                <w:szCs w:val="24"/>
              </w:rPr>
              <w:t>income equals expend</w:t>
            </w:r>
            <w:r w:rsidR="00C2401F">
              <w:rPr>
                <w:sz w:val="24"/>
                <w:szCs w:val="24"/>
              </w:rPr>
              <w:t>i</w:t>
            </w:r>
            <w:r w:rsidR="00BA6123"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9EE9" w14:textId="1B47A3DA" w:rsidR="008519D1" w:rsidRPr="00231CCC" w:rsidRDefault="008519D1" w:rsidP="00B5009A">
            <w:pPr>
              <w:pStyle w:val="NormalBullets"/>
              <w:numPr>
                <w:ilvl w:val="0"/>
                <w:numId w:val="0"/>
              </w:numPr>
              <w:spacing w:before="120" w:line="276" w:lineRule="auto"/>
              <w:ind w:left="107"/>
              <w:rPr>
                <w:rStyle w:val="Hyperlink"/>
                <w:rFonts w:eastAsiaTheme="minorHAnsi"/>
                <w:noProof w:val="0"/>
                <w:szCs w:val="24"/>
              </w:rPr>
            </w:pPr>
            <w:hyperlink r:id="rId35" w:history="1">
              <w:r w:rsidRPr="000A42AE">
                <w:rPr>
                  <w:rStyle w:val="Hyperlink"/>
                  <w:szCs w:val="24"/>
                </w:rPr>
                <w:t>City of Port Phillip SmartyGrants Login and Registration page</w:t>
              </w:r>
            </w:hyperlink>
          </w:p>
          <w:p w14:paraId="5221E609" w14:textId="0509681B" w:rsidR="00151DB5" w:rsidRPr="009B1343" w:rsidRDefault="00151DB5" w:rsidP="00B5009A">
            <w:pPr>
              <w:pStyle w:val="TABLENORMAL0"/>
              <w:spacing w:line="276" w:lineRule="auto"/>
              <w:ind w:left="107"/>
              <w:rPr>
                <w:rStyle w:val="Hyperlink"/>
                <w:rFonts w:eastAsia="Calibri"/>
                <w:sz w:val="24"/>
                <w:szCs w:val="24"/>
                <w:lang w:eastAsia="en-US"/>
              </w:rPr>
            </w:pPr>
            <w:hyperlink w:anchor="_Access_and_iInclusion" w:history="1">
              <w:r w:rsidRPr="009B1343">
                <w:rPr>
                  <w:rStyle w:val="Hyperlink"/>
                  <w:sz w:val="24"/>
                  <w:szCs w:val="24"/>
                  <w:lang w:eastAsia="en-US"/>
                </w:rPr>
                <w:t>Access and inclusion</w:t>
              </w:r>
            </w:hyperlink>
          </w:p>
          <w:p w14:paraId="7982BAE3" w14:textId="2AAEF314" w:rsidR="00151DB5" w:rsidRPr="00696645" w:rsidRDefault="00696645" w:rsidP="00B5009A">
            <w:pPr>
              <w:pStyle w:val="TABLENORMAL0"/>
              <w:spacing w:line="276" w:lineRule="auto"/>
              <w:ind w:left="107"/>
              <w:rPr>
                <w:rStyle w:val="Hyperlink"/>
                <w:sz w:val="24"/>
                <w:szCs w:val="24"/>
                <w:lang w:eastAsia="en-US"/>
              </w:rPr>
            </w:pPr>
            <w:r>
              <w:rPr>
                <w:sz w:val="24"/>
                <w:szCs w:val="24"/>
                <w:lang w:eastAsia="en-US"/>
              </w:rPr>
              <w:fldChar w:fldCharType="begin"/>
            </w:r>
            <w:r>
              <w:rPr>
                <w:sz w:val="24"/>
                <w:szCs w:val="24"/>
                <w:lang w:eastAsia="en-US"/>
              </w:rPr>
              <w:instrText xml:space="preserve"> HYPERLINK  \l "_LGBTIQA+" </w:instrText>
            </w:r>
            <w:r>
              <w:rPr>
                <w:sz w:val="24"/>
                <w:szCs w:val="24"/>
                <w:lang w:eastAsia="en-US"/>
              </w:rPr>
            </w:r>
            <w:r>
              <w:rPr>
                <w:sz w:val="24"/>
                <w:szCs w:val="24"/>
                <w:lang w:eastAsia="en-US"/>
              </w:rPr>
              <w:fldChar w:fldCharType="separate"/>
            </w:r>
            <w:r w:rsidR="00151DB5" w:rsidRPr="00696645">
              <w:rPr>
                <w:rStyle w:val="Hyperlink"/>
                <w:sz w:val="24"/>
                <w:szCs w:val="24"/>
                <w:lang w:eastAsia="en-US"/>
              </w:rPr>
              <w:t>LGBTIQA+</w:t>
            </w:r>
          </w:p>
          <w:p w14:paraId="400C654E" w14:textId="26F4736F" w:rsidR="00151DB5" w:rsidRPr="009B1343" w:rsidRDefault="00696645" w:rsidP="00B5009A">
            <w:pPr>
              <w:pStyle w:val="NormalBullets"/>
              <w:numPr>
                <w:ilvl w:val="0"/>
                <w:numId w:val="0"/>
              </w:numPr>
              <w:spacing w:before="120" w:line="276" w:lineRule="auto"/>
              <w:ind w:left="107"/>
              <w:rPr>
                <w:szCs w:val="24"/>
              </w:rPr>
            </w:pPr>
            <w:r>
              <w:rPr>
                <w:rFonts w:eastAsia="Times New Roman"/>
                <w:color w:val="000000" w:themeColor="text1"/>
                <w:szCs w:val="24"/>
              </w:rPr>
              <w:fldChar w:fldCharType="end"/>
            </w:r>
            <w:hyperlink w:anchor="_Sustainability" w:history="1">
              <w:r w:rsidR="00151DB5" w:rsidRPr="009B1343">
                <w:rPr>
                  <w:rStyle w:val="Hyperlink"/>
                  <w:szCs w:val="24"/>
                </w:rPr>
                <w:t>Sustainability</w:t>
              </w:r>
            </w:hyperlink>
          </w:p>
        </w:tc>
      </w:tr>
      <w:tr w:rsidR="00B82247" w14:paraId="1D9FEE52"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3475" w14:textId="1F121E26" w:rsidR="00B82247" w:rsidRPr="009B1343" w:rsidRDefault="0093405E" w:rsidP="00B5009A">
            <w:pPr>
              <w:pStyle w:val="TABLENORMAL0"/>
              <w:spacing w:line="276" w:lineRule="auto"/>
              <w:ind w:left="110"/>
              <w:rPr>
                <w:sz w:val="24"/>
                <w:szCs w:val="24"/>
                <w:lang w:eastAsia="en-US"/>
              </w:rPr>
            </w:pPr>
            <w:r w:rsidRPr="009B1343">
              <w:rPr>
                <w:sz w:val="24"/>
                <w:szCs w:val="24"/>
                <w:lang w:eastAsia="en-US"/>
              </w:rPr>
              <w:t>Obtain</w:t>
            </w:r>
            <w:r w:rsidR="00D70E0F">
              <w:rPr>
                <w:sz w:val="24"/>
                <w:szCs w:val="24"/>
                <w:lang w:eastAsia="en-US"/>
              </w:rPr>
              <w:t xml:space="preserve"> and attach</w:t>
            </w:r>
            <w:r w:rsidRPr="009B1343">
              <w:rPr>
                <w:sz w:val="24"/>
                <w:szCs w:val="24"/>
                <w:lang w:eastAsia="en-US"/>
              </w:rPr>
              <w:t xml:space="preserve"> all mandatory supporting documentation</w:t>
            </w:r>
            <w:r w:rsidR="00D70E0F">
              <w:rPr>
                <w:sz w:val="24"/>
                <w:szCs w:val="24"/>
                <w:lang w:eastAsia="en-US"/>
              </w:rPr>
              <w:t xml:space="preserve"> to your application</w:t>
            </w:r>
            <w:r w:rsidR="00224507" w:rsidRPr="009B1343">
              <w:rPr>
                <w:sz w:val="24"/>
                <w:szCs w:val="24"/>
                <w:lang w:eastAsia="en-US"/>
              </w:rPr>
              <w:t xml:space="preserve">. </w:t>
            </w:r>
          </w:p>
          <w:p w14:paraId="62EE3D35" w14:textId="266592E7" w:rsidR="00B66459" w:rsidRPr="009B1343" w:rsidRDefault="0074122D" w:rsidP="00B5009A">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06AC" w14:textId="21C15DF2" w:rsidR="00B82247" w:rsidRPr="009B1343" w:rsidRDefault="005A71BB" w:rsidP="00B5009A">
            <w:pPr>
              <w:pStyle w:val="TABLENORMAL0"/>
              <w:spacing w:line="276" w:lineRule="auto"/>
              <w:ind w:left="107"/>
              <w:rPr>
                <w:sz w:val="24"/>
                <w:szCs w:val="24"/>
                <w:vertAlign w:val="superscript"/>
                <w:lang w:eastAsia="en-US"/>
              </w:rPr>
            </w:pPr>
            <w:hyperlink w:anchor="_Support_documentation_required" w:history="1">
              <w:r w:rsidRPr="005A71BB">
                <w:rPr>
                  <w:rStyle w:val="Hyperlink"/>
                  <w:sz w:val="24"/>
                  <w:szCs w:val="24"/>
                  <w:lang w:eastAsia="en-US"/>
                </w:rPr>
                <w:t>Support documentation required</w:t>
              </w:r>
            </w:hyperlink>
            <w:r w:rsidRPr="00AD7640">
              <w:rPr>
                <w:sz w:val="24"/>
                <w:szCs w:val="24"/>
                <w:lang w:eastAsia="en-US"/>
              </w:rPr>
              <w:t xml:space="preserve"> </w:t>
            </w:r>
          </w:p>
        </w:tc>
      </w:tr>
      <w:tr w:rsidR="00D70E0F" w14:paraId="6D1C8E1F"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AB4E" w14:textId="123DBEF8" w:rsidR="00FD636E" w:rsidRDefault="00D70E0F" w:rsidP="005A71BB">
            <w:pPr>
              <w:pStyle w:val="TABLENORMAL0"/>
              <w:spacing w:line="276" w:lineRule="auto"/>
              <w:ind w:left="110"/>
              <w:rPr>
                <w:sz w:val="24"/>
                <w:szCs w:val="24"/>
                <w:lang w:eastAsia="en-US"/>
              </w:rPr>
            </w:pPr>
            <w:r>
              <w:rPr>
                <w:sz w:val="24"/>
                <w:szCs w:val="24"/>
                <w:lang w:eastAsia="en-US"/>
              </w:rPr>
              <w:t>Review your application to</w:t>
            </w:r>
            <w:r w:rsidR="00FD636E">
              <w:rPr>
                <w:sz w:val="24"/>
                <w:szCs w:val="24"/>
                <w:lang w:eastAsia="en-US"/>
              </w:rPr>
              <w:t xml:space="preserve"> ensure it is complete:</w:t>
            </w:r>
          </w:p>
          <w:p w14:paraId="0390DF68" w14:textId="49B3F002" w:rsidR="00FD636E" w:rsidRDefault="00FD636E" w:rsidP="00FD636E">
            <w:pPr>
              <w:pStyle w:val="NormalBullets"/>
            </w:pPr>
            <w:r>
              <w:t>All mandatory questions answered</w:t>
            </w:r>
          </w:p>
          <w:p w14:paraId="170B5F2F" w14:textId="565FB187" w:rsidR="006B1588" w:rsidRDefault="006B1588" w:rsidP="00FD636E">
            <w:pPr>
              <w:pStyle w:val="NormalBullets"/>
            </w:pPr>
            <w:r>
              <w:t>The budget section balances – Total project income equals total project expend</w:t>
            </w:r>
            <w:r w:rsidR="00672869">
              <w:t xml:space="preserve">iture </w:t>
            </w:r>
          </w:p>
          <w:p w14:paraId="5ABDEF50" w14:textId="6FE7DDF4" w:rsidR="00D70E0F" w:rsidRPr="009B1343" w:rsidRDefault="00FD636E" w:rsidP="00B5009A">
            <w:pPr>
              <w:pStyle w:val="NormalBullets"/>
            </w:pPr>
            <w:r>
              <w:t>All mandatory supporting documentation attached</w:t>
            </w:r>
            <w:r w:rsidR="00D70E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DA6" w14:textId="0EBC9378" w:rsidR="00D70E0F" w:rsidRDefault="00D70E0F" w:rsidP="005A71BB">
            <w:pPr>
              <w:pStyle w:val="TABLENORMAL0"/>
              <w:spacing w:line="276" w:lineRule="auto"/>
              <w:ind w:left="107"/>
              <w:rPr>
                <w:sz w:val="24"/>
                <w:szCs w:val="24"/>
                <w:lang w:eastAsia="en-US"/>
              </w:rPr>
            </w:pPr>
          </w:p>
        </w:tc>
      </w:tr>
      <w:tr w:rsidR="00B82247" w14:paraId="362FE1CE" w14:textId="77777777" w:rsidTr="69640E21">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809B" w14:textId="53508496" w:rsidR="00B82247" w:rsidRPr="009B1343" w:rsidRDefault="005D5EF0" w:rsidP="00B5009A">
            <w:pPr>
              <w:pStyle w:val="TABLENORMAL0"/>
              <w:spacing w:line="276" w:lineRule="auto"/>
              <w:ind w:left="110"/>
              <w:rPr>
                <w:sz w:val="24"/>
                <w:szCs w:val="24"/>
                <w:lang w:eastAsia="en-US"/>
              </w:rPr>
            </w:pPr>
            <w:r w:rsidRPr="009B1343">
              <w:rPr>
                <w:sz w:val="24"/>
                <w:szCs w:val="24"/>
                <w:lang w:eastAsia="en-US"/>
              </w:rPr>
              <w:t xml:space="preserve">Submit your application via SmartyGrants by </w:t>
            </w:r>
            <w:r w:rsidR="00AB1D72">
              <w:rPr>
                <w:sz w:val="24"/>
                <w:szCs w:val="24"/>
                <w:lang w:eastAsia="en-US"/>
              </w:rPr>
              <w:t>the closing date</w:t>
            </w:r>
            <w:r w:rsidR="00B228CD" w:rsidRPr="009B1343">
              <w:rPr>
                <w:sz w:val="24"/>
                <w:szCs w:val="24"/>
                <w:lang w:eastAsia="en-US"/>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FBF1" w14:textId="72BD464C" w:rsidR="00AB1D72" w:rsidRDefault="00AB1D72" w:rsidP="005F5F2F">
            <w:pPr>
              <w:pStyle w:val="TABLENORMAL0"/>
              <w:spacing w:line="276" w:lineRule="auto"/>
              <w:ind w:left="107"/>
              <w:rPr>
                <w:sz w:val="24"/>
                <w:szCs w:val="24"/>
              </w:rPr>
            </w:pPr>
            <w:r>
              <w:rPr>
                <w:sz w:val="24"/>
                <w:szCs w:val="24"/>
              </w:rPr>
              <w:t>Check the</w:t>
            </w:r>
            <w:r w:rsidR="004701F3">
              <w:rPr>
                <w:sz w:val="24"/>
                <w:szCs w:val="24"/>
              </w:rPr>
              <w:t xml:space="preserve"> current</w:t>
            </w:r>
            <w:r>
              <w:rPr>
                <w:sz w:val="24"/>
                <w:szCs w:val="24"/>
              </w:rPr>
              <w:t xml:space="preserve"> program </w:t>
            </w:r>
            <w:hyperlink r:id="rId36" w:history="1">
              <w:r w:rsidRPr="00B43785">
                <w:rPr>
                  <w:rStyle w:val="Hyperlink"/>
                  <w:sz w:val="24"/>
                  <w:szCs w:val="24"/>
                </w:rPr>
                <w:t>timeframes</w:t>
              </w:r>
            </w:hyperlink>
            <w:r w:rsidR="00B43785">
              <w:rPr>
                <w:sz w:val="24"/>
                <w:szCs w:val="24"/>
              </w:rPr>
              <w:t xml:space="preserve"> on the website</w:t>
            </w:r>
            <w:r w:rsidR="004701F3">
              <w:rPr>
                <w:sz w:val="24"/>
                <w:szCs w:val="24"/>
              </w:rPr>
              <w:t>.</w:t>
            </w:r>
          </w:p>
          <w:p w14:paraId="1200725C" w14:textId="6E54177D" w:rsidR="00B82247" w:rsidRPr="009B1343" w:rsidRDefault="00A231B1" w:rsidP="005F5F2F">
            <w:pPr>
              <w:pStyle w:val="TABLENORMAL0"/>
              <w:spacing w:line="276" w:lineRule="auto"/>
              <w:ind w:left="107"/>
              <w:rPr>
                <w:sz w:val="24"/>
                <w:szCs w:val="24"/>
                <w:lang w:eastAsia="en-US"/>
              </w:rPr>
            </w:pPr>
            <w:r w:rsidRPr="005F5F2F">
              <w:rPr>
                <w:sz w:val="24"/>
                <w:szCs w:val="24"/>
              </w:rPr>
              <w:t>Late applications will not be accepted.</w:t>
            </w:r>
          </w:p>
        </w:tc>
      </w:tr>
    </w:tbl>
    <w:p w14:paraId="0ACCDD28" w14:textId="1A9641B4" w:rsidR="00B82247" w:rsidRDefault="00B82247" w:rsidP="00B82247">
      <w:pPr>
        <w:pStyle w:val="Caption"/>
      </w:pPr>
      <w:r>
        <w:t xml:space="preserve">Table </w:t>
      </w:r>
      <w:r w:rsidR="00973974">
        <w:t>3</w:t>
      </w:r>
      <w:r>
        <w:t xml:space="preserve">:  Checklist - Preparing </w:t>
      </w:r>
      <w:r w:rsidR="00E2023F">
        <w:t>y</w:t>
      </w:r>
      <w:r>
        <w:t xml:space="preserve">our </w:t>
      </w:r>
      <w:r w:rsidR="00E2023F">
        <w:t>a</w:t>
      </w:r>
      <w:r>
        <w:t>pplication</w:t>
      </w:r>
    </w:p>
    <w:p w14:paraId="122DC0B1" w14:textId="442C7C9B" w:rsidR="00B0260B" w:rsidRDefault="00B0260B" w:rsidP="00F04B91">
      <w:pPr>
        <w:pStyle w:val="Heading2"/>
      </w:pPr>
      <w:bookmarkStart w:id="67" w:name="_Toc196740722"/>
      <w:r>
        <w:t>Appendix A – Definitions</w:t>
      </w:r>
      <w:bookmarkEnd w:id="67"/>
    </w:p>
    <w:p w14:paraId="342E1173" w14:textId="77777777" w:rsidR="00F957EA" w:rsidRDefault="00F957EA" w:rsidP="00136DBA">
      <w:pPr>
        <w:jc w:val="both"/>
      </w:pPr>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1EA2442E" w14:textId="521E6729" w:rsidR="005C24A0" w:rsidRPr="00CA69BA" w:rsidRDefault="005C24A0" w:rsidP="00136DBA">
      <w:pPr>
        <w:jc w:val="both"/>
      </w:pPr>
      <w:r w:rsidRPr="00CA69BA">
        <w:rPr>
          <w:b/>
          <w:bCs/>
        </w:rPr>
        <w:t xml:space="preserve">Assessment Panel: </w:t>
      </w:r>
      <w:r w:rsidRPr="00CA69BA">
        <w:t xml:space="preserve">City of Port Phillip has two Community Grant Assessment Panels responsible for assessing Community Grant </w:t>
      </w:r>
      <w:r>
        <w:t>a</w:t>
      </w:r>
      <w:r w:rsidRPr="00CA69BA">
        <w:t>pplications. Each Panel consists of two Community Representatives, a Councillor and a Council Officer. Care is taken to ensure that representatives do not have a conflict of interest in assessing and recommending Grants for funding.</w:t>
      </w:r>
    </w:p>
    <w:p w14:paraId="66603607" w14:textId="2C429C6B" w:rsidR="00F957EA" w:rsidRPr="00CA69BA" w:rsidRDefault="00F957EA" w:rsidP="00136DBA">
      <w:pPr>
        <w:jc w:val="both"/>
      </w:pPr>
      <w:r w:rsidRPr="00CA69BA">
        <w:rPr>
          <w:b/>
          <w:bCs/>
        </w:rPr>
        <w:t xml:space="preserve">Auspice: </w:t>
      </w:r>
      <w:r w:rsidRPr="00CA69BA">
        <w:t xml:space="preserve">Any legally constituted body may act as an auspice organisation to partner with and/or apply for or manage funding on behalf of another non-incorporated </w:t>
      </w:r>
      <w:r w:rsidR="00BE768F" w:rsidRPr="00CA69BA">
        <w:t>organisation</w:t>
      </w:r>
      <w:r w:rsidR="00BE768F">
        <w:t>.</w:t>
      </w:r>
      <w:r w:rsidR="00BE768F" w:rsidRPr="00CA69BA">
        <w:t xml:space="preserve"> If</w:t>
      </w:r>
      <w:r w:rsidRPr="00CA69BA">
        <w:t xml:space="preserve"> the funding application is successful, the auspice organisation will receive and manage the funds for the applicant to deliver the funded project or activities. The auspice organisation is responsible for the effective acquittal of the grant.</w:t>
      </w:r>
    </w:p>
    <w:p w14:paraId="32E2AE94" w14:textId="5B0BC02C" w:rsidR="00853C6B" w:rsidRPr="00CA69BA" w:rsidRDefault="00F957EA" w:rsidP="00136DBA">
      <w:pPr>
        <w:jc w:val="both"/>
      </w:pPr>
      <w:r w:rsidRPr="00511457">
        <w:rPr>
          <w:b/>
          <w:bCs/>
        </w:rPr>
        <w:t xml:space="preserve">Acquittal Report: </w:t>
      </w:r>
      <w:r w:rsidRPr="00511457">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w:t>
      </w:r>
      <w:r w:rsidR="00A67FE1" w:rsidRPr="00511457">
        <w:t xml:space="preserve">Grant recipients will be required to provide a testimonial or photo as supporting documentation along with their acquittal report. </w:t>
      </w:r>
      <w:r w:rsidR="001209E5" w:rsidRPr="00511457">
        <w:t>The acquittal report also includes</w:t>
      </w:r>
      <w:r w:rsidRPr="00511457">
        <w:t xml:space="preserve"> a financial statement detailing how the funds were spent. </w:t>
      </w:r>
      <w:r w:rsidR="00853C6B" w:rsidRPr="00511457">
        <w:t>The financial statement must include a detailed budget breakdown.</w:t>
      </w:r>
      <w:r w:rsidR="0085080B">
        <w:t xml:space="preserve"> Acquittal Reports will be </w:t>
      </w:r>
      <w:r w:rsidR="00AF3EA5">
        <w:t>due 4 weeks after project completion or at the end of the funding period</w:t>
      </w:r>
      <w:r w:rsidR="0085080B">
        <w:t>.</w:t>
      </w:r>
      <w:r w:rsidR="00853C6B" w:rsidRPr="00511457">
        <w:t xml:space="preserve"> </w:t>
      </w:r>
      <w:r w:rsidRPr="00511457">
        <w:t>All acquittal reports are summarised and presented to Council one month after the due date. Organisations that do not submit their acquittal report will be listed and may not be eligible for further funding from the City of Port Phillip.</w:t>
      </w:r>
    </w:p>
    <w:p w14:paraId="303F569F" w14:textId="686C2DC2" w:rsidR="00F957EA" w:rsidRPr="00CA69BA" w:rsidRDefault="00F957EA" w:rsidP="00136DBA">
      <w:pPr>
        <w:jc w:val="both"/>
      </w:pPr>
      <w:r w:rsidRPr="00CA69BA">
        <w:rPr>
          <w:b/>
          <w:bCs/>
        </w:rPr>
        <w:t xml:space="preserve">Community: </w:t>
      </w:r>
      <w:r w:rsidRPr="00CA69BA">
        <w:t>For the purposes of the Community Grants, ‘community’ refers to people living, working, visiting and studying within the City of Port Phillip.</w:t>
      </w:r>
    </w:p>
    <w:p w14:paraId="08EAEDB4" w14:textId="19245B46" w:rsidR="00F957EA" w:rsidRPr="00CA69BA" w:rsidRDefault="00F957EA" w:rsidP="00136DBA">
      <w:pPr>
        <w:jc w:val="both"/>
      </w:pPr>
      <w:r w:rsidRPr="00CA69BA">
        <w:rPr>
          <w:b/>
          <w:bCs/>
        </w:rPr>
        <w:t xml:space="preserve">Conflict of Interest: </w:t>
      </w:r>
      <w:r w:rsidRPr="00CA69BA">
        <w:t xml:space="preserve">A conflict of interest occurs if a member of the </w:t>
      </w:r>
      <w:r w:rsidR="008B50E8">
        <w:t>A</w:t>
      </w:r>
      <w:r w:rsidRPr="00CA69BA">
        <w:t xml:space="preserve">ssessment </w:t>
      </w:r>
      <w:r w:rsidR="008B50E8">
        <w:t>P</w:t>
      </w:r>
      <w:r w:rsidRPr="00CA69BA">
        <w:t>anel has something to personally gain from the grant application. It also extends to providing family and close friends with preference.</w:t>
      </w:r>
    </w:p>
    <w:p w14:paraId="37ADC0FF" w14:textId="77777777" w:rsidR="00F957EA" w:rsidRPr="00CA69BA" w:rsidRDefault="00F957EA" w:rsidP="00136DBA">
      <w:pPr>
        <w:jc w:val="both"/>
      </w:pPr>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53A4F4D3" w:rsidR="00F957EA" w:rsidRPr="00CA69BA" w:rsidRDefault="00F957EA" w:rsidP="00136DBA">
      <w:pPr>
        <w:jc w:val="both"/>
      </w:pPr>
      <w:r w:rsidRPr="00CA69BA">
        <w:rPr>
          <w:b/>
          <w:bCs/>
        </w:rPr>
        <w:t xml:space="preserve">Funding </w:t>
      </w:r>
      <w:r w:rsidR="00A67FE1">
        <w:rPr>
          <w:b/>
          <w:bCs/>
        </w:rPr>
        <w:t>Agreement</w:t>
      </w:r>
      <w:r w:rsidRPr="00CA69BA">
        <w:rPr>
          <w:b/>
          <w:bCs/>
        </w:rPr>
        <w:t xml:space="preserve">: </w:t>
      </w:r>
      <w:r w:rsidRPr="00CA69BA">
        <w:t xml:space="preserve">A Funding </w:t>
      </w:r>
      <w:r w:rsidR="00A67FE1">
        <w:t>Agreement</w:t>
      </w:r>
      <w:r w:rsidR="00A67FE1" w:rsidRPr="00CA69BA">
        <w:t xml:space="preserve"> </w:t>
      </w:r>
      <w:r w:rsidRPr="00CA69BA">
        <w:t xml:space="preserve">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w:t>
      </w:r>
      <w:r w:rsidR="00A67FE1">
        <w:t>Agreement</w:t>
      </w:r>
      <w:r w:rsidR="00A67FE1" w:rsidRPr="00CA69BA">
        <w:t xml:space="preserve"> </w:t>
      </w:r>
      <w:r w:rsidRPr="00CA69BA">
        <w:t>will be issued to successful applicants for amounts over $2</w:t>
      </w:r>
      <w:r w:rsidR="00A67FE1">
        <w:t>,</w:t>
      </w:r>
      <w:r w:rsidRPr="00CA69BA">
        <w:t>000.</w:t>
      </w:r>
    </w:p>
    <w:p w14:paraId="4F1AEB49" w14:textId="77777777" w:rsidR="00F957EA" w:rsidRPr="00CA69BA" w:rsidRDefault="00F957EA" w:rsidP="00136DBA">
      <w:pPr>
        <w:jc w:val="both"/>
      </w:pPr>
      <w:r w:rsidRPr="00CA69BA">
        <w:rPr>
          <w:b/>
          <w:bCs/>
        </w:rPr>
        <w:t xml:space="preserve">Grant: </w:t>
      </w:r>
      <w:r w:rsidRPr="00CA69BA">
        <w:t>A grant is a sum of money awarded to an organisation for a specified purpose.</w:t>
      </w:r>
    </w:p>
    <w:p w14:paraId="56C12BC1" w14:textId="77777777" w:rsidR="00F957EA" w:rsidRPr="002740CA" w:rsidRDefault="00F957EA" w:rsidP="00136DBA">
      <w:pPr>
        <w:jc w:val="both"/>
      </w:pPr>
      <w:bookmarkStart w:id="68" w:name="_Hlk51768018"/>
      <w:bookmarkStart w:id="69"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8"/>
      <w:r w:rsidRPr="00F93707">
        <w:t xml:space="preserve">  Successful organisations with an ABN and not registered for GST will not receive a Recipient Created Tax Invoice or 10% GST for their grant.  These organisations will receive only their grant amount.</w:t>
      </w:r>
    </w:p>
    <w:bookmarkEnd w:id="69"/>
    <w:p w14:paraId="1749098E" w14:textId="22CE5736" w:rsidR="000B1743" w:rsidRDefault="00F957EA" w:rsidP="00136DBA">
      <w:pPr>
        <w:jc w:val="both"/>
      </w:pPr>
      <w:r w:rsidRPr="00CA69BA">
        <w:rPr>
          <w:b/>
          <w:bCs/>
        </w:rPr>
        <w:t xml:space="preserve">In-kind Contributions: </w:t>
      </w:r>
      <w:r w:rsidRPr="00CA69BA">
        <w:t xml:space="preserve">An in-kind contribution is the ‘non cash’ contribution made by the applicant that can be allocated a financial value, </w:t>
      </w:r>
      <w:r w:rsidR="001A5744">
        <w:t>su</w:t>
      </w:r>
      <w:r w:rsidR="009F550D">
        <w:t>ch as</w:t>
      </w:r>
      <w:r w:rsidRPr="00CA69BA">
        <w:t xml:space="preserve"> volunteer services.  Applications with in-kind contribution will be viewed</w:t>
      </w:r>
      <w:r w:rsidRPr="00CA69BA">
        <w:rPr>
          <w:spacing w:val="-5"/>
        </w:rPr>
        <w:t xml:space="preserve"> </w:t>
      </w:r>
      <w:r w:rsidRPr="00CA69BA">
        <w:t>favourably.</w:t>
      </w:r>
    </w:p>
    <w:p w14:paraId="7F782E9B" w14:textId="5EC2D5F5" w:rsidR="00F957EA" w:rsidRPr="00CA69BA" w:rsidRDefault="00F957EA" w:rsidP="00136DBA">
      <w:pPr>
        <w:jc w:val="both"/>
      </w:pPr>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 Victoria or phone 1300 558 181</w:t>
      </w:r>
      <w:r w:rsidR="009F550D">
        <w:t>.</w:t>
      </w:r>
      <w:r w:rsidRPr="00CA69BA">
        <w:t xml:space="preserve"> </w:t>
      </w:r>
    </w:p>
    <w:p w14:paraId="40A0F0E3" w14:textId="5926C6B0" w:rsidR="00F957EA" w:rsidRDefault="00F957EA" w:rsidP="00136DBA">
      <w:pPr>
        <w:jc w:val="both"/>
      </w:pPr>
      <w:bookmarkStart w:id="7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7A3F4E">
        <w:t>:</w:t>
      </w:r>
    </w:p>
    <w:p w14:paraId="7946029D" w14:textId="77777777" w:rsidR="00F957EA" w:rsidRPr="00CA69BA" w:rsidRDefault="00F957EA" w:rsidP="00136DBA">
      <w:pPr>
        <w:pStyle w:val="ListParagraph"/>
        <w:jc w:val="bot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136DBA">
      <w:pPr>
        <w:pStyle w:val="ListParagraph"/>
        <w:jc w:val="both"/>
        <w:rPr>
          <w:color w:val="000000"/>
        </w:rPr>
      </w:pPr>
      <w:r w:rsidRPr="00CA69BA">
        <w:t>is insolvent</w:t>
      </w:r>
    </w:p>
    <w:p w14:paraId="45AED753" w14:textId="77777777" w:rsidR="00F957EA" w:rsidRPr="00CA69BA" w:rsidRDefault="00F957EA" w:rsidP="00136DBA">
      <w:pPr>
        <w:pStyle w:val="ListParagraph"/>
        <w:jc w:val="both"/>
        <w:rPr>
          <w:color w:val="000000"/>
        </w:rPr>
      </w:pPr>
      <w:r w:rsidRPr="00CA69BA">
        <w:t>is under legal investigation</w:t>
      </w:r>
    </w:p>
    <w:p w14:paraId="5F87533B" w14:textId="77777777" w:rsidR="00F957EA" w:rsidRPr="00CA69BA" w:rsidRDefault="00F957EA" w:rsidP="00136DBA">
      <w:pPr>
        <w:pStyle w:val="ListParagraph"/>
        <w:jc w:val="bot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136DBA">
      <w:pPr>
        <w:pStyle w:val="ListParagraph"/>
        <w:jc w:val="both"/>
        <w:rPr>
          <w:color w:val="000000"/>
        </w:rPr>
      </w:pPr>
      <w:r w:rsidRPr="00CA69BA">
        <w:t>did not complete the project and failed to lodge an</w:t>
      </w:r>
      <w:r w:rsidRPr="00CA69BA">
        <w:rPr>
          <w:spacing w:val="-11"/>
        </w:rPr>
        <w:t xml:space="preserve"> </w:t>
      </w:r>
      <w:r w:rsidRPr="00CA69BA">
        <w:t>acquittal</w:t>
      </w:r>
    </w:p>
    <w:p w14:paraId="05045638" w14:textId="572EA54B" w:rsidR="00F957EA" w:rsidRPr="00CA69BA" w:rsidRDefault="00F957EA" w:rsidP="00136DBA">
      <w:pPr>
        <w:pStyle w:val="ListParagraph"/>
        <w:jc w:val="both"/>
        <w:rPr>
          <w:color w:val="000000"/>
        </w:rPr>
      </w:pPr>
      <w:r w:rsidRPr="00CA69BA">
        <w:t>completed the project and failed to lodge an</w:t>
      </w:r>
      <w:r w:rsidRPr="00CA69BA">
        <w:rPr>
          <w:spacing w:val="-9"/>
        </w:rPr>
        <w:t xml:space="preserve"> </w:t>
      </w:r>
      <w:r w:rsidRPr="00CA69BA">
        <w:t>acquittal</w:t>
      </w:r>
      <w:r w:rsidR="00CA47A5">
        <w:t>.</w:t>
      </w:r>
    </w:p>
    <w:bookmarkEnd w:id="70"/>
    <w:p w14:paraId="126C6482" w14:textId="30CDACAC" w:rsidR="00F957EA" w:rsidRPr="00CA69BA" w:rsidRDefault="00F957EA" w:rsidP="00136DBA">
      <w:pPr>
        <w:jc w:val="both"/>
      </w:pPr>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136DBA">
      <w:pPr>
        <w:jc w:val="both"/>
      </w:pPr>
      <w:r w:rsidRPr="00CA69BA">
        <w:rPr>
          <w:b/>
          <w:bCs/>
        </w:rPr>
        <w:t xml:space="preserve">Objectives / Aims: </w:t>
      </w:r>
      <w:r w:rsidRPr="00CA69BA">
        <w:t>An objective/ aim states the overall goals of the project.</w:t>
      </w:r>
    </w:p>
    <w:p w14:paraId="57D70B53" w14:textId="77777777" w:rsidR="00F957EA" w:rsidRPr="00CA69BA" w:rsidRDefault="00F957EA" w:rsidP="00136DBA">
      <w:pPr>
        <w:jc w:val="both"/>
      </w:pPr>
      <w:r w:rsidRPr="00CA69BA">
        <w:rPr>
          <w:b/>
          <w:bCs/>
        </w:rPr>
        <w:t xml:space="preserve">Outcomes: </w:t>
      </w:r>
      <w:r w:rsidRPr="00CA69BA">
        <w:t>Outcomes describe the specific results of the project.</w:t>
      </w:r>
    </w:p>
    <w:p w14:paraId="6FDA6071" w14:textId="2DA10909" w:rsidR="00F957EA" w:rsidRPr="00CA69BA" w:rsidRDefault="00F957EA" w:rsidP="00136DBA">
      <w:pPr>
        <w:jc w:val="both"/>
      </w:pPr>
      <w:r w:rsidRPr="00CA69BA">
        <w:rPr>
          <w:b/>
          <w:bCs/>
        </w:rPr>
        <w:t xml:space="preserve">Project Status Report: </w:t>
      </w:r>
      <w:r w:rsidRPr="00CA69BA">
        <w:t xml:space="preserve">An online Project Status Report must be submitted </w:t>
      </w:r>
      <w:r w:rsidR="00CE7259">
        <w:t>in SmartyGrants (</w:t>
      </w:r>
      <w:r w:rsidRPr="00CA69BA">
        <w:t>if the Acquittal Report has not been submitted</w:t>
      </w:r>
      <w:r w:rsidR="00CE7259">
        <w:t>)</w:t>
      </w:r>
      <w:r w:rsidRPr="00CA69BA">
        <w:t xml:space="preserve"> by </w:t>
      </w:r>
      <w:r w:rsidR="00A67FE1">
        <w:t>1 June</w:t>
      </w:r>
      <w:r w:rsidR="00AB1D72">
        <w:t xml:space="preserve"> during the project delivery period</w:t>
      </w:r>
      <w:r w:rsidRPr="00CA69BA">
        <w:t>.</w:t>
      </w:r>
    </w:p>
    <w:p w14:paraId="27B2C178" w14:textId="3FA135F0" w:rsidR="00F957EA" w:rsidRDefault="00F957EA" w:rsidP="00136DBA">
      <w:pPr>
        <w:jc w:val="both"/>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9209 </w:t>
      </w:r>
      <w:r w:rsidR="00A67FE1">
        <w:t>6777</w:t>
      </w:r>
      <w:r w:rsidR="00A67FE1" w:rsidRPr="00CA69BA">
        <w:t xml:space="preserve"> </w:t>
      </w:r>
      <w:r w:rsidRPr="00CA69BA">
        <w:t xml:space="preserve">or </w:t>
      </w:r>
      <w:hyperlink r:id="rId37" w:history="1">
        <w:r w:rsidRPr="00CA69BA">
          <w:rPr>
            <w:rStyle w:val="Hyperlink"/>
          </w:rPr>
          <w:t>grants@portphillip.vic.gov.au</w:t>
        </w:r>
      </w:hyperlink>
    </w:p>
    <w:p w14:paraId="72F0B42A" w14:textId="77777777" w:rsidR="00102E8F" w:rsidRDefault="00102E8F" w:rsidP="00136DBA">
      <w:pPr>
        <w:spacing w:line="259" w:lineRule="auto"/>
        <w:jc w:val="both"/>
        <w:rPr>
          <w:b/>
          <w:color w:val="005467"/>
          <w:sz w:val="36"/>
          <w:szCs w:val="32"/>
        </w:rPr>
      </w:pPr>
      <w:r>
        <w:br w:type="page"/>
      </w:r>
    </w:p>
    <w:p w14:paraId="6B179C71" w14:textId="269F1686" w:rsidR="00B0260B" w:rsidRDefault="00B0260B" w:rsidP="00F04B91">
      <w:pPr>
        <w:pStyle w:val="Heading2"/>
      </w:pPr>
      <w:bookmarkStart w:id="71" w:name="_Toc196740723"/>
      <w:r>
        <w:t xml:space="preserve">Appendix B – City of Port Phillip </w:t>
      </w:r>
      <w:r w:rsidR="00B12C6A">
        <w:t>m</w:t>
      </w:r>
      <w:r>
        <w:t>ap</w:t>
      </w:r>
      <w:bookmarkEnd w:id="71"/>
    </w:p>
    <w:p w14:paraId="1481A97E" w14:textId="09E58CCE" w:rsidR="00F957EA" w:rsidRDefault="00F07CB6" w:rsidP="00F957EA">
      <w:hyperlink r:id="rId38" w:history="1">
        <w:r w:rsidRPr="00F07CB6">
          <w:rPr>
            <w:rStyle w:val="Hyperlink"/>
            <w:rFonts w:eastAsiaTheme="minorEastAsia"/>
            <w:szCs w:val="24"/>
            <w:lang w:eastAsia="en-AU"/>
          </w:rPr>
          <w:t>Digital maps</w:t>
        </w:r>
      </w:hyperlink>
      <w:r w:rsidR="00136DBA">
        <w:rPr>
          <w:rStyle w:val="FootnoteReference"/>
          <w:rFonts w:eastAsiaTheme="minorEastAsia"/>
          <w:szCs w:val="24"/>
          <w:lang w:eastAsia="en-AU"/>
        </w:rPr>
        <w:footnoteReference w:customMarkFollows="1" w:id="13"/>
        <w:t>14</w:t>
      </w:r>
      <w:r>
        <w:rPr>
          <w:rStyle w:val="BodyTextChar"/>
          <w:sz w:val="24"/>
          <w:szCs w:val="24"/>
        </w:rPr>
        <w:t xml:space="preserve"> </w:t>
      </w:r>
      <w:r w:rsidR="00F957EA" w:rsidRPr="000E44D1">
        <w:rPr>
          <w:rStyle w:val="BodyTextChar"/>
          <w:sz w:val="24"/>
          <w:szCs w:val="24"/>
        </w:rPr>
        <w:t>of Port Phillip</w:t>
      </w:r>
      <w:r w:rsidR="00B5264A">
        <w:rPr>
          <w:rStyle w:val="BodyTextChar"/>
          <w:sz w:val="24"/>
          <w:szCs w:val="24"/>
        </w:rPr>
        <w:t xml:space="preserve"> are also available. </w:t>
      </w:r>
    </w:p>
    <w:p w14:paraId="5C40D2EA" w14:textId="64007C10" w:rsidR="00F957EA" w:rsidRPr="00F957EA" w:rsidRDefault="00F957EA" w:rsidP="00F957EA">
      <w:r>
        <w:rPr>
          <w:noProof/>
        </w:rPr>
        <w:drawing>
          <wp:inline distT="0" distB="0" distL="0" distR="0" wp14:anchorId="01A44E5A" wp14:editId="4947D218">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9">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7A818431" w:rsidR="00B0260B" w:rsidRDefault="00B0260B" w:rsidP="00F04B91">
      <w:pPr>
        <w:pStyle w:val="Heading2"/>
      </w:pPr>
      <w:bookmarkStart w:id="72" w:name="_Toc196740724"/>
      <w:r>
        <w:t xml:space="preserve">Appendix C – Grant </w:t>
      </w:r>
      <w:r w:rsidR="00B12C6A">
        <w:t>t</w:t>
      </w:r>
      <w:r>
        <w:t xml:space="preserve">erms and </w:t>
      </w:r>
      <w:r w:rsidR="00B12C6A">
        <w:t>c</w:t>
      </w:r>
      <w:r>
        <w:t>onditions</w:t>
      </w:r>
      <w:bookmarkEnd w:id="72"/>
    </w:p>
    <w:p w14:paraId="29FE13D0" w14:textId="43618E64" w:rsidR="00F957EA" w:rsidRPr="00AE5CE1" w:rsidRDefault="000E44D1" w:rsidP="00136DBA">
      <w:pPr>
        <w:pStyle w:val="ListParagraph"/>
        <w:jc w:val="both"/>
        <w:rPr>
          <w:rFonts w:ascii="Symbol" w:hAnsi="Symbol" w:cs="Symbol"/>
          <w:color w:val="000000"/>
        </w:rPr>
      </w:pPr>
      <w:r>
        <w:t xml:space="preserve">Successful </w:t>
      </w:r>
      <w:r w:rsidR="0017147B">
        <w:t xml:space="preserve">organisations </w:t>
      </w:r>
      <w:r w:rsidR="00F957EA" w:rsidRPr="00056D59">
        <w:t xml:space="preserve">will be required to sign and return the </w:t>
      </w:r>
      <w:r w:rsidR="00F957EA">
        <w:t>Funding Agreement</w:t>
      </w:r>
      <w:r w:rsidR="008E68AF">
        <w:t xml:space="preserve"> for grant amounts over $2,000</w:t>
      </w:r>
      <w:r w:rsidR="00F957EA" w:rsidRPr="00056D59">
        <w:t>.</w:t>
      </w:r>
      <w:r w:rsidR="00570691">
        <w:t xml:space="preserve"> </w:t>
      </w:r>
    </w:p>
    <w:p w14:paraId="134AE523" w14:textId="7867E146" w:rsidR="00F957EA" w:rsidRPr="00AE5CE1" w:rsidRDefault="00F957EA" w:rsidP="00136DBA">
      <w:pPr>
        <w:pStyle w:val="ListParagraph"/>
        <w:jc w:val="both"/>
        <w:rPr>
          <w:rFonts w:ascii="Symbol" w:hAnsi="Symbol" w:cs="Symbol"/>
          <w:color w:val="000000"/>
        </w:rPr>
      </w:pPr>
      <w:r w:rsidRPr="00056D59">
        <w:t xml:space="preserve">Funded organisations must provide a Project Acquittal Report </w:t>
      </w:r>
      <w:r w:rsidR="00A24D28">
        <w:t>four</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w:t>
      </w:r>
      <w:r w:rsidR="009E6BDB">
        <w:t>end of the funding period</w:t>
      </w:r>
      <w:r w:rsidR="008D31B1">
        <w:t xml:space="preserve"> </w:t>
      </w:r>
      <w:r w:rsidRPr="00056D59">
        <w:t xml:space="preserve">by which time all projects should be completed unless otherwise approved in writing by Council. All reports are to be submitted online via </w:t>
      </w:r>
      <w:hyperlink r:id="rId40" w:history="1">
        <w:r w:rsidRPr="00056D59">
          <w:rPr>
            <w:rStyle w:val="Hyperlink"/>
            <w:color w:val="0462C1"/>
          </w:rPr>
          <w:t>https://portphillip.smartygrants.com.au/</w:t>
        </w:r>
      </w:hyperlink>
      <w:r w:rsidRPr="00056D59">
        <w:t>.</w:t>
      </w:r>
    </w:p>
    <w:p w14:paraId="3B4529A3" w14:textId="53E33813" w:rsidR="00F957EA" w:rsidRPr="00AE5CE1" w:rsidRDefault="00F957EA" w:rsidP="00136DBA">
      <w:pPr>
        <w:pStyle w:val="ListParagraph"/>
        <w:jc w:val="bot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t xml:space="preserve"> </w:t>
      </w:r>
      <w:r w:rsidR="00165B23">
        <w:t>funded</w:t>
      </w:r>
      <w:r w:rsidRPr="00056D59">
        <w:rPr>
          <w:spacing w:val="-4"/>
        </w:rPr>
        <w:t xml:space="preserve"> </w:t>
      </w:r>
      <w:r w:rsidRPr="00056D59">
        <w:t>project</w:t>
      </w:r>
      <w:r w:rsidR="00611361">
        <w:t>,</w:t>
      </w:r>
      <w:r w:rsidRPr="00056D59">
        <w:rPr>
          <w:spacing w:val="-5"/>
        </w:rPr>
        <w:t xml:space="preserve"> </w:t>
      </w:r>
      <w:r w:rsidRPr="00056D59">
        <w:t xml:space="preserve">and are planning to invite the Mayor/Councillors and/or Council Officers, </w:t>
      </w:r>
      <w:r w:rsidR="007F21AE">
        <w:t xml:space="preserve">must </w:t>
      </w:r>
      <w:r w:rsidR="00CB3316">
        <w:t xml:space="preserve">send </w:t>
      </w:r>
      <w:r w:rsidRPr="00056D59">
        <w:t xml:space="preserve">their invitation at least </w:t>
      </w:r>
      <w:r w:rsidR="0061136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4EEB209F" w:rsidR="00F957EA" w:rsidRPr="00AE5CE1" w:rsidRDefault="00F957EA" w:rsidP="00136DBA">
      <w:pPr>
        <w:pStyle w:val="ListParagraph"/>
        <w:jc w:val="both"/>
      </w:pPr>
      <w:r w:rsidRPr="00AE5CE1">
        <w:t xml:space="preserve">Funded organisations are required to acknowledge the City of Port Phillip in all promotional or publicity material for the funded project. The presentation of the </w:t>
      </w:r>
      <w:r w:rsidR="004E04E0">
        <w:t>City of Port Phillip</w:t>
      </w:r>
      <w:r w:rsidRPr="00AE5CE1">
        <w:t xml:space="preserv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409A7F81" w:rsidR="00F957EA" w:rsidRPr="00AE5CE1" w:rsidRDefault="00F957EA" w:rsidP="00136DBA">
      <w:pPr>
        <w:pStyle w:val="ListParagraph"/>
        <w:jc w:val="both"/>
        <w:rPr>
          <w:rFonts w:ascii="Symbol" w:hAnsi="Symbol" w:cs="Symbol"/>
          <w:color w:val="000000"/>
        </w:rPr>
      </w:pPr>
      <w:r w:rsidRPr="00056D59">
        <w:t xml:space="preserve">Funding from the </w:t>
      </w:r>
      <w:r w:rsidR="008D31B1">
        <w:t xml:space="preserve">Community Grants Program </w:t>
      </w:r>
      <w:r w:rsidRPr="00056D59">
        <w:t>requires compliance with specific conditions prior</w:t>
      </w:r>
      <w:r w:rsidRPr="00056D59">
        <w:rPr>
          <w:spacing w:val="-31"/>
        </w:rPr>
        <w:t xml:space="preserve"> </w:t>
      </w:r>
      <w:r w:rsidRPr="00056D59">
        <w:t>to payment and verification of ABN</w:t>
      </w:r>
      <w:r w:rsidR="00A96344">
        <w:t xml:space="preserve">, </w:t>
      </w:r>
      <w:r w:rsidRPr="00056D59">
        <w:t>GST</w:t>
      </w:r>
      <w:r w:rsidRPr="00056D59">
        <w:rPr>
          <w:spacing w:val="3"/>
        </w:rPr>
        <w:t xml:space="preserve"> </w:t>
      </w:r>
      <w:r w:rsidRPr="00056D59">
        <w:t>status</w:t>
      </w:r>
      <w:r w:rsidR="00155BF3">
        <w:t>, and banking details</w:t>
      </w:r>
      <w:r w:rsidR="005671CF">
        <w:t xml:space="preserve"> (if required).</w:t>
      </w:r>
    </w:p>
    <w:p w14:paraId="6B0B24FE" w14:textId="55610A20" w:rsidR="00F957EA" w:rsidRPr="00AE5CE1" w:rsidRDefault="00F957EA" w:rsidP="00136DBA">
      <w:pPr>
        <w:pStyle w:val="ListParagraph"/>
        <w:jc w:val="both"/>
        <w:rPr>
          <w:rFonts w:ascii="Symbol" w:hAnsi="Symbol" w:cs="Symbol"/>
          <w:color w:val="000000"/>
        </w:rPr>
      </w:pPr>
      <w:r w:rsidRPr="00056D59">
        <w:t>The funded organisation must comply with all relevant laws</w:t>
      </w:r>
      <w:r w:rsidR="00577151">
        <w:t>, regulations</w:t>
      </w:r>
      <w:r w:rsidRPr="00056D59">
        <w:t xml:space="preserve"> and conditions. Significant State and Commonwealth legislation</w:t>
      </w:r>
      <w:r w:rsidR="00207BD3">
        <w:t xml:space="preserve">, </w:t>
      </w:r>
      <w:r w:rsidR="00993985">
        <w:t xml:space="preserve">regulations </w:t>
      </w:r>
      <w:r w:rsidR="00207BD3">
        <w:t>and</w:t>
      </w:r>
      <w:r w:rsidR="00577151">
        <w:t xml:space="preserve"> statutory authorities</w:t>
      </w:r>
      <w:r w:rsidRPr="00056D59">
        <w:rPr>
          <w:spacing w:val="-1"/>
        </w:rPr>
        <w:t xml:space="preserve"> </w:t>
      </w:r>
      <w:r w:rsidRPr="00056D59">
        <w:t>include:</w:t>
      </w:r>
    </w:p>
    <w:p w14:paraId="25971A70" w14:textId="77777777" w:rsidR="00F957EA" w:rsidRPr="000E44D1" w:rsidRDefault="00F957EA" w:rsidP="00E54E48">
      <w:pPr>
        <w:pStyle w:val="ListParagraph"/>
        <w:ind w:left="993"/>
        <w:jc w:val="both"/>
      </w:pPr>
      <w:r w:rsidRPr="000E44D1">
        <w:t>Carer Recognition Act 2012</w:t>
      </w:r>
    </w:p>
    <w:p w14:paraId="30DDFF66" w14:textId="77777777" w:rsidR="00F957EA" w:rsidRPr="00AE5CE1" w:rsidRDefault="00F957EA" w:rsidP="00E54E48">
      <w:pPr>
        <w:pStyle w:val="ListParagraph"/>
        <w:ind w:left="993"/>
        <w:jc w:val="both"/>
      </w:pPr>
      <w:r w:rsidRPr="00AE5CE1">
        <w:t>Consumer Affairs Victoria</w:t>
      </w:r>
    </w:p>
    <w:p w14:paraId="4F9BB52F" w14:textId="77777777" w:rsidR="00F957EA" w:rsidRPr="000E44D1" w:rsidRDefault="00F957EA" w:rsidP="00E54E48">
      <w:pPr>
        <w:pStyle w:val="ListParagraph"/>
        <w:ind w:left="993"/>
        <w:jc w:val="both"/>
      </w:pPr>
      <w:r w:rsidRPr="000E44D1">
        <w:t>Charter of Human Rights and Responsibilities Act 2006</w:t>
      </w:r>
    </w:p>
    <w:p w14:paraId="67C1C10E" w14:textId="77777777" w:rsidR="00F957EA" w:rsidRPr="000E44D1" w:rsidRDefault="00F957EA" w:rsidP="00E54E48">
      <w:pPr>
        <w:pStyle w:val="ListParagraph"/>
        <w:ind w:left="993"/>
        <w:jc w:val="both"/>
      </w:pPr>
      <w:r w:rsidRPr="000E44D1">
        <w:t>Disability Discrimination Act 1992</w:t>
      </w:r>
    </w:p>
    <w:p w14:paraId="0F1823DC" w14:textId="77777777" w:rsidR="00F957EA" w:rsidRPr="000E44D1" w:rsidRDefault="00F957EA" w:rsidP="00E54E48">
      <w:pPr>
        <w:pStyle w:val="ListParagraph"/>
        <w:ind w:left="993"/>
        <w:jc w:val="both"/>
      </w:pPr>
      <w:r w:rsidRPr="000E44D1">
        <w:t>Equal Opportunity Act 1995</w:t>
      </w:r>
    </w:p>
    <w:p w14:paraId="2C24665F" w14:textId="77777777" w:rsidR="00F957EA" w:rsidRPr="000E44D1" w:rsidRDefault="00F957EA" w:rsidP="00E54E48">
      <w:pPr>
        <w:pStyle w:val="ListParagraph"/>
        <w:ind w:left="993"/>
        <w:jc w:val="both"/>
      </w:pPr>
      <w:r w:rsidRPr="000E44D1">
        <w:t>Fair Work Act 2009</w:t>
      </w:r>
    </w:p>
    <w:p w14:paraId="0B780DE0" w14:textId="77777777" w:rsidR="00F957EA" w:rsidRPr="000E44D1" w:rsidRDefault="00F957EA" w:rsidP="00E54E48">
      <w:pPr>
        <w:pStyle w:val="ListParagraph"/>
        <w:ind w:left="993"/>
        <w:jc w:val="both"/>
      </w:pPr>
      <w:r w:rsidRPr="000E44D1">
        <w:t>Privacy and Data Protection Act 2014</w:t>
      </w:r>
    </w:p>
    <w:p w14:paraId="17B9092B" w14:textId="77777777" w:rsidR="00F957EA" w:rsidRPr="00AE5CE1" w:rsidRDefault="00F957EA" w:rsidP="00E54E48">
      <w:pPr>
        <w:pStyle w:val="ListParagraph"/>
        <w:ind w:left="993"/>
        <w:jc w:val="both"/>
      </w:pPr>
      <w:r w:rsidRPr="00AE5CE1">
        <w:t>Public Liability Insurance</w:t>
      </w:r>
    </w:p>
    <w:p w14:paraId="30A17257" w14:textId="77777777" w:rsidR="00F957EA" w:rsidRPr="000E44D1" w:rsidRDefault="00F957EA" w:rsidP="00E54E48">
      <w:pPr>
        <w:pStyle w:val="ListParagraph"/>
        <w:ind w:left="993"/>
        <w:jc w:val="both"/>
      </w:pPr>
      <w:r w:rsidRPr="000E44D1">
        <w:t>Racial and Religious Tolerance Act 2001</w:t>
      </w:r>
    </w:p>
    <w:p w14:paraId="4F282EAF" w14:textId="6BA739ED" w:rsidR="04F2BB18" w:rsidRDefault="04F2BB18" w:rsidP="00E54E48">
      <w:pPr>
        <w:pStyle w:val="ListParagraph"/>
        <w:ind w:left="993"/>
        <w:jc w:val="both"/>
      </w:pPr>
      <w:r>
        <w:t>Victorian Child Safe Standards</w:t>
      </w:r>
    </w:p>
    <w:p w14:paraId="37CDCF7A" w14:textId="77777777" w:rsidR="00F957EA" w:rsidRPr="000E44D1" w:rsidRDefault="00F957EA" w:rsidP="00E54E48">
      <w:pPr>
        <w:pStyle w:val="ListParagraph"/>
        <w:ind w:left="993"/>
        <w:jc w:val="both"/>
      </w:pPr>
      <w:r w:rsidRPr="000E44D1">
        <w:t>Victorian Disability Act 2006</w:t>
      </w:r>
    </w:p>
    <w:p w14:paraId="6D9D4C64" w14:textId="77777777" w:rsidR="00F957EA" w:rsidRPr="00AE5CE1" w:rsidRDefault="00F957EA" w:rsidP="00E54E48">
      <w:pPr>
        <w:pStyle w:val="ListParagraph"/>
        <w:ind w:left="993"/>
        <w:jc w:val="both"/>
      </w:pPr>
      <w:r w:rsidRPr="00AE5CE1">
        <w:t>Volunteer Personal Accident Insurance</w:t>
      </w:r>
    </w:p>
    <w:p w14:paraId="247C998F" w14:textId="1A5AFBC6" w:rsidR="008D31B1" w:rsidRDefault="00F957EA" w:rsidP="00E54E48">
      <w:pPr>
        <w:pStyle w:val="ListParagraph"/>
        <w:ind w:left="993"/>
        <w:jc w:val="both"/>
      </w:pPr>
      <w:r w:rsidRPr="00AE5CE1">
        <w:t>WorkSafe Victoria</w:t>
      </w:r>
    </w:p>
    <w:sectPr w:rsidR="008D31B1" w:rsidSect="00B656BE">
      <w:headerReference w:type="default" r:id="rId41"/>
      <w:footerReference w:type="default" r:id="rId42"/>
      <w:headerReference w:type="first" r:id="rId43"/>
      <w:pgSz w:w="11906" w:h="16838"/>
      <w:pgMar w:top="2127" w:right="1134" w:bottom="1418" w:left="1134" w:header="0" w:footer="1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A923" w14:textId="77777777" w:rsidR="005209D5" w:rsidRDefault="005209D5" w:rsidP="004D04F4">
      <w:r>
        <w:separator/>
      </w:r>
    </w:p>
  </w:endnote>
  <w:endnote w:type="continuationSeparator" w:id="0">
    <w:p w14:paraId="625A507B" w14:textId="77777777" w:rsidR="005209D5" w:rsidRDefault="005209D5" w:rsidP="004D04F4">
      <w:r>
        <w:continuationSeparator/>
      </w:r>
    </w:p>
  </w:endnote>
  <w:endnote w:type="continuationNotice" w:id="1">
    <w:p w14:paraId="34C72912" w14:textId="77777777" w:rsidR="005209D5" w:rsidRDefault="0052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846384"/>
      <w:docPartObj>
        <w:docPartGallery w:val="Page Numbers (Bottom of Page)"/>
        <w:docPartUnique/>
      </w:docPartObj>
    </w:sdtPr>
    <w:sdtEndPr>
      <w:rPr>
        <w:noProof/>
      </w:rPr>
    </w:sdtEndPr>
    <w:sdtContent>
      <w:p w14:paraId="43E7CCC0" w14:textId="75E7746C" w:rsidR="0099717F" w:rsidRDefault="00997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2DBA" w14:textId="4F61A5EE" w:rsidR="00724F9A" w:rsidRPr="005B0A48" w:rsidRDefault="005B0A48" w:rsidP="0054411A">
    <w:pPr>
      <w:rPr>
        <w:i/>
        <w:iCs/>
        <w:sz w:val="16"/>
        <w:szCs w:val="14"/>
      </w:rPr>
    </w:pPr>
    <w:r w:rsidRPr="005B0A48">
      <w:rPr>
        <w:i/>
        <w:iCs/>
        <w:sz w:val="20"/>
        <w:szCs w:val="18"/>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78AE" w14:textId="77777777" w:rsidR="005209D5" w:rsidRDefault="005209D5" w:rsidP="004D04F4">
      <w:r>
        <w:separator/>
      </w:r>
    </w:p>
  </w:footnote>
  <w:footnote w:type="continuationSeparator" w:id="0">
    <w:p w14:paraId="7A2E493C" w14:textId="77777777" w:rsidR="005209D5" w:rsidRDefault="005209D5" w:rsidP="004D04F4">
      <w:r>
        <w:continuationSeparator/>
      </w:r>
    </w:p>
  </w:footnote>
  <w:footnote w:type="continuationNotice" w:id="1">
    <w:p w14:paraId="46596FFD" w14:textId="77777777" w:rsidR="005209D5" w:rsidRDefault="005209D5">
      <w:pPr>
        <w:spacing w:after="0" w:line="240" w:lineRule="auto"/>
      </w:pPr>
    </w:p>
  </w:footnote>
  <w:footnote w:id="2">
    <w:p w14:paraId="30DF80B6" w14:textId="005B11B9" w:rsidR="00724F9A" w:rsidRPr="002403E1" w:rsidRDefault="00724F9A" w:rsidP="008D31B1">
      <w:pPr>
        <w:pStyle w:val="FootnoteText"/>
        <w:rPr>
          <w:color w:val="0563C1" w:themeColor="hyperlink"/>
          <w:u w:val="single"/>
        </w:rPr>
      </w:pPr>
      <w:r w:rsidRPr="002403E1">
        <w:rPr>
          <w:rStyle w:val="FootnoteReference"/>
          <w:rFonts w:eastAsia="Calibri"/>
        </w:rPr>
        <w:footnoteRef/>
      </w:r>
      <w:r w:rsidRPr="002403E1">
        <w:t xml:space="preserve"> </w:t>
      </w:r>
      <w:r w:rsidRPr="002403E1">
        <w:rPr>
          <w:rFonts w:eastAsiaTheme="minorEastAsia"/>
          <w:noProof w:val="0"/>
          <w:color w:val="auto"/>
        </w:rPr>
        <w:t>Full weblink to information session</w:t>
      </w:r>
      <w:r w:rsidR="002403E1" w:rsidRPr="002403E1">
        <w:rPr>
          <w:rFonts w:eastAsiaTheme="minorEastAsia"/>
          <w:noProof w:val="0"/>
          <w:color w:val="auto"/>
        </w:rPr>
        <w:t>s</w:t>
      </w:r>
      <w:r w:rsidRPr="002403E1">
        <w:rPr>
          <w:rFonts w:eastAsiaTheme="minorEastAsia"/>
          <w:noProof w:val="0"/>
          <w:color w:val="auto"/>
        </w:rPr>
        <w:t xml:space="preserve"> </w:t>
      </w:r>
      <w:hyperlink r:id="rId1" w:history="1">
        <w:r w:rsidR="00ED1181" w:rsidRPr="005113F4">
          <w:rPr>
            <w:rStyle w:val="Hyperlink"/>
            <w:rFonts w:eastAsiaTheme="minorEastAsia"/>
            <w:noProof w:val="0"/>
          </w:rPr>
          <w:t>https://www.portphillip.vic.gov.au/people-and-community/funds-grants-and-subsidies/community-grants-program</w:t>
        </w:r>
      </w:hyperlink>
      <w:r w:rsidR="00ED1181">
        <w:rPr>
          <w:rFonts w:eastAsiaTheme="minorEastAsia"/>
          <w:noProof w:val="0"/>
          <w:color w:val="auto"/>
        </w:rPr>
        <w:t xml:space="preserve"> </w:t>
      </w:r>
    </w:p>
    <w:p w14:paraId="2A860301" w14:textId="30AE8776" w:rsidR="00724F9A" w:rsidRPr="002403E1" w:rsidRDefault="00724F9A" w:rsidP="008D31B1">
      <w:pPr>
        <w:pStyle w:val="FootnoteText"/>
      </w:pPr>
    </w:p>
  </w:footnote>
  <w:footnote w:id="3">
    <w:p w14:paraId="3F40635F" w14:textId="2A1409F3" w:rsidR="002403E1" w:rsidRPr="002650AE" w:rsidRDefault="002403E1" w:rsidP="002403E1">
      <w:pPr>
        <w:rPr>
          <w:sz w:val="20"/>
          <w:szCs w:val="20"/>
        </w:rPr>
      </w:pPr>
      <w:r w:rsidRPr="002403E1">
        <w:rPr>
          <w:rStyle w:val="FooterChar"/>
          <w:rFonts w:eastAsia="Calibri"/>
          <w:sz w:val="20"/>
          <w:szCs w:val="20"/>
          <w:vertAlign w:val="superscript"/>
        </w:rPr>
        <w:footnoteRef/>
      </w:r>
      <w:r w:rsidRPr="002403E1">
        <w:rPr>
          <w:sz w:val="20"/>
          <w:szCs w:val="20"/>
          <w:vertAlign w:val="superscript"/>
        </w:rPr>
        <w:t xml:space="preserve"> </w:t>
      </w:r>
      <w:r w:rsidRPr="002403E1">
        <w:rPr>
          <w:rFonts w:eastAsiaTheme="minorEastAsia"/>
          <w:color w:val="auto"/>
          <w:sz w:val="20"/>
          <w:szCs w:val="20"/>
        </w:rPr>
        <w:t>Full weblink to grant writing workshops</w:t>
      </w:r>
      <w:r w:rsidRPr="002403E1">
        <w:rPr>
          <w:sz w:val="20"/>
          <w:szCs w:val="20"/>
        </w:rPr>
        <w:t xml:space="preserve"> </w:t>
      </w:r>
      <w:hyperlink r:id="rId2" w:history="1">
        <w:r w:rsidR="00ED1181" w:rsidRPr="00ED1181">
          <w:rPr>
            <w:rStyle w:val="Hyperlink"/>
            <w:sz w:val="20"/>
            <w:szCs w:val="20"/>
          </w:rPr>
          <w:t>https://www.portphillip.vic.gov.au/people-and-community/community-sector-resources</w:t>
        </w:r>
      </w:hyperlink>
    </w:p>
  </w:footnote>
  <w:footnote w:id="4">
    <w:p w14:paraId="4C98CFFF" w14:textId="45B7ED45" w:rsidR="006265E4" w:rsidRPr="006265E4" w:rsidRDefault="006265E4">
      <w:pPr>
        <w:pStyle w:val="FootnoteText"/>
        <w:rPr>
          <w:lang w:val="en-US"/>
        </w:rPr>
      </w:pPr>
      <w:r>
        <w:rPr>
          <w:rStyle w:val="FootnoteReference"/>
        </w:rPr>
        <w:footnoteRef/>
      </w:r>
      <w:r>
        <w:t xml:space="preserve"> </w:t>
      </w:r>
      <w:r w:rsidR="000F711E">
        <w:rPr>
          <w:lang w:val="en-US"/>
        </w:rPr>
        <w:t xml:space="preserve">Full web link to </w:t>
      </w:r>
      <w:r w:rsidR="0041660E">
        <w:rPr>
          <w:lang w:val="en-US"/>
        </w:rPr>
        <w:t>Accessibility and Disability Inclusion Fact Sheet</w:t>
      </w:r>
      <w:r w:rsidR="00054D52">
        <w:rPr>
          <w:lang w:val="en-US"/>
        </w:rPr>
        <w:t xml:space="preserve"> avialble under Additional Resources</w:t>
      </w:r>
      <w:r w:rsidR="0041660E">
        <w:rPr>
          <w:lang w:val="en-US"/>
        </w:rPr>
        <w:t xml:space="preserve">: </w:t>
      </w:r>
      <w:hyperlink r:id="rId3" w:history="1">
        <w:r w:rsidR="00054D52" w:rsidRPr="00625DE1">
          <w:rPr>
            <w:rStyle w:val="Hyperlink"/>
            <w:lang w:val="en-US"/>
          </w:rPr>
          <w:t>https://www.portphillip.vic.gov.au/people-and-community/funds-grants-and-subsidies/community-grants-program/</w:t>
        </w:r>
      </w:hyperlink>
      <w:r w:rsidR="00054D52">
        <w:rPr>
          <w:lang w:val="en-US"/>
        </w:rPr>
        <w:t xml:space="preserve"> </w:t>
      </w:r>
    </w:p>
  </w:footnote>
  <w:footnote w:id="5">
    <w:p w14:paraId="32121BAF" w14:textId="34AAF9C8" w:rsidR="00B90FF3" w:rsidRPr="00B90FF3" w:rsidRDefault="00996F3D" w:rsidP="00330CCB">
      <w:pPr>
        <w:rPr>
          <w:sz w:val="20"/>
          <w:szCs w:val="20"/>
        </w:rPr>
      </w:pPr>
      <w:r w:rsidRPr="002403E1">
        <w:rPr>
          <w:rStyle w:val="FootnoteReference"/>
          <w:sz w:val="20"/>
          <w:szCs w:val="20"/>
        </w:rPr>
        <w:footnoteRef/>
      </w:r>
      <w:r w:rsidRPr="002403E1">
        <w:rPr>
          <w:sz w:val="20"/>
          <w:szCs w:val="20"/>
        </w:rPr>
        <w:t xml:space="preserve"> Full </w:t>
      </w:r>
      <w:r w:rsidRPr="00F37426">
        <w:rPr>
          <w:sz w:val="20"/>
          <w:szCs w:val="20"/>
        </w:rPr>
        <w:t xml:space="preserve">web link to Council’s Child Safe Standards: </w:t>
      </w:r>
      <w:hyperlink r:id="rId4" w:history="1">
        <w:r w:rsidR="00B90FF3" w:rsidRPr="00552E39">
          <w:rPr>
            <w:rStyle w:val="Hyperlink"/>
            <w:sz w:val="20"/>
            <w:szCs w:val="20"/>
          </w:rPr>
          <w:t>https://www.portphillip.vic.gov.au/about-the-council/strategies-policies-and-plans/child-safe-standards</w:t>
        </w:r>
      </w:hyperlink>
      <w:r w:rsidR="00B90FF3" w:rsidRPr="00B90FF3">
        <w:rPr>
          <w:sz w:val="20"/>
          <w:szCs w:val="20"/>
        </w:rPr>
        <w:t xml:space="preserve"> </w:t>
      </w:r>
    </w:p>
    <w:p w14:paraId="402AABF1" w14:textId="77777777" w:rsidR="00B90FF3" w:rsidRDefault="00B90FF3" w:rsidP="00330CCB"/>
  </w:footnote>
  <w:footnote w:id="6">
    <w:p w14:paraId="0B9C14DD" w14:textId="55045F8B" w:rsidR="00537B1C" w:rsidRDefault="00537B1C">
      <w:pPr>
        <w:pStyle w:val="FootnoteText"/>
        <w:rPr>
          <w:rStyle w:val="Hyperlink"/>
        </w:rPr>
      </w:pPr>
      <w:r>
        <w:rPr>
          <w:rStyle w:val="FootnoteReference"/>
        </w:rPr>
        <w:t>6</w:t>
      </w:r>
      <w:r>
        <w:t xml:space="preserve"> </w:t>
      </w:r>
      <w:r w:rsidRPr="007A232E">
        <w:t xml:space="preserve">For full link to Previous Grant Recipients: </w:t>
      </w:r>
      <w:hyperlink r:id="rId5" w:history="1">
        <w:r w:rsidRPr="007A232E">
          <w:rPr>
            <w:rStyle w:val="Hyperlink"/>
          </w:rPr>
          <w:t>http://www.portphillip.vic.gov.au/community_grants.htm</w:t>
        </w:r>
      </w:hyperlink>
    </w:p>
    <w:p w14:paraId="6DD091CF" w14:textId="6274592C" w:rsidR="00537B1C" w:rsidRPr="00537B1C" w:rsidRDefault="00537B1C">
      <w:pPr>
        <w:pStyle w:val="FootnoteText"/>
        <w:rPr>
          <w:lang w:val="en-US"/>
        </w:rPr>
      </w:pPr>
      <w:r w:rsidRPr="00537B1C">
        <w:rPr>
          <w:rStyle w:val="Hyperlink"/>
          <w:color w:val="000000" w:themeColor="text1"/>
          <w:u w:val="none"/>
          <w:vertAlign w:val="superscript"/>
        </w:rPr>
        <w:t>7</w:t>
      </w:r>
      <w:r w:rsidR="008F64DD">
        <w:rPr>
          <w:rStyle w:val="Hyperlink"/>
          <w:color w:val="000000" w:themeColor="text1"/>
          <w:u w:val="none"/>
          <w:vertAlign w:val="superscript"/>
        </w:rPr>
        <w:t xml:space="preserve"> </w:t>
      </w:r>
      <w:r>
        <w:rPr>
          <w:rStyle w:val="Hyperlink"/>
          <w:color w:val="000000" w:themeColor="text1"/>
          <w:u w:val="none"/>
        </w:rPr>
        <w:t>For full</w:t>
      </w:r>
      <w:r w:rsidR="008F64DD">
        <w:rPr>
          <w:rStyle w:val="Hyperlink"/>
          <w:color w:val="000000" w:themeColor="text1"/>
          <w:u w:val="none"/>
        </w:rPr>
        <w:t xml:space="preserve"> web link to the current year Grant Program </w:t>
      </w:r>
      <w:r w:rsidR="001121E8">
        <w:rPr>
          <w:rStyle w:val="Hyperlink"/>
          <w:color w:val="000000" w:themeColor="text1"/>
          <w:u w:val="none"/>
        </w:rPr>
        <w:t>Key Dates</w:t>
      </w:r>
      <w:r w:rsidR="008F64DD">
        <w:rPr>
          <w:rStyle w:val="Hyperlink"/>
          <w:color w:val="000000" w:themeColor="text1"/>
          <w:u w:val="none"/>
        </w:rPr>
        <w:t xml:space="preserve">: </w:t>
      </w:r>
      <w:hyperlink r:id="rId6" w:history="1">
        <w:r w:rsidR="008F64DD" w:rsidRPr="008F64DD">
          <w:rPr>
            <w:rStyle w:val="Hyperlink"/>
          </w:rPr>
          <w:t>https://www.portphillip.vic.gov.au/people-and-community/funds-grants-and-subsidies/community-grants-program</w:t>
        </w:r>
      </w:hyperlink>
    </w:p>
  </w:footnote>
  <w:footnote w:id="7">
    <w:p w14:paraId="66814272" w14:textId="44B5ACCC" w:rsidR="008F64DD" w:rsidRPr="00C2359C" w:rsidRDefault="008F64DD">
      <w:pPr>
        <w:pStyle w:val="FootnoteText"/>
        <w:rPr>
          <w:lang w:val="en-US"/>
        </w:rPr>
      </w:pPr>
      <w:r>
        <w:rPr>
          <w:vertAlign w:val="superscript"/>
        </w:rPr>
        <w:t>8</w:t>
      </w:r>
      <w:r>
        <w:t xml:space="preserve"> </w:t>
      </w:r>
      <w:r w:rsidRPr="00EF4C33">
        <w:rPr>
          <w:noProof w:val="0"/>
          <w:color w:val="auto"/>
        </w:rPr>
        <w:t>For full web link to Justice Connect auspicing details</w:t>
      </w:r>
      <w:r w:rsidRPr="00EF4C33">
        <w:t xml:space="preserve">: </w:t>
      </w:r>
      <w:hyperlink r:id="rId7" w:history="1">
        <w:r w:rsidRPr="00EF4C33">
          <w:rPr>
            <w:rStyle w:val="Hyperlink"/>
            <w:color w:val="2D74B5"/>
          </w:rPr>
          <w:t>https://www.nfplaw.org.au/auspicing</w:t>
        </w:r>
      </w:hyperlink>
    </w:p>
  </w:footnote>
  <w:footnote w:id="8">
    <w:p w14:paraId="175B7D0D" w14:textId="0B7291B3" w:rsidR="00136DBA" w:rsidRPr="00BC1926" w:rsidRDefault="00136DBA">
      <w:pPr>
        <w:pStyle w:val="FootnoteText"/>
        <w:rPr>
          <w:lang w:val="en-US"/>
        </w:rPr>
      </w:pPr>
      <w:r>
        <w:rPr>
          <w:rStyle w:val="FootnoteReference"/>
        </w:rPr>
        <w:t>9</w:t>
      </w:r>
      <w:r>
        <w:t xml:space="preserve"> </w:t>
      </w:r>
      <w:r>
        <w:rPr>
          <w:lang w:val="en-US"/>
        </w:rPr>
        <w:t xml:space="preserve">For full web link to the Council Plan 2021-32: </w:t>
      </w:r>
      <w:hyperlink r:id="rId8" w:history="1">
        <w:r w:rsidRPr="00BC1926">
          <w:rPr>
            <w:rStyle w:val="Hyperlink"/>
            <w:lang w:val="en-US"/>
          </w:rPr>
          <w:t>https://www.portphillip.vic.gov.au/about-the-council/council-plan-and-budget</w:t>
        </w:r>
      </w:hyperlink>
    </w:p>
  </w:footnote>
  <w:footnote w:id="9">
    <w:p w14:paraId="3457F39A" w14:textId="0595AB6F" w:rsidR="00136DBA" w:rsidRPr="00460FA6" w:rsidRDefault="00136DBA">
      <w:pPr>
        <w:pStyle w:val="FootnoteText"/>
        <w:rPr>
          <w:lang w:val="en-US"/>
        </w:rPr>
      </w:pPr>
      <w:r>
        <w:rPr>
          <w:rStyle w:val="FootnoteReference"/>
        </w:rPr>
        <w:t>10</w:t>
      </w:r>
      <w:r>
        <w:t xml:space="preserve"> </w:t>
      </w:r>
      <w:r>
        <w:rPr>
          <w:lang w:val="en-US"/>
        </w:rPr>
        <w:t xml:space="preserve">For full web link to Community Grants Information Session: </w:t>
      </w:r>
      <w:hyperlink r:id="rId9" w:history="1">
        <w:r w:rsidRPr="005113F4">
          <w:rPr>
            <w:rStyle w:val="Hyperlink"/>
            <w:lang w:val="en-US"/>
          </w:rPr>
          <w:t>https://www.portphillip.vic.gov.au/people-and-community/funds-grants-and-subsidies/community-grants-program</w:t>
        </w:r>
      </w:hyperlink>
      <w:r>
        <w:rPr>
          <w:lang w:val="en-US"/>
        </w:rPr>
        <w:t xml:space="preserve"> </w:t>
      </w:r>
    </w:p>
  </w:footnote>
  <w:footnote w:id="10">
    <w:p w14:paraId="1B7BC851" w14:textId="09717F68" w:rsidR="00136DBA" w:rsidRPr="00460FA6" w:rsidRDefault="00136DBA">
      <w:pPr>
        <w:pStyle w:val="FootnoteText"/>
        <w:rPr>
          <w:lang w:val="en-US"/>
        </w:rPr>
      </w:pPr>
      <w:r>
        <w:rPr>
          <w:rStyle w:val="FootnoteReference"/>
        </w:rPr>
        <w:t>11</w:t>
      </w:r>
      <w:r>
        <w:t xml:space="preserve"> </w:t>
      </w:r>
      <w:r>
        <w:rPr>
          <w:lang w:val="en-US"/>
        </w:rPr>
        <w:t xml:space="preserve">For full web link to Grant Writing Workshops: </w:t>
      </w:r>
      <w:hyperlink r:id="rId10" w:history="1">
        <w:r w:rsidRPr="006703D7">
          <w:rPr>
            <w:rStyle w:val="Hyperlink"/>
            <w:lang w:val="en-US"/>
          </w:rPr>
          <w:t>https://www.portphillip.vic.gov.au/people-and-community/community-sector-resources</w:t>
        </w:r>
      </w:hyperlink>
    </w:p>
  </w:footnote>
  <w:footnote w:id="11">
    <w:p w14:paraId="6C59602A" w14:textId="7B652752" w:rsidR="00136DBA" w:rsidRPr="00867A90" w:rsidRDefault="00136DBA">
      <w:pPr>
        <w:pStyle w:val="FootnoteText"/>
        <w:rPr>
          <w:lang w:val="en-US"/>
        </w:rPr>
      </w:pPr>
      <w:r>
        <w:rPr>
          <w:rStyle w:val="FootnoteReference"/>
        </w:rPr>
        <w:t>12</w:t>
      </w:r>
      <w:r>
        <w:t xml:space="preserve"> </w:t>
      </w:r>
      <w:r>
        <w:rPr>
          <w:lang w:val="en-US"/>
        </w:rPr>
        <w:t xml:space="preserve">For full web link to the City of Port Phillip’s SmartyGrants website: </w:t>
      </w:r>
      <w:hyperlink r:id="rId11" w:history="1">
        <w:r w:rsidRPr="00FB653F">
          <w:rPr>
            <w:rStyle w:val="Hyperlink"/>
            <w:lang w:val="en-US"/>
          </w:rPr>
          <w:t>https://portphillip.smartygrants.com.au</w:t>
        </w:r>
      </w:hyperlink>
    </w:p>
  </w:footnote>
  <w:footnote w:id="12">
    <w:p w14:paraId="181D990C" w14:textId="30C853E8" w:rsidR="00136DBA" w:rsidRPr="004E0AB6" w:rsidRDefault="00136DBA">
      <w:pPr>
        <w:pStyle w:val="FootnoteText"/>
        <w:rPr>
          <w:lang w:val="en-US"/>
        </w:rPr>
      </w:pPr>
      <w:r>
        <w:rPr>
          <w:rStyle w:val="FootnoteReference"/>
        </w:rPr>
        <w:t>13</w:t>
      </w:r>
      <w:r>
        <w:t xml:space="preserve"> For full web link to the City of Port Phillip’s SmartyGrants Login and Registration: </w:t>
      </w:r>
      <w:hyperlink r:id="rId12" w:history="1">
        <w:r w:rsidRPr="0018076A">
          <w:rPr>
            <w:rStyle w:val="Hyperlink"/>
          </w:rPr>
          <w:t>https://portphillip.smartygrants.com.au/applicant/login</w:t>
        </w:r>
      </w:hyperlink>
    </w:p>
  </w:footnote>
  <w:footnote w:id="13">
    <w:p w14:paraId="1B80FA86" w14:textId="5E0B3820" w:rsidR="00136DBA" w:rsidRPr="00656A1F" w:rsidRDefault="00136DBA">
      <w:pPr>
        <w:pStyle w:val="FootnoteText"/>
        <w:rPr>
          <w:lang w:val="en-US"/>
        </w:rPr>
      </w:pPr>
      <w:r>
        <w:rPr>
          <w:rStyle w:val="FootnoteReference"/>
        </w:rPr>
        <w:t>14</w:t>
      </w:r>
      <w:r>
        <w:t xml:space="preserve"> Full web link for Using Port Phillip maps: </w:t>
      </w:r>
      <w:hyperlink r:id="rId13" w:history="1">
        <w:r w:rsidRPr="00831EBA">
          <w:rPr>
            <w:rStyle w:val="Hyperlink"/>
          </w:rPr>
          <w:t>https://www.portphillip.vic.gov.au/explore-the-city/travelling-around/using-port-phillip-maps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0E34" w14:textId="77777777" w:rsidR="00724F9A" w:rsidRDefault="00724F9A" w:rsidP="002135B1">
    <w:pPr>
      <w:ind w:left="-1134"/>
    </w:pPr>
    <w:r>
      <w:rPr>
        <w:noProof/>
        <w:lang w:eastAsia="en-AU"/>
      </w:rPr>
      <w:drawing>
        <wp:inline distT="0" distB="0" distL="0" distR="0" wp14:anchorId="335E3BEF" wp14:editId="412E19F7">
          <wp:extent cx="7560000" cy="720000"/>
          <wp:effectExtent l="0" t="0" r="3175" b="4445"/>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C1B9" w14:textId="77777777" w:rsidR="00724F9A" w:rsidRDefault="00724F9A" w:rsidP="000E359E">
    <w:pPr>
      <w:pStyle w:val="Header"/>
      <w:ind w:left="-1134" w:right="-1134"/>
    </w:pPr>
    <w:r>
      <w:rPr>
        <w:noProof/>
        <w:lang w:eastAsia="en-AU"/>
      </w:rPr>
      <w:drawing>
        <wp:inline distT="0" distB="0" distL="0" distR="0" wp14:anchorId="0DE85202" wp14:editId="249EC0C3">
          <wp:extent cx="7547774" cy="2047875"/>
          <wp:effectExtent l="0" t="0" r="0" b="0"/>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D3147"/>
    <w:multiLevelType w:val="hybridMultilevel"/>
    <w:tmpl w:val="C2327114"/>
    <w:lvl w:ilvl="0" w:tplc="8FF065C8">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784BB4"/>
    <w:multiLevelType w:val="hybridMultilevel"/>
    <w:tmpl w:val="A32A0754"/>
    <w:lvl w:ilvl="0" w:tplc="A86814D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219133">
    <w:abstractNumId w:val="3"/>
  </w:num>
  <w:num w:numId="2" w16cid:durableId="1388525891">
    <w:abstractNumId w:val="1"/>
  </w:num>
  <w:num w:numId="3" w16cid:durableId="334765959">
    <w:abstractNumId w:val="5"/>
  </w:num>
  <w:num w:numId="4" w16cid:durableId="412360628">
    <w:abstractNumId w:val="6"/>
  </w:num>
  <w:num w:numId="5" w16cid:durableId="1159886627">
    <w:abstractNumId w:val="0"/>
  </w:num>
  <w:num w:numId="6" w16cid:durableId="109012284">
    <w:abstractNumId w:val="4"/>
  </w:num>
  <w:num w:numId="7" w16cid:durableId="998273150">
    <w:abstractNumId w:val="2"/>
  </w:num>
  <w:num w:numId="8" w16cid:durableId="2043168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210"/>
    <w:rsid w:val="0000062B"/>
    <w:rsid w:val="00006062"/>
    <w:rsid w:val="00010B48"/>
    <w:rsid w:val="00013A9C"/>
    <w:rsid w:val="00020303"/>
    <w:rsid w:val="000205C2"/>
    <w:rsid w:val="00020A50"/>
    <w:rsid w:val="00021B55"/>
    <w:rsid w:val="00021D88"/>
    <w:rsid w:val="000220EE"/>
    <w:rsid w:val="00023461"/>
    <w:rsid w:val="00024598"/>
    <w:rsid w:val="000304D5"/>
    <w:rsid w:val="000305EB"/>
    <w:rsid w:val="000311F0"/>
    <w:rsid w:val="00032E27"/>
    <w:rsid w:val="000331DE"/>
    <w:rsid w:val="00040812"/>
    <w:rsid w:val="000415AC"/>
    <w:rsid w:val="000427B7"/>
    <w:rsid w:val="00042EF6"/>
    <w:rsid w:val="00043268"/>
    <w:rsid w:val="0004444A"/>
    <w:rsid w:val="00054D52"/>
    <w:rsid w:val="00064F84"/>
    <w:rsid w:val="000705C3"/>
    <w:rsid w:val="00072646"/>
    <w:rsid w:val="000753F7"/>
    <w:rsid w:val="0008362B"/>
    <w:rsid w:val="00083FE4"/>
    <w:rsid w:val="00090AF6"/>
    <w:rsid w:val="00090E40"/>
    <w:rsid w:val="00090F4E"/>
    <w:rsid w:val="00093FD7"/>
    <w:rsid w:val="00094569"/>
    <w:rsid w:val="000A1B8B"/>
    <w:rsid w:val="000A3B55"/>
    <w:rsid w:val="000A40BA"/>
    <w:rsid w:val="000A42AE"/>
    <w:rsid w:val="000A7F99"/>
    <w:rsid w:val="000B1743"/>
    <w:rsid w:val="000C0F48"/>
    <w:rsid w:val="000D1A57"/>
    <w:rsid w:val="000D2A69"/>
    <w:rsid w:val="000D3480"/>
    <w:rsid w:val="000D64C0"/>
    <w:rsid w:val="000D7324"/>
    <w:rsid w:val="000D744C"/>
    <w:rsid w:val="000E09D8"/>
    <w:rsid w:val="000E359E"/>
    <w:rsid w:val="000E44D1"/>
    <w:rsid w:val="000E6B6C"/>
    <w:rsid w:val="000F1002"/>
    <w:rsid w:val="000F14C5"/>
    <w:rsid w:val="000F1AAE"/>
    <w:rsid w:val="000F582A"/>
    <w:rsid w:val="000F637B"/>
    <w:rsid w:val="000F711E"/>
    <w:rsid w:val="0010250E"/>
    <w:rsid w:val="00102E8F"/>
    <w:rsid w:val="00106B5A"/>
    <w:rsid w:val="00107E9E"/>
    <w:rsid w:val="001121E8"/>
    <w:rsid w:val="0011519C"/>
    <w:rsid w:val="00117EE4"/>
    <w:rsid w:val="001209E5"/>
    <w:rsid w:val="00121AAC"/>
    <w:rsid w:val="00122452"/>
    <w:rsid w:val="00125CF2"/>
    <w:rsid w:val="0013088E"/>
    <w:rsid w:val="00136DBA"/>
    <w:rsid w:val="00140E34"/>
    <w:rsid w:val="001420A5"/>
    <w:rsid w:val="00142415"/>
    <w:rsid w:val="00147D96"/>
    <w:rsid w:val="00151DB5"/>
    <w:rsid w:val="00155BF3"/>
    <w:rsid w:val="00156CF4"/>
    <w:rsid w:val="00160500"/>
    <w:rsid w:val="0016412C"/>
    <w:rsid w:val="001645C4"/>
    <w:rsid w:val="00164B3D"/>
    <w:rsid w:val="00165208"/>
    <w:rsid w:val="00165B23"/>
    <w:rsid w:val="0017147B"/>
    <w:rsid w:val="0018076A"/>
    <w:rsid w:val="001820F6"/>
    <w:rsid w:val="001861D7"/>
    <w:rsid w:val="00186762"/>
    <w:rsid w:val="001963BE"/>
    <w:rsid w:val="001A5744"/>
    <w:rsid w:val="001B045A"/>
    <w:rsid w:val="001B105C"/>
    <w:rsid w:val="001B3189"/>
    <w:rsid w:val="001B4623"/>
    <w:rsid w:val="001B5344"/>
    <w:rsid w:val="001B5363"/>
    <w:rsid w:val="001B6F42"/>
    <w:rsid w:val="001B7941"/>
    <w:rsid w:val="001C1BC9"/>
    <w:rsid w:val="001C323E"/>
    <w:rsid w:val="001C33E0"/>
    <w:rsid w:val="001D08C8"/>
    <w:rsid w:val="001D1DAB"/>
    <w:rsid w:val="001D2B0A"/>
    <w:rsid w:val="001D3172"/>
    <w:rsid w:val="001E1BC6"/>
    <w:rsid w:val="001E3FE8"/>
    <w:rsid w:val="001E6B65"/>
    <w:rsid w:val="001F067F"/>
    <w:rsid w:val="001F06A1"/>
    <w:rsid w:val="001F0CAB"/>
    <w:rsid w:val="001F0EC7"/>
    <w:rsid w:val="001F2383"/>
    <w:rsid w:val="001F2780"/>
    <w:rsid w:val="001F4A18"/>
    <w:rsid w:val="001F6F66"/>
    <w:rsid w:val="001F7423"/>
    <w:rsid w:val="00200806"/>
    <w:rsid w:val="0020125F"/>
    <w:rsid w:val="002046E3"/>
    <w:rsid w:val="00206914"/>
    <w:rsid w:val="00206C52"/>
    <w:rsid w:val="00206DC0"/>
    <w:rsid w:val="00207BD3"/>
    <w:rsid w:val="00207BD9"/>
    <w:rsid w:val="0021258B"/>
    <w:rsid w:val="0021258E"/>
    <w:rsid w:val="002135B1"/>
    <w:rsid w:val="00213B08"/>
    <w:rsid w:val="00214F68"/>
    <w:rsid w:val="00217176"/>
    <w:rsid w:val="00220FD3"/>
    <w:rsid w:val="002238CD"/>
    <w:rsid w:val="00224507"/>
    <w:rsid w:val="00230014"/>
    <w:rsid w:val="00231CCC"/>
    <w:rsid w:val="002331DE"/>
    <w:rsid w:val="00234599"/>
    <w:rsid w:val="0023573E"/>
    <w:rsid w:val="002364B7"/>
    <w:rsid w:val="00237136"/>
    <w:rsid w:val="00237A22"/>
    <w:rsid w:val="002403E1"/>
    <w:rsid w:val="00242C88"/>
    <w:rsid w:val="00242FED"/>
    <w:rsid w:val="00245AD9"/>
    <w:rsid w:val="0025776F"/>
    <w:rsid w:val="00257AFA"/>
    <w:rsid w:val="00262255"/>
    <w:rsid w:val="00263299"/>
    <w:rsid w:val="0026397D"/>
    <w:rsid w:val="002650AE"/>
    <w:rsid w:val="00265255"/>
    <w:rsid w:val="0026656B"/>
    <w:rsid w:val="00266CD4"/>
    <w:rsid w:val="00266E9D"/>
    <w:rsid w:val="00272250"/>
    <w:rsid w:val="00272A25"/>
    <w:rsid w:val="00275692"/>
    <w:rsid w:val="00277C5C"/>
    <w:rsid w:val="00280FD3"/>
    <w:rsid w:val="00283381"/>
    <w:rsid w:val="002834D7"/>
    <w:rsid w:val="002835CE"/>
    <w:rsid w:val="00283786"/>
    <w:rsid w:val="00284AC6"/>
    <w:rsid w:val="00290966"/>
    <w:rsid w:val="00291302"/>
    <w:rsid w:val="00293A6A"/>
    <w:rsid w:val="00296478"/>
    <w:rsid w:val="002A0CF6"/>
    <w:rsid w:val="002A38C8"/>
    <w:rsid w:val="002A541B"/>
    <w:rsid w:val="002A5965"/>
    <w:rsid w:val="002B04C0"/>
    <w:rsid w:val="002B2FCA"/>
    <w:rsid w:val="002B4C3B"/>
    <w:rsid w:val="002B5B71"/>
    <w:rsid w:val="002C15A2"/>
    <w:rsid w:val="002C1BA4"/>
    <w:rsid w:val="002C2A63"/>
    <w:rsid w:val="002C5441"/>
    <w:rsid w:val="002C7177"/>
    <w:rsid w:val="002C7E1E"/>
    <w:rsid w:val="002D11C5"/>
    <w:rsid w:val="002D35F3"/>
    <w:rsid w:val="002D3A1D"/>
    <w:rsid w:val="002E038C"/>
    <w:rsid w:val="002E1EF7"/>
    <w:rsid w:val="002F0A8E"/>
    <w:rsid w:val="002F7D66"/>
    <w:rsid w:val="00301FF5"/>
    <w:rsid w:val="0030366F"/>
    <w:rsid w:val="00306DEB"/>
    <w:rsid w:val="00312C00"/>
    <w:rsid w:val="0031534F"/>
    <w:rsid w:val="00317DD4"/>
    <w:rsid w:val="00321DDE"/>
    <w:rsid w:val="00322550"/>
    <w:rsid w:val="00325654"/>
    <w:rsid w:val="00330CCB"/>
    <w:rsid w:val="0033505A"/>
    <w:rsid w:val="00336016"/>
    <w:rsid w:val="00347CEF"/>
    <w:rsid w:val="00350230"/>
    <w:rsid w:val="00351C0A"/>
    <w:rsid w:val="00352339"/>
    <w:rsid w:val="0035238F"/>
    <w:rsid w:val="00352F2B"/>
    <w:rsid w:val="0036147B"/>
    <w:rsid w:val="00361ACB"/>
    <w:rsid w:val="0036256B"/>
    <w:rsid w:val="0036618D"/>
    <w:rsid w:val="00370B04"/>
    <w:rsid w:val="0037241D"/>
    <w:rsid w:val="0037587C"/>
    <w:rsid w:val="00375899"/>
    <w:rsid w:val="0037749D"/>
    <w:rsid w:val="0038124E"/>
    <w:rsid w:val="00382778"/>
    <w:rsid w:val="00384E1D"/>
    <w:rsid w:val="00386496"/>
    <w:rsid w:val="00386731"/>
    <w:rsid w:val="00387465"/>
    <w:rsid w:val="00387C9F"/>
    <w:rsid w:val="00393475"/>
    <w:rsid w:val="00396BBD"/>
    <w:rsid w:val="00396D62"/>
    <w:rsid w:val="00397AD4"/>
    <w:rsid w:val="003A1053"/>
    <w:rsid w:val="003A187E"/>
    <w:rsid w:val="003A357A"/>
    <w:rsid w:val="003A3895"/>
    <w:rsid w:val="003A4220"/>
    <w:rsid w:val="003A6CEB"/>
    <w:rsid w:val="003B4A20"/>
    <w:rsid w:val="003C0650"/>
    <w:rsid w:val="003C0F00"/>
    <w:rsid w:val="003C4043"/>
    <w:rsid w:val="003C508A"/>
    <w:rsid w:val="003C66F0"/>
    <w:rsid w:val="003C7842"/>
    <w:rsid w:val="003D12F9"/>
    <w:rsid w:val="003D308D"/>
    <w:rsid w:val="003D3366"/>
    <w:rsid w:val="003D42D6"/>
    <w:rsid w:val="003D51F3"/>
    <w:rsid w:val="003E051E"/>
    <w:rsid w:val="003E382A"/>
    <w:rsid w:val="003E4979"/>
    <w:rsid w:val="003E61D6"/>
    <w:rsid w:val="003E7F28"/>
    <w:rsid w:val="003F042C"/>
    <w:rsid w:val="003F32C3"/>
    <w:rsid w:val="003F5D33"/>
    <w:rsid w:val="0040562D"/>
    <w:rsid w:val="00407F0A"/>
    <w:rsid w:val="00410CC3"/>
    <w:rsid w:val="00411939"/>
    <w:rsid w:val="004149E7"/>
    <w:rsid w:val="00414DA5"/>
    <w:rsid w:val="00414DCD"/>
    <w:rsid w:val="0041660E"/>
    <w:rsid w:val="004201F9"/>
    <w:rsid w:val="004203AC"/>
    <w:rsid w:val="004212FC"/>
    <w:rsid w:val="00423D0D"/>
    <w:rsid w:val="00424AD3"/>
    <w:rsid w:val="00426E57"/>
    <w:rsid w:val="00427E07"/>
    <w:rsid w:val="00430817"/>
    <w:rsid w:val="00430E2F"/>
    <w:rsid w:val="004324AA"/>
    <w:rsid w:val="0043286A"/>
    <w:rsid w:val="00433B9B"/>
    <w:rsid w:val="00437501"/>
    <w:rsid w:val="0044016F"/>
    <w:rsid w:val="00441ABB"/>
    <w:rsid w:val="004426F6"/>
    <w:rsid w:val="00443675"/>
    <w:rsid w:val="00444884"/>
    <w:rsid w:val="00450D21"/>
    <w:rsid w:val="0045257E"/>
    <w:rsid w:val="00453705"/>
    <w:rsid w:val="00453C26"/>
    <w:rsid w:val="004556E2"/>
    <w:rsid w:val="00460A90"/>
    <w:rsid w:val="00460FA6"/>
    <w:rsid w:val="00462B24"/>
    <w:rsid w:val="00463154"/>
    <w:rsid w:val="00463857"/>
    <w:rsid w:val="0046592C"/>
    <w:rsid w:val="00465F07"/>
    <w:rsid w:val="004701F3"/>
    <w:rsid w:val="004705DE"/>
    <w:rsid w:val="00474419"/>
    <w:rsid w:val="004804C3"/>
    <w:rsid w:val="00480C81"/>
    <w:rsid w:val="00481827"/>
    <w:rsid w:val="004831C7"/>
    <w:rsid w:val="00486170"/>
    <w:rsid w:val="00491C19"/>
    <w:rsid w:val="00492CED"/>
    <w:rsid w:val="00493307"/>
    <w:rsid w:val="0049413B"/>
    <w:rsid w:val="00495BC6"/>
    <w:rsid w:val="00497CA0"/>
    <w:rsid w:val="004A0831"/>
    <w:rsid w:val="004A7703"/>
    <w:rsid w:val="004B48AA"/>
    <w:rsid w:val="004B4919"/>
    <w:rsid w:val="004B6B6E"/>
    <w:rsid w:val="004C2C2E"/>
    <w:rsid w:val="004C40A8"/>
    <w:rsid w:val="004C4A25"/>
    <w:rsid w:val="004C5F7B"/>
    <w:rsid w:val="004C72FC"/>
    <w:rsid w:val="004D04F4"/>
    <w:rsid w:val="004D0AE1"/>
    <w:rsid w:val="004D1663"/>
    <w:rsid w:val="004D4481"/>
    <w:rsid w:val="004D5252"/>
    <w:rsid w:val="004D5C09"/>
    <w:rsid w:val="004D691E"/>
    <w:rsid w:val="004E04E0"/>
    <w:rsid w:val="004E0AB6"/>
    <w:rsid w:val="004E158F"/>
    <w:rsid w:val="004E306D"/>
    <w:rsid w:val="004E3BDF"/>
    <w:rsid w:val="004E4D80"/>
    <w:rsid w:val="004F0D1F"/>
    <w:rsid w:val="00505E46"/>
    <w:rsid w:val="005062DD"/>
    <w:rsid w:val="00511457"/>
    <w:rsid w:val="0051320B"/>
    <w:rsid w:val="005133CC"/>
    <w:rsid w:val="00513A68"/>
    <w:rsid w:val="005142ED"/>
    <w:rsid w:val="0051461C"/>
    <w:rsid w:val="00515366"/>
    <w:rsid w:val="005209D5"/>
    <w:rsid w:val="0052354C"/>
    <w:rsid w:val="0052497C"/>
    <w:rsid w:val="00524F07"/>
    <w:rsid w:val="0052543E"/>
    <w:rsid w:val="00526093"/>
    <w:rsid w:val="005309C6"/>
    <w:rsid w:val="00530DA9"/>
    <w:rsid w:val="00537B1C"/>
    <w:rsid w:val="00540C7E"/>
    <w:rsid w:val="00541869"/>
    <w:rsid w:val="0054411A"/>
    <w:rsid w:val="0054748F"/>
    <w:rsid w:val="00550744"/>
    <w:rsid w:val="00552E39"/>
    <w:rsid w:val="00555212"/>
    <w:rsid w:val="00556069"/>
    <w:rsid w:val="005561E3"/>
    <w:rsid w:val="005562D0"/>
    <w:rsid w:val="00560A72"/>
    <w:rsid w:val="00564FB2"/>
    <w:rsid w:val="00566123"/>
    <w:rsid w:val="005671CF"/>
    <w:rsid w:val="00567FA9"/>
    <w:rsid w:val="00570691"/>
    <w:rsid w:val="00577151"/>
    <w:rsid w:val="00580245"/>
    <w:rsid w:val="00581B6A"/>
    <w:rsid w:val="005827AA"/>
    <w:rsid w:val="00583BDA"/>
    <w:rsid w:val="00584140"/>
    <w:rsid w:val="00584379"/>
    <w:rsid w:val="00590006"/>
    <w:rsid w:val="00590F4E"/>
    <w:rsid w:val="00592A46"/>
    <w:rsid w:val="005A520D"/>
    <w:rsid w:val="005A65DF"/>
    <w:rsid w:val="005A71BB"/>
    <w:rsid w:val="005B0A48"/>
    <w:rsid w:val="005B542A"/>
    <w:rsid w:val="005B7851"/>
    <w:rsid w:val="005C24A0"/>
    <w:rsid w:val="005C3B91"/>
    <w:rsid w:val="005C3EFE"/>
    <w:rsid w:val="005C7428"/>
    <w:rsid w:val="005D12BD"/>
    <w:rsid w:val="005D1C74"/>
    <w:rsid w:val="005D21FB"/>
    <w:rsid w:val="005D5EF0"/>
    <w:rsid w:val="005D6F62"/>
    <w:rsid w:val="005E1745"/>
    <w:rsid w:val="005E392C"/>
    <w:rsid w:val="005E6089"/>
    <w:rsid w:val="005F1C66"/>
    <w:rsid w:val="005F33C8"/>
    <w:rsid w:val="005F3859"/>
    <w:rsid w:val="005F54A0"/>
    <w:rsid w:val="005F5F2F"/>
    <w:rsid w:val="005F6B5A"/>
    <w:rsid w:val="005F7179"/>
    <w:rsid w:val="00600F9C"/>
    <w:rsid w:val="00601D22"/>
    <w:rsid w:val="006036A7"/>
    <w:rsid w:val="00604511"/>
    <w:rsid w:val="0060487B"/>
    <w:rsid w:val="0061116B"/>
    <w:rsid w:val="00611361"/>
    <w:rsid w:val="006121DA"/>
    <w:rsid w:val="0062389F"/>
    <w:rsid w:val="00624531"/>
    <w:rsid w:val="006251F0"/>
    <w:rsid w:val="006265E4"/>
    <w:rsid w:val="00633709"/>
    <w:rsid w:val="006344AD"/>
    <w:rsid w:val="00634F1C"/>
    <w:rsid w:val="00635796"/>
    <w:rsid w:val="006359CE"/>
    <w:rsid w:val="00636234"/>
    <w:rsid w:val="00637729"/>
    <w:rsid w:val="00640233"/>
    <w:rsid w:val="00640AD2"/>
    <w:rsid w:val="00646461"/>
    <w:rsid w:val="0065057F"/>
    <w:rsid w:val="0065152F"/>
    <w:rsid w:val="006519B9"/>
    <w:rsid w:val="00653A84"/>
    <w:rsid w:val="00653AB6"/>
    <w:rsid w:val="00653F2C"/>
    <w:rsid w:val="00654F50"/>
    <w:rsid w:val="00656265"/>
    <w:rsid w:val="00656A1F"/>
    <w:rsid w:val="00656F41"/>
    <w:rsid w:val="00662064"/>
    <w:rsid w:val="006635E6"/>
    <w:rsid w:val="0066376A"/>
    <w:rsid w:val="006657BE"/>
    <w:rsid w:val="00666C24"/>
    <w:rsid w:val="006703D7"/>
    <w:rsid w:val="00671480"/>
    <w:rsid w:val="00671503"/>
    <w:rsid w:val="00672869"/>
    <w:rsid w:val="006736CD"/>
    <w:rsid w:val="00676396"/>
    <w:rsid w:val="00677698"/>
    <w:rsid w:val="006800CA"/>
    <w:rsid w:val="006804FA"/>
    <w:rsid w:val="006872C8"/>
    <w:rsid w:val="0068783C"/>
    <w:rsid w:val="00690161"/>
    <w:rsid w:val="00690B58"/>
    <w:rsid w:val="006914A5"/>
    <w:rsid w:val="00691ED7"/>
    <w:rsid w:val="00692B43"/>
    <w:rsid w:val="00694BA0"/>
    <w:rsid w:val="00696645"/>
    <w:rsid w:val="006A0813"/>
    <w:rsid w:val="006A1B3C"/>
    <w:rsid w:val="006A2D6C"/>
    <w:rsid w:val="006A2F21"/>
    <w:rsid w:val="006A30B5"/>
    <w:rsid w:val="006A4D98"/>
    <w:rsid w:val="006B1588"/>
    <w:rsid w:val="006B575F"/>
    <w:rsid w:val="006C1828"/>
    <w:rsid w:val="006C480F"/>
    <w:rsid w:val="006C56AE"/>
    <w:rsid w:val="006C6F0A"/>
    <w:rsid w:val="006D0880"/>
    <w:rsid w:val="006D1165"/>
    <w:rsid w:val="006D1610"/>
    <w:rsid w:val="006D335C"/>
    <w:rsid w:val="006D4192"/>
    <w:rsid w:val="006D52E7"/>
    <w:rsid w:val="006D53AC"/>
    <w:rsid w:val="006E147D"/>
    <w:rsid w:val="006E1661"/>
    <w:rsid w:val="006E42EC"/>
    <w:rsid w:val="006E771F"/>
    <w:rsid w:val="006F1FB3"/>
    <w:rsid w:val="006F292E"/>
    <w:rsid w:val="006F3BAB"/>
    <w:rsid w:val="006F5776"/>
    <w:rsid w:val="006F66C6"/>
    <w:rsid w:val="006F72E6"/>
    <w:rsid w:val="006F78D0"/>
    <w:rsid w:val="00700293"/>
    <w:rsid w:val="00701B61"/>
    <w:rsid w:val="00705B29"/>
    <w:rsid w:val="00706364"/>
    <w:rsid w:val="007066D3"/>
    <w:rsid w:val="00711A04"/>
    <w:rsid w:val="00713DE2"/>
    <w:rsid w:val="0071465F"/>
    <w:rsid w:val="00715638"/>
    <w:rsid w:val="007224A9"/>
    <w:rsid w:val="00723959"/>
    <w:rsid w:val="00724B58"/>
    <w:rsid w:val="00724C09"/>
    <w:rsid w:val="00724F2A"/>
    <w:rsid w:val="00724F9A"/>
    <w:rsid w:val="00726E57"/>
    <w:rsid w:val="0072764F"/>
    <w:rsid w:val="007277C4"/>
    <w:rsid w:val="00730319"/>
    <w:rsid w:val="007346CF"/>
    <w:rsid w:val="0073664E"/>
    <w:rsid w:val="00737EAA"/>
    <w:rsid w:val="0074122D"/>
    <w:rsid w:val="00742FEA"/>
    <w:rsid w:val="00743905"/>
    <w:rsid w:val="0074773B"/>
    <w:rsid w:val="00753163"/>
    <w:rsid w:val="0075409B"/>
    <w:rsid w:val="00754624"/>
    <w:rsid w:val="00757247"/>
    <w:rsid w:val="00757568"/>
    <w:rsid w:val="0076261F"/>
    <w:rsid w:val="00762BFA"/>
    <w:rsid w:val="007636D5"/>
    <w:rsid w:val="0076457D"/>
    <w:rsid w:val="007666A5"/>
    <w:rsid w:val="007715E7"/>
    <w:rsid w:val="00771A51"/>
    <w:rsid w:val="007740DB"/>
    <w:rsid w:val="007751B6"/>
    <w:rsid w:val="00775421"/>
    <w:rsid w:val="007766E5"/>
    <w:rsid w:val="00777812"/>
    <w:rsid w:val="00780908"/>
    <w:rsid w:val="00785FE2"/>
    <w:rsid w:val="007902D4"/>
    <w:rsid w:val="00790E63"/>
    <w:rsid w:val="00791977"/>
    <w:rsid w:val="00794E69"/>
    <w:rsid w:val="00797F2C"/>
    <w:rsid w:val="007A019C"/>
    <w:rsid w:val="007A232E"/>
    <w:rsid w:val="007A2C85"/>
    <w:rsid w:val="007A2FE8"/>
    <w:rsid w:val="007A3871"/>
    <w:rsid w:val="007A3F4E"/>
    <w:rsid w:val="007A46D6"/>
    <w:rsid w:val="007A6DB9"/>
    <w:rsid w:val="007A7834"/>
    <w:rsid w:val="007A7FE1"/>
    <w:rsid w:val="007B292D"/>
    <w:rsid w:val="007B4D9C"/>
    <w:rsid w:val="007C2AA2"/>
    <w:rsid w:val="007C5746"/>
    <w:rsid w:val="007C61F7"/>
    <w:rsid w:val="007D6599"/>
    <w:rsid w:val="007E37A1"/>
    <w:rsid w:val="007E5C87"/>
    <w:rsid w:val="007E780C"/>
    <w:rsid w:val="007E7E0D"/>
    <w:rsid w:val="007F0773"/>
    <w:rsid w:val="007F21AE"/>
    <w:rsid w:val="007F2693"/>
    <w:rsid w:val="007F4175"/>
    <w:rsid w:val="007F5EF9"/>
    <w:rsid w:val="007F6187"/>
    <w:rsid w:val="007F68B0"/>
    <w:rsid w:val="00800773"/>
    <w:rsid w:val="0080110C"/>
    <w:rsid w:val="00801E7B"/>
    <w:rsid w:val="008055A9"/>
    <w:rsid w:val="00810F98"/>
    <w:rsid w:val="00821D73"/>
    <w:rsid w:val="00822C0F"/>
    <w:rsid w:val="00825134"/>
    <w:rsid w:val="00831EBA"/>
    <w:rsid w:val="0083202E"/>
    <w:rsid w:val="00832A59"/>
    <w:rsid w:val="008369A5"/>
    <w:rsid w:val="008429D1"/>
    <w:rsid w:val="0085080B"/>
    <w:rsid w:val="00851198"/>
    <w:rsid w:val="0085131C"/>
    <w:rsid w:val="008519D1"/>
    <w:rsid w:val="00853C6B"/>
    <w:rsid w:val="008548BF"/>
    <w:rsid w:val="008556AD"/>
    <w:rsid w:val="008566E8"/>
    <w:rsid w:val="00857A99"/>
    <w:rsid w:val="00860B5B"/>
    <w:rsid w:val="0086189C"/>
    <w:rsid w:val="00862942"/>
    <w:rsid w:val="00863098"/>
    <w:rsid w:val="008633D0"/>
    <w:rsid w:val="00863A2B"/>
    <w:rsid w:val="008666B5"/>
    <w:rsid w:val="00867A90"/>
    <w:rsid w:val="00872DA4"/>
    <w:rsid w:val="00872E94"/>
    <w:rsid w:val="0087642C"/>
    <w:rsid w:val="00876819"/>
    <w:rsid w:val="00877BDD"/>
    <w:rsid w:val="00882738"/>
    <w:rsid w:val="00882BAC"/>
    <w:rsid w:val="008833EA"/>
    <w:rsid w:val="0088603B"/>
    <w:rsid w:val="008902B5"/>
    <w:rsid w:val="00891B28"/>
    <w:rsid w:val="00896D58"/>
    <w:rsid w:val="00896FF3"/>
    <w:rsid w:val="008A0161"/>
    <w:rsid w:val="008A1071"/>
    <w:rsid w:val="008A1A05"/>
    <w:rsid w:val="008A304C"/>
    <w:rsid w:val="008A43AD"/>
    <w:rsid w:val="008B1D4F"/>
    <w:rsid w:val="008B2B63"/>
    <w:rsid w:val="008B4597"/>
    <w:rsid w:val="008B472B"/>
    <w:rsid w:val="008B50E8"/>
    <w:rsid w:val="008B6403"/>
    <w:rsid w:val="008B6952"/>
    <w:rsid w:val="008B6F90"/>
    <w:rsid w:val="008B7732"/>
    <w:rsid w:val="008C1340"/>
    <w:rsid w:val="008C298D"/>
    <w:rsid w:val="008D1F29"/>
    <w:rsid w:val="008D31B1"/>
    <w:rsid w:val="008D468A"/>
    <w:rsid w:val="008D6546"/>
    <w:rsid w:val="008E3A09"/>
    <w:rsid w:val="008E654F"/>
    <w:rsid w:val="008E6738"/>
    <w:rsid w:val="008E68AF"/>
    <w:rsid w:val="008F0C09"/>
    <w:rsid w:val="008F0D4A"/>
    <w:rsid w:val="008F0D9B"/>
    <w:rsid w:val="008F11E5"/>
    <w:rsid w:val="008F32FA"/>
    <w:rsid w:val="008F3714"/>
    <w:rsid w:val="008F40F8"/>
    <w:rsid w:val="008F503D"/>
    <w:rsid w:val="008F515A"/>
    <w:rsid w:val="008F64DD"/>
    <w:rsid w:val="00911650"/>
    <w:rsid w:val="0091279E"/>
    <w:rsid w:val="009127EE"/>
    <w:rsid w:val="00913A57"/>
    <w:rsid w:val="00913E89"/>
    <w:rsid w:val="009236FE"/>
    <w:rsid w:val="0092423D"/>
    <w:rsid w:val="00924E61"/>
    <w:rsid w:val="00927229"/>
    <w:rsid w:val="009336A4"/>
    <w:rsid w:val="00933BE5"/>
    <w:rsid w:val="0093405E"/>
    <w:rsid w:val="00937CDB"/>
    <w:rsid w:val="009417F4"/>
    <w:rsid w:val="00942D41"/>
    <w:rsid w:val="00944FF5"/>
    <w:rsid w:val="00951967"/>
    <w:rsid w:val="00953923"/>
    <w:rsid w:val="00955444"/>
    <w:rsid w:val="00955767"/>
    <w:rsid w:val="00957F48"/>
    <w:rsid w:val="00964956"/>
    <w:rsid w:val="00964AAA"/>
    <w:rsid w:val="00965626"/>
    <w:rsid w:val="009660A4"/>
    <w:rsid w:val="00967DE0"/>
    <w:rsid w:val="00971FE5"/>
    <w:rsid w:val="00972384"/>
    <w:rsid w:val="00972C6D"/>
    <w:rsid w:val="00973974"/>
    <w:rsid w:val="00973ED2"/>
    <w:rsid w:val="0097408C"/>
    <w:rsid w:val="00974138"/>
    <w:rsid w:val="009762F8"/>
    <w:rsid w:val="00981048"/>
    <w:rsid w:val="00982CF1"/>
    <w:rsid w:val="009850CB"/>
    <w:rsid w:val="0098626E"/>
    <w:rsid w:val="00986DA5"/>
    <w:rsid w:val="00993001"/>
    <w:rsid w:val="009936C0"/>
    <w:rsid w:val="00993985"/>
    <w:rsid w:val="00994AB4"/>
    <w:rsid w:val="00994C3D"/>
    <w:rsid w:val="00995B70"/>
    <w:rsid w:val="00995C93"/>
    <w:rsid w:val="0099693D"/>
    <w:rsid w:val="00996F3D"/>
    <w:rsid w:val="0099713B"/>
    <w:rsid w:val="0099717F"/>
    <w:rsid w:val="0099794F"/>
    <w:rsid w:val="009A03F7"/>
    <w:rsid w:val="009A0B46"/>
    <w:rsid w:val="009A0BE9"/>
    <w:rsid w:val="009A1449"/>
    <w:rsid w:val="009A25A5"/>
    <w:rsid w:val="009A3944"/>
    <w:rsid w:val="009A49ED"/>
    <w:rsid w:val="009A511C"/>
    <w:rsid w:val="009A70F6"/>
    <w:rsid w:val="009B1343"/>
    <w:rsid w:val="009B24B2"/>
    <w:rsid w:val="009B4182"/>
    <w:rsid w:val="009B4D50"/>
    <w:rsid w:val="009C0CBC"/>
    <w:rsid w:val="009C33A4"/>
    <w:rsid w:val="009C4BB7"/>
    <w:rsid w:val="009C6066"/>
    <w:rsid w:val="009D1388"/>
    <w:rsid w:val="009D1DB3"/>
    <w:rsid w:val="009D388D"/>
    <w:rsid w:val="009E04C6"/>
    <w:rsid w:val="009E149C"/>
    <w:rsid w:val="009E371E"/>
    <w:rsid w:val="009E39A7"/>
    <w:rsid w:val="009E4A5B"/>
    <w:rsid w:val="009E4C42"/>
    <w:rsid w:val="009E5594"/>
    <w:rsid w:val="009E6BDB"/>
    <w:rsid w:val="009E73AC"/>
    <w:rsid w:val="009F1B07"/>
    <w:rsid w:val="009F46F9"/>
    <w:rsid w:val="009F495C"/>
    <w:rsid w:val="009F550D"/>
    <w:rsid w:val="009F78F7"/>
    <w:rsid w:val="00A01C63"/>
    <w:rsid w:val="00A022A6"/>
    <w:rsid w:val="00A028E1"/>
    <w:rsid w:val="00A036FC"/>
    <w:rsid w:val="00A070F7"/>
    <w:rsid w:val="00A10C70"/>
    <w:rsid w:val="00A11EAD"/>
    <w:rsid w:val="00A12530"/>
    <w:rsid w:val="00A16401"/>
    <w:rsid w:val="00A17692"/>
    <w:rsid w:val="00A22D80"/>
    <w:rsid w:val="00A231B1"/>
    <w:rsid w:val="00A23726"/>
    <w:rsid w:val="00A248EA"/>
    <w:rsid w:val="00A24D28"/>
    <w:rsid w:val="00A33E09"/>
    <w:rsid w:val="00A35AE0"/>
    <w:rsid w:val="00A35E96"/>
    <w:rsid w:val="00A3629F"/>
    <w:rsid w:val="00A41460"/>
    <w:rsid w:val="00A42EA1"/>
    <w:rsid w:val="00A44C6D"/>
    <w:rsid w:val="00A45F4F"/>
    <w:rsid w:val="00A505FF"/>
    <w:rsid w:val="00A50FEB"/>
    <w:rsid w:val="00A523FD"/>
    <w:rsid w:val="00A52E71"/>
    <w:rsid w:val="00A6058B"/>
    <w:rsid w:val="00A611E8"/>
    <w:rsid w:val="00A63E6C"/>
    <w:rsid w:val="00A652BD"/>
    <w:rsid w:val="00A65A93"/>
    <w:rsid w:val="00A6665E"/>
    <w:rsid w:val="00A67FE1"/>
    <w:rsid w:val="00A70DC3"/>
    <w:rsid w:val="00A77B80"/>
    <w:rsid w:val="00A8101D"/>
    <w:rsid w:val="00A843C3"/>
    <w:rsid w:val="00A858BA"/>
    <w:rsid w:val="00A86131"/>
    <w:rsid w:val="00A87071"/>
    <w:rsid w:val="00A870DC"/>
    <w:rsid w:val="00A90401"/>
    <w:rsid w:val="00A91750"/>
    <w:rsid w:val="00A91922"/>
    <w:rsid w:val="00A94077"/>
    <w:rsid w:val="00A94432"/>
    <w:rsid w:val="00A952F6"/>
    <w:rsid w:val="00A96344"/>
    <w:rsid w:val="00AA1454"/>
    <w:rsid w:val="00AA2341"/>
    <w:rsid w:val="00AA3475"/>
    <w:rsid w:val="00AA4447"/>
    <w:rsid w:val="00AA5B67"/>
    <w:rsid w:val="00AA6698"/>
    <w:rsid w:val="00AA76E6"/>
    <w:rsid w:val="00AB0017"/>
    <w:rsid w:val="00AB05D9"/>
    <w:rsid w:val="00AB1AFD"/>
    <w:rsid w:val="00AB1D72"/>
    <w:rsid w:val="00AB2E8A"/>
    <w:rsid w:val="00AB50A6"/>
    <w:rsid w:val="00AB5C77"/>
    <w:rsid w:val="00AC0059"/>
    <w:rsid w:val="00AC3A88"/>
    <w:rsid w:val="00AC446C"/>
    <w:rsid w:val="00AD0EB5"/>
    <w:rsid w:val="00AD104C"/>
    <w:rsid w:val="00AD2707"/>
    <w:rsid w:val="00AD3014"/>
    <w:rsid w:val="00AD73C2"/>
    <w:rsid w:val="00AD7727"/>
    <w:rsid w:val="00AE239A"/>
    <w:rsid w:val="00AE3D22"/>
    <w:rsid w:val="00AE4635"/>
    <w:rsid w:val="00AE4A2F"/>
    <w:rsid w:val="00AF1E54"/>
    <w:rsid w:val="00AF2164"/>
    <w:rsid w:val="00AF3EA5"/>
    <w:rsid w:val="00AF3F2D"/>
    <w:rsid w:val="00AF4A07"/>
    <w:rsid w:val="00B0260B"/>
    <w:rsid w:val="00B0262B"/>
    <w:rsid w:val="00B043A7"/>
    <w:rsid w:val="00B04448"/>
    <w:rsid w:val="00B068F7"/>
    <w:rsid w:val="00B11BCB"/>
    <w:rsid w:val="00B12C6A"/>
    <w:rsid w:val="00B1383A"/>
    <w:rsid w:val="00B153DE"/>
    <w:rsid w:val="00B200A9"/>
    <w:rsid w:val="00B21C3E"/>
    <w:rsid w:val="00B228CD"/>
    <w:rsid w:val="00B25F51"/>
    <w:rsid w:val="00B262F1"/>
    <w:rsid w:val="00B35910"/>
    <w:rsid w:val="00B368D8"/>
    <w:rsid w:val="00B36D0C"/>
    <w:rsid w:val="00B377B9"/>
    <w:rsid w:val="00B40439"/>
    <w:rsid w:val="00B43785"/>
    <w:rsid w:val="00B43B2E"/>
    <w:rsid w:val="00B4474B"/>
    <w:rsid w:val="00B447A0"/>
    <w:rsid w:val="00B45AEE"/>
    <w:rsid w:val="00B4731D"/>
    <w:rsid w:val="00B5009A"/>
    <w:rsid w:val="00B5186C"/>
    <w:rsid w:val="00B5264A"/>
    <w:rsid w:val="00B542C9"/>
    <w:rsid w:val="00B5565D"/>
    <w:rsid w:val="00B579B0"/>
    <w:rsid w:val="00B60785"/>
    <w:rsid w:val="00B60939"/>
    <w:rsid w:val="00B61A84"/>
    <w:rsid w:val="00B61CED"/>
    <w:rsid w:val="00B656BE"/>
    <w:rsid w:val="00B66459"/>
    <w:rsid w:val="00B67145"/>
    <w:rsid w:val="00B67D49"/>
    <w:rsid w:val="00B73CDB"/>
    <w:rsid w:val="00B755DD"/>
    <w:rsid w:val="00B82247"/>
    <w:rsid w:val="00B85FE4"/>
    <w:rsid w:val="00B90E7A"/>
    <w:rsid w:val="00B90FF3"/>
    <w:rsid w:val="00BA01A1"/>
    <w:rsid w:val="00BA2D64"/>
    <w:rsid w:val="00BA6123"/>
    <w:rsid w:val="00BA6C0E"/>
    <w:rsid w:val="00BA752B"/>
    <w:rsid w:val="00BB2952"/>
    <w:rsid w:val="00BB3501"/>
    <w:rsid w:val="00BB382B"/>
    <w:rsid w:val="00BB4A00"/>
    <w:rsid w:val="00BB6801"/>
    <w:rsid w:val="00BB7329"/>
    <w:rsid w:val="00BC1926"/>
    <w:rsid w:val="00BC1AD1"/>
    <w:rsid w:val="00BC1BA6"/>
    <w:rsid w:val="00BC30C0"/>
    <w:rsid w:val="00BC312E"/>
    <w:rsid w:val="00BC3B13"/>
    <w:rsid w:val="00BC7C28"/>
    <w:rsid w:val="00BD0778"/>
    <w:rsid w:val="00BD348B"/>
    <w:rsid w:val="00BD3A1F"/>
    <w:rsid w:val="00BD4571"/>
    <w:rsid w:val="00BD51CB"/>
    <w:rsid w:val="00BD59EC"/>
    <w:rsid w:val="00BD7686"/>
    <w:rsid w:val="00BE0AA9"/>
    <w:rsid w:val="00BE5ACF"/>
    <w:rsid w:val="00BE7255"/>
    <w:rsid w:val="00BE768F"/>
    <w:rsid w:val="00BF1209"/>
    <w:rsid w:val="00C015E4"/>
    <w:rsid w:val="00C027D8"/>
    <w:rsid w:val="00C054C8"/>
    <w:rsid w:val="00C10FCA"/>
    <w:rsid w:val="00C12D03"/>
    <w:rsid w:val="00C142EB"/>
    <w:rsid w:val="00C15E50"/>
    <w:rsid w:val="00C16FF8"/>
    <w:rsid w:val="00C17C63"/>
    <w:rsid w:val="00C2142A"/>
    <w:rsid w:val="00C2359C"/>
    <w:rsid w:val="00C2401F"/>
    <w:rsid w:val="00C26CCA"/>
    <w:rsid w:val="00C30C3C"/>
    <w:rsid w:val="00C31CE5"/>
    <w:rsid w:val="00C329E8"/>
    <w:rsid w:val="00C3365D"/>
    <w:rsid w:val="00C344A1"/>
    <w:rsid w:val="00C409E0"/>
    <w:rsid w:val="00C4138D"/>
    <w:rsid w:val="00C43D32"/>
    <w:rsid w:val="00C52278"/>
    <w:rsid w:val="00C54428"/>
    <w:rsid w:val="00C6674B"/>
    <w:rsid w:val="00C71F27"/>
    <w:rsid w:val="00C73E69"/>
    <w:rsid w:val="00C74AD2"/>
    <w:rsid w:val="00C775D2"/>
    <w:rsid w:val="00C8684F"/>
    <w:rsid w:val="00C87F95"/>
    <w:rsid w:val="00C913EC"/>
    <w:rsid w:val="00C93FFF"/>
    <w:rsid w:val="00C968FB"/>
    <w:rsid w:val="00C97CC1"/>
    <w:rsid w:val="00CA196D"/>
    <w:rsid w:val="00CA216D"/>
    <w:rsid w:val="00CA3EF9"/>
    <w:rsid w:val="00CA47A5"/>
    <w:rsid w:val="00CA576F"/>
    <w:rsid w:val="00CA6AA7"/>
    <w:rsid w:val="00CB3316"/>
    <w:rsid w:val="00CB3341"/>
    <w:rsid w:val="00CB3E08"/>
    <w:rsid w:val="00CB514C"/>
    <w:rsid w:val="00CB53A3"/>
    <w:rsid w:val="00CC0A34"/>
    <w:rsid w:val="00CC1077"/>
    <w:rsid w:val="00CC2740"/>
    <w:rsid w:val="00CC3088"/>
    <w:rsid w:val="00CD06F4"/>
    <w:rsid w:val="00CD1223"/>
    <w:rsid w:val="00CD28C8"/>
    <w:rsid w:val="00CD2FA1"/>
    <w:rsid w:val="00CD31AD"/>
    <w:rsid w:val="00CD790F"/>
    <w:rsid w:val="00CE11C0"/>
    <w:rsid w:val="00CE23CA"/>
    <w:rsid w:val="00CE2B64"/>
    <w:rsid w:val="00CE37AF"/>
    <w:rsid w:val="00CE712E"/>
    <w:rsid w:val="00CE7259"/>
    <w:rsid w:val="00CF01D1"/>
    <w:rsid w:val="00CF05D1"/>
    <w:rsid w:val="00CF14D9"/>
    <w:rsid w:val="00CF28E2"/>
    <w:rsid w:val="00CF4B12"/>
    <w:rsid w:val="00CF5738"/>
    <w:rsid w:val="00CF7FD8"/>
    <w:rsid w:val="00D00834"/>
    <w:rsid w:val="00D012CC"/>
    <w:rsid w:val="00D018C8"/>
    <w:rsid w:val="00D03280"/>
    <w:rsid w:val="00D05074"/>
    <w:rsid w:val="00D076AB"/>
    <w:rsid w:val="00D13163"/>
    <w:rsid w:val="00D14125"/>
    <w:rsid w:val="00D165C4"/>
    <w:rsid w:val="00D2582E"/>
    <w:rsid w:val="00D26E92"/>
    <w:rsid w:val="00D327D7"/>
    <w:rsid w:val="00D33ED5"/>
    <w:rsid w:val="00D36CB9"/>
    <w:rsid w:val="00D36D3C"/>
    <w:rsid w:val="00D36E40"/>
    <w:rsid w:val="00D42120"/>
    <w:rsid w:val="00D45251"/>
    <w:rsid w:val="00D45849"/>
    <w:rsid w:val="00D54005"/>
    <w:rsid w:val="00D5460C"/>
    <w:rsid w:val="00D61E3C"/>
    <w:rsid w:val="00D62D32"/>
    <w:rsid w:val="00D65979"/>
    <w:rsid w:val="00D66D77"/>
    <w:rsid w:val="00D67F35"/>
    <w:rsid w:val="00D70D6F"/>
    <w:rsid w:val="00D70E0F"/>
    <w:rsid w:val="00D750EF"/>
    <w:rsid w:val="00D810B5"/>
    <w:rsid w:val="00D82D89"/>
    <w:rsid w:val="00D87F15"/>
    <w:rsid w:val="00D9220A"/>
    <w:rsid w:val="00D95B42"/>
    <w:rsid w:val="00DA0244"/>
    <w:rsid w:val="00DA4797"/>
    <w:rsid w:val="00DA4C9F"/>
    <w:rsid w:val="00DB1EEE"/>
    <w:rsid w:val="00DB44CC"/>
    <w:rsid w:val="00DB6A8F"/>
    <w:rsid w:val="00DB7EC2"/>
    <w:rsid w:val="00DC52A3"/>
    <w:rsid w:val="00DD0327"/>
    <w:rsid w:val="00DD1FA8"/>
    <w:rsid w:val="00DD4788"/>
    <w:rsid w:val="00DD567C"/>
    <w:rsid w:val="00DE299C"/>
    <w:rsid w:val="00DE2A12"/>
    <w:rsid w:val="00DE63DA"/>
    <w:rsid w:val="00DE6446"/>
    <w:rsid w:val="00DF14DE"/>
    <w:rsid w:val="00DF181C"/>
    <w:rsid w:val="00DF2597"/>
    <w:rsid w:val="00DF263D"/>
    <w:rsid w:val="00DF2F4A"/>
    <w:rsid w:val="00DF34C0"/>
    <w:rsid w:val="00DF7C66"/>
    <w:rsid w:val="00E001FF"/>
    <w:rsid w:val="00E00E1F"/>
    <w:rsid w:val="00E017E3"/>
    <w:rsid w:val="00E0206E"/>
    <w:rsid w:val="00E040DE"/>
    <w:rsid w:val="00E04463"/>
    <w:rsid w:val="00E11F08"/>
    <w:rsid w:val="00E141F3"/>
    <w:rsid w:val="00E149C6"/>
    <w:rsid w:val="00E16F60"/>
    <w:rsid w:val="00E2023F"/>
    <w:rsid w:val="00E21888"/>
    <w:rsid w:val="00E21C56"/>
    <w:rsid w:val="00E268C6"/>
    <w:rsid w:val="00E3111A"/>
    <w:rsid w:val="00E319A4"/>
    <w:rsid w:val="00E32EBE"/>
    <w:rsid w:val="00E3477D"/>
    <w:rsid w:val="00E43159"/>
    <w:rsid w:val="00E431BC"/>
    <w:rsid w:val="00E44B00"/>
    <w:rsid w:val="00E44B8E"/>
    <w:rsid w:val="00E4669F"/>
    <w:rsid w:val="00E47931"/>
    <w:rsid w:val="00E479A8"/>
    <w:rsid w:val="00E50AA9"/>
    <w:rsid w:val="00E51F3D"/>
    <w:rsid w:val="00E54105"/>
    <w:rsid w:val="00E547FB"/>
    <w:rsid w:val="00E5495B"/>
    <w:rsid w:val="00E54E48"/>
    <w:rsid w:val="00E54E52"/>
    <w:rsid w:val="00E55310"/>
    <w:rsid w:val="00E564AC"/>
    <w:rsid w:val="00E60C9A"/>
    <w:rsid w:val="00E624B9"/>
    <w:rsid w:val="00E63867"/>
    <w:rsid w:val="00E64CC6"/>
    <w:rsid w:val="00E6657D"/>
    <w:rsid w:val="00E66C90"/>
    <w:rsid w:val="00E708F7"/>
    <w:rsid w:val="00E71C39"/>
    <w:rsid w:val="00E739ED"/>
    <w:rsid w:val="00E758FE"/>
    <w:rsid w:val="00E76161"/>
    <w:rsid w:val="00E841F9"/>
    <w:rsid w:val="00E852DA"/>
    <w:rsid w:val="00E8531B"/>
    <w:rsid w:val="00E9050F"/>
    <w:rsid w:val="00E92A8D"/>
    <w:rsid w:val="00E94E01"/>
    <w:rsid w:val="00E955C2"/>
    <w:rsid w:val="00EA1E2D"/>
    <w:rsid w:val="00EA4FE5"/>
    <w:rsid w:val="00EA58BD"/>
    <w:rsid w:val="00EA7206"/>
    <w:rsid w:val="00EA769E"/>
    <w:rsid w:val="00EB2A7D"/>
    <w:rsid w:val="00EB2DA5"/>
    <w:rsid w:val="00EB4977"/>
    <w:rsid w:val="00EC527E"/>
    <w:rsid w:val="00EC6389"/>
    <w:rsid w:val="00ED1181"/>
    <w:rsid w:val="00ED1591"/>
    <w:rsid w:val="00ED2B80"/>
    <w:rsid w:val="00ED3410"/>
    <w:rsid w:val="00ED3943"/>
    <w:rsid w:val="00EE1BD8"/>
    <w:rsid w:val="00EF02F7"/>
    <w:rsid w:val="00EF381F"/>
    <w:rsid w:val="00EF3BC6"/>
    <w:rsid w:val="00EF46D2"/>
    <w:rsid w:val="00EF4C33"/>
    <w:rsid w:val="00EF68B8"/>
    <w:rsid w:val="00F00701"/>
    <w:rsid w:val="00F04B91"/>
    <w:rsid w:val="00F05106"/>
    <w:rsid w:val="00F07CB6"/>
    <w:rsid w:val="00F10013"/>
    <w:rsid w:val="00F113C3"/>
    <w:rsid w:val="00F132F5"/>
    <w:rsid w:val="00F153F9"/>
    <w:rsid w:val="00F1798E"/>
    <w:rsid w:val="00F205BF"/>
    <w:rsid w:val="00F23A27"/>
    <w:rsid w:val="00F23B9D"/>
    <w:rsid w:val="00F246DE"/>
    <w:rsid w:val="00F2664D"/>
    <w:rsid w:val="00F2765A"/>
    <w:rsid w:val="00F300E0"/>
    <w:rsid w:val="00F31366"/>
    <w:rsid w:val="00F33395"/>
    <w:rsid w:val="00F37426"/>
    <w:rsid w:val="00F41D5D"/>
    <w:rsid w:val="00F43DB5"/>
    <w:rsid w:val="00F468DF"/>
    <w:rsid w:val="00F478AF"/>
    <w:rsid w:val="00F522AB"/>
    <w:rsid w:val="00F54992"/>
    <w:rsid w:val="00F625A8"/>
    <w:rsid w:val="00F62666"/>
    <w:rsid w:val="00F7479B"/>
    <w:rsid w:val="00F751F5"/>
    <w:rsid w:val="00F80BB3"/>
    <w:rsid w:val="00F81973"/>
    <w:rsid w:val="00F83854"/>
    <w:rsid w:val="00F85C53"/>
    <w:rsid w:val="00F867B7"/>
    <w:rsid w:val="00F87B90"/>
    <w:rsid w:val="00F945B4"/>
    <w:rsid w:val="00F957EA"/>
    <w:rsid w:val="00F95904"/>
    <w:rsid w:val="00F95D57"/>
    <w:rsid w:val="00F964B3"/>
    <w:rsid w:val="00F96EC7"/>
    <w:rsid w:val="00F972F0"/>
    <w:rsid w:val="00FA3623"/>
    <w:rsid w:val="00FA36CF"/>
    <w:rsid w:val="00FA4EE4"/>
    <w:rsid w:val="00FB339E"/>
    <w:rsid w:val="00FB5CDE"/>
    <w:rsid w:val="00FB5E9B"/>
    <w:rsid w:val="00FB653F"/>
    <w:rsid w:val="00FB6B71"/>
    <w:rsid w:val="00FC270C"/>
    <w:rsid w:val="00FC313D"/>
    <w:rsid w:val="00FC3213"/>
    <w:rsid w:val="00FC6202"/>
    <w:rsid w:val="00FC7E7D"/>
    <w:rsid w:val="00FD2AFC"/>
    <w:rsid w:val="00FD4F31"/>
    <w:rsid w:val="00FD636E"/>
    <w:rsid w:val="00FE05F7"/>
    <w:rsid w:val="00FE1A65"/>
    <w:rsid w:val="00FE1B85"/>
    <w:rsid w:val="00FE227B"/>
    <w:rsid w:val="00FE3192"/>
    <w:rsid w:val="00FE77C2"/>
    <w:rsid w:val="00FE7E8B"/>
    <w:rsid w:val="00FF2698"/>
    <w:rsid w:val="00FF3847"/>
    <w:rsid w:val="00FF3865"/>
    <w:rsid w:val="00FF4C11"/>
    <w:rsid w:val="00FF6477"/>
    <w:rsid w:val="00FF74D2"/>
    <w:rsid w:val="00FF7E1C"/>
    <w:rsid w:val="017AF467"/>
    <w:rsid w:val="032BADB0"/>
    <w:rsid w:val="04F2BB18"/>
    <w:rsid w:val="0576FA59"/>
    <w:rsid w:val="06AF689E"/>
    <w:rsid w:val="09667A8D"/>
    <w:rsid w:val="10AA33AB"/>
    <w:rsid w:val="113A0E97"/>
    <w:rsid w:val="11AC8CDE"/>
    <w:rsid w:val="137F53CF"/>
    <w:rsid w:val="19EDA6C6"/>
    <w:rsid w:val="1BEB11ED"/>
    <w:rsid w:val="1CF662C2"/>
    <w:rsid w:val="1D9CDC99"/>
    <w:rsid w:val="1DD37C76"/>
    <w:rsid w:val="1DE3FE97"/>
    <w:rsid w:val="21F51B3A"/>
    <w:rsid w:val="249CFC67"/>
    <w:rsid w:val="270CDB99"/>
    <w:rsid w:val="279DB9E3"/>
    <w:rsid w:val="2BC0E77A"/>
    <w:rsid w:val="2E87A6AC"/>
    <w:rsid w:val="314E91A0"/>
    <w:rsid w:val="31A43C67"/>
    <w:rsid w:val="338A0E8A"/>
    <w:rsid w:val="36114FB1"/>
    <w:rsid w:val="3922E35D"/>
    <w:rsid w:val="393225F6"/>
    <w:rsid w:val="3BDD879F"/>
    <w:rsid w:val="3D1EB8DF"/>
    <w:rsid w:val="3DE3A221"/>
    <w:rsid w:val="41BF065D"/>
    <w:rsid w:val="4404A68A"/>
    <w:rsid w:val="446E22DB"/>
    <w:rsid w:val="45679E76"/>
    <w:rsid w:val="483D6AF3"/>
    <w:rsid w:val="4D949AC6"/>
    <w:rsid w:val="4E4AB102"/>
    <w:rsid w:val="517BE67C"/>
    <w:rsid w:val="53FC58D7"/>
    <w:rsid w:val="56DF5722"/>
    <w:rsid w:val="588B1CD8"/>
    <w:rsid w:val="5A8030DE"/>
    <w:rsid w:val="5AE009D2"/>
    <w:rsid w:val="5AE7D424"/>
    <w:rsid w:val="5CFE4FCA"/>
    <w:rsid w:val="60357B5E"/>
    <w:rsid w:val="607760A7"/>
    <w:rsid w:val="61A4E9D1"/>
    <w:rsid w:val="63CDE546"/>
    <w:rsid w:val="653A8EB3"/>
    <w:rsid w:val="691479CA"/>
    <w:rsid w:val="69640E21"/>
    <w:rsid w:val="69783704"/>
    <w:rsid w:val="6B412875"/>
    <w:rsid w:val="716ACA9F"/>
    <w:rsid w:val="71FFE95E"/>
    <w:rsid w:val="72515525"/>
    <w:rsid w:val="74D53286"/>
    <w:rsid w:val="75D9FD26"/>
    <w:rsid w:val="75E83E5E"/>
    <w:rsid w:val="773524D0"/>
    <w:rsid w:val="77DF0704"/>
    <w:rsid w:val="78D567ED"/>
    <w:rsid w:val="796CF865"/>
    <w:rsid w:val="7A07B6E6"/>
    <w:rsid w:val="7A91E88F"/>
    <w:rsid w:val="7AD0E054"/>
    <w:rsid w:val="7FF40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4B91"/>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F04B91"/>
    <w:pPr>
      <w:outlineLvl w:val="1"/>
    </w:pPr>
    <w:rPr>
      <w:b/>
      <w:color w:val="005467"/>
      <w:sz w:val="36"/>
      <w:szCs w:val="32"/>
    </w:rPr>
  </w:style>
  <w:style w:type="paragraph" w:styleId="Heading3">
    <w:name w:val="heading 3"/>
    <w:basedOn w:val="Normal"/>
    <w:next w:val="Normal"/>
    <w:link w:val="Heading3Char"/>
    <w:autoRedefine/>
    <w:uiPriority w:val="9"/>
    <w:unhideWhenUsed/>
    <w:qFormat/>
    <w:rsid w:val="00AC446C"/>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1861D7"/>
    <w:pPr>
      <w:keepNext/>
      <w:keepLines/>
      <w:spacing w:before="40" w:after="120"/>
      <w:jc w:val="center"/>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757247"/>
    <w:pPr>
      <w:keepNext/>
      <w:keepLines/>
      <w:spacing w:before="40" w:after="80"/>
      <w:outlineLvl w:val="4"/>
    </w:pPr>
    <w:rPr>
      <w:rFonts w:eastAsiaTheme="majorEastAsia" w:cstheme="majorBidi"/>
      <w:b/>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F04B91"/>
    <w:rPr>
      <w:rFonts w:ascii="Arial" w:hAnsi="Arial" w:cs="Arial"/>
      <w:b/>
      <w:color w:val="005467"/>
      <w:sz w:val="36"/>
      <w:szCs w:val="32"/>
    </w:rPr>
  </w:style>
  <w:style w:type="character" w:customStyle="1" w:styleId="Heading3Char">
    <w:name w:val="Heading 3 Char"/>
    <w:basedOn w:val="DefaultParagraphFont"/>
    <w:link w:val="Heading3"/>
    <w:uiPriority w:val="9"/>
    <w:rsid w:val="00AC446C"/>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F62666"/>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1861D7"/>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757247"/>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F62666"/>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1861D7"/>
    <w:pPr>
      <w:widowControl w:val="0"/>
      <w:kinsoku w:val="0"/>
      <w:overflowPunct w:val="0"/>
      <w:autoSpaceDE w:val="0"/>
      <w:autoSpaceDN w:val="0"/>
      <w:adjustRightInd w:val="0"/>
      <w:spacing w:before="122" w:after="120"/>
      <w:ind w:right="-45"/>
    </w:pPr>
    <w:rPr>
      <w:rFonts w:eastAsiaTheme="minorEastAsia"/>
      <w:color w:val="auto"/>
      <w:sz w:val="20"/>
      <w:szCs w:val="20"/>
      <w:lang w:eastAsia="en-AU"/>
    </w:rPr>
  </w:style>
  <w:style w:type="character" w:customStyle="1" w:styleId="BodyTextChar">
    <w:name w:val="Body Text Char"/>
    <w:basedOn w:val="DefaultParagraphFont"/>
    <w:link w:val="BodyText"/>
    <w:uiPriority w:val="1"/>
    <w:rsid w:val="001861D7"/>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757247"/>
    <w:pPr>
      <w:tabs>
        <w:tab w:val="right" w:leader="dot" w:pos="9628"/>
      </w:tabs>
      <w:spacing w:after="100"/>
    </w:pPr>
  </w:style>
  <w:style w:type="paragraph" w:styleId="TOC3">
    <w:name w:val="toc 3"/>
    <w:basedOn w:val="Normal"/>
    <w:next w:val="Normal"/>
    <w:autoRedefine/>
    <w:uiPriority w:val="39"/>
    <w:unhideWhenUsed/>
    <w:rsid w:val="00757247"/>
    <w:pPr>
      <w:tabs>
        <w:tab w:val="right" w:leader="dot" w:pos="9628"/>
      </w:tabs>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36147B"/>
    <w:pPr>
      <w:tabs>
        <w:tab w:val="right" w:leader="dot" w:pos="9628"/>
      </w:tabs>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 w:type="character" w:styleId="FollowedHyperlink">
    <w:name w:val="FollowedHyperlink"/>
    <w:basedOn w:val="DefaultParagraphFont"/>
    <w:uiPriority w:val="99"/>
    <w:semiHidden/>
    <w:unhideWhenUsed/>
    <w:rsid w:val="00B25F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7A22"/>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237A22"/>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237A22"/>
    <w:pPr>
      <w:spacing w:after="0" w:line="240" w:lineRule="auto"/>
    </w:pPr>
    <w:rPr>
      <w:rFonts w:ascii="Arial" w:hAnsi="Arial" w:cs="Arial"/>
      <w:color w:val="000000" w:themeColor="text1"/>
      <w:sz w:val="24"/>
    </w:rPr>
  </w:style>
  <w:style w:type="character" w:styleId="Mention">
    <w:name w:val="Mention"/>
    <w:basedOn w:val="DefaultParagraphFont"/>
    <w:uiPriority w:val="99"/>
    <w:unhideWhenUsed/>
    <w:rsid w:val="003A42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47894872">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01141019">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phillip.vic.gov.au/about-the-council/council-plan-and-budget" TargetMode="External"/><Relationship Id="rId18" Type="http://schemas.openxmlformats.org/officeDocument/2006/relationships/hyperlink" Target="mailto:grants@portphillip.vic.gov.au" TargetMode="External"/><Relationship Id="rId26" Type="http://schemas.openxmlformats.org/officeDocument/2006/relationships/hyperlink" Target="mailto:enviro@portphillip.vic.gov.au" TargetMode="External"/><Relationship Id="rId39" Type="http://schemas.openxmlformats.org/officeDocument/2006/relationships/image" Target="media/image2.jpg"/><Relationship Id="rId21" Type="http://schemas.openxmlformats.org/officeDocument/2006/relationships/hyperlink" Target="mailto:grants@portphillip.vic.gov.au" TargetMode="External"/><Relationship Id="rId34" Type="http://schemas.openxmlformats.org/officeDocument/2006/relationships/hyperlink" Target="https://portphillip.smartygrants.com.au/applicant/login?returnUr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icanthelp.smartygrants.com.au/help-guide-for-applicants/" TargetMode="External"/><Relationship Id="rId29" Type="http://schemas.openxmlformats.org/officeDocument/2006/relationships/hyperlink" Target="https://www.nfplaw.org.au/free-resources/working-with-others/what-is-auspi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rtphillip.vic.gov.au/about-the-council/strategies-policies-and-plans/child-safe-standards" TargetMode="External"/><Relationship Id="rId32" Type="http://schemas.openxmlformats.org/officeDocument/2006/relationships/hyperlink" Target="https://www.portphillip.vic.gov.au/people-and-community/community-sector-resources" TargetMode="External"/><Relationship Id="rId37" Type="http://schemas.openxmlformats.org/officeDocument/2006/relationships/hyperlink" Target="mailto:grants@portphillip.vic.gov.au" TargetMode="External"/><Relationship Id="rId40" Type="http://schemas.openxmlformats.org/officeDocument/2006/relationships/hyperlink" Target="https://portphillip.smartygrants.com.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phillip.smartygrants.com.au/" TargetMode="External"/><Relationship Id="rId23"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28" Type="http://schemas.openxmlformats.org/officeDocument/2006/relationships/hyperlink" Target="https://www.portphillip.vic.gov.au/people-and-community/funds-grants-and-subsidies/community-grants-program" TargetMode="External"/><Relationship Id="rId36" Type="http://schemas.openxmlformats.org/officeDocument/2006/relationships/hyperlink" Target="https://www.portphillip.vic.gov.au/people-and-community/funds-grants-and-subsidies/community-grants-program" TargetMode="External"/><Relationship Id="rId10" Type="http://schemas.openxmlformats.org/officeDocument/2006/relationships/endnotes" Target="endnotes.xml"/><Relationship Id="rId19" Type="http://schemas.openxmlformats.org/officeDocument/2006/relationships/hyperlink" Target="https://www.portphillip.vic.gov.au/people-and-community/funds-grants-and-subsidies/community-grants-program" TargetMode="External"/><Relationship Id="rId31" Type="http://schemas.openxmlformats.org/officeDocument/2006/relationships/hyperlink" Target="https://www.portphillip.vic.gov.au/people-and-community/funds-grants-and-subsidies/community-grants-progra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council-plan-and-budget" TargetMode="External"/><Relationship Id="rId22" Type="http://schemas.openxmlformats.org/officeDocument/2006/relationships/hyperlink" Target="mailto:grants@portphillip.vic.gov.au" TargetMode="External"/><Relationship Id="rId27" Type="http://schemas.openxmlformats.org/officeDocument/2006/relationships/hyperlink" Target="mailto:grants@portphillip.vic.gov.au" TargetMode="External"/><Relationship Id="rId30" Type="http://schemas.openxmlformats.org/officeDocument/2006/relationships/hyperlink" Target="https://www.portphillip.vic.gov.au/about-the-council/council-plan-and-budget" TargetMode="External"/><Relationship Id="rId35" Type="http://schemas.openxmlformats.org/officeDocument/2006/relationships/hyperlink" Target="https://portphillip.smartygrants.com.au/applicant/login?returnUrl=/"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ortphillip.vic.gov.au/media/cnidt0ug/community-funding-policy-2018-web.pdf" TargetMode="External"/><Relationship Id="rId17" Type="http://schemas.openxmlformats.org/officeDocument/2006/relationships/hyperlink" Target="https://applicanthelp.smartygrants.com.au/applicant-faq's/" TargetMode="External"/><Relationship Id="rId25" Type="http://schemas.openxmlformats.org/officeDocument/2006/relationships/hyperlink" Target="https://www.portphillip.vic.gov.au/media/uytl3gwp/copp_act-and-adapt-strategy-2023-28_fa_online.pdf" TargetMode="External"/><Relationship Id="rId33" Type="http://schemas.openxmlformats.org/officeDocument/2006/relationships/hyperlink" Target="https://portphillip.smartygrants.com.au/" TargetMode="External"/><Relationship Id="rId38" Type="http://schemas.openxmlformats.org/officeDocument/2006/relationships/hyperlink" Target="https://www.portphillip.vic.gov.au/explore-the-city/travelling-around/using-port-phillip-maps" TargetMode="External"/><Relationship Id="rId20" Type="http://schemas.openxmlformats.org/officeDocument/2006/relationships/hyperlink" Target="https://www.portphillip.vic.gov.au/people-and-community/community-sector-resources"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ortphillip.vic.gov.au/about-the-council/council-plan-and-budget" TargetMode="External"/><Relationship Id="rId13" Type="http://schemas.openxmlformats.org/officeDocument/2006/relationships/hyperlink" Target="https://www.portphillip.vic.gov.au/explore-the-city/travelling-around/using-port-phillip-maps" TargetMode="External"/><Relationship Id="rId3" Type="http://schemas.openxmlformats.org/officeDocument/2006/relationships/hyperlink" Target="https://www.portphillip.vic.gov.au/people-and-community/funds-grants-and-subsidies/community-grants-program/" TargetMode="External"/><Relationship Id="rId7" Type="http://schemas.openxmlformats.org/officeDocument/2006/relationships/hyperlink" Target="https://www.nfplaw.org.au/auspicing" TargetMode="External"/><Relationship Id="rId12" Type="http://schemas.openxmlformats.org/officeDocument/2006/relationships/hyperlink" Target="https://portphillip.smartygrants.com.au/applicant/login" TargetMode="External"/><Relationship Id="rId2" Type="http://schemas.openxmlformats.org/officeDocument/2006/relationships/hyperlink" Target="https://www.portphillip.vic.gov.au/people-and-community/community-sector-resources" TargetMode="External"/><Relationship Id="rId1" Type="http://schemas.openxmlformats.org/officeDocument/2006/relationships/hyperlink" Target="https://www.portphillip.vic.gov.au/people-and-community/funds-grants-and-subsidies/community-grants-program" TargetMode="External"/><Relationship Id="rId6" Type="http://schemas.openxmlformats.org/officeDocument/2006/relationships/hyperlink" Target="https://www.portphillip.vic.gov.au/people-and-community/funds-grants-and-subsidies/community-grants-program" TargetMode="External"/><Relationship Id="rId11" Type="http://schemas.openxmlformats.org/officeDocument/2006/relationships/hyperlink" Target="https://portphillip.smartygrants.com.au" TargetMode="External"/><Relationship Id="rId5" Type="http://schemas.openxmlformats.org/officeDocument/2006/relationships/hyperlink" Target="http://www.portphillip.vic.gov.au/community_grants.htm" TargetMode="External"/><Relationship Id="rId10" Type="http://schemas.openxmlformats.org/officeDocument/2006/relationships/hyperlink" Target="https://www.portphillip.vic.gov.au/people-and-community/community-sector-resources" TargetMode="External"/><Relationship Id="rId4" Type="http://schemas.openxmlformats.org/officeDocument/2006/relationships/hyperlink" Target="https://www.portphillip.vic.gov.au/about-the-council/strategies-policies-and-plans/child-safe-standards" TargetMode="External"/><Relationship Id="rId9" Type="http://schemas.openxmlformats.org/officeDocument/2006/relationships/hyperlink" Target="https://www.portphillip.vic.gov.au/people-and-community/funds-grants-and-subsidies/community-grants-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52bbc3-f39b-4248-946e-763a40b75c16">
      <UserInfo>
        <DisplayName>Kathryn Henry</DisplayName>
        <AccountId>65</AccountId>
        <AccountType/>
      </UserInfo>
      <UserInfo>
        <DisplayName>Melissa Findlay</DisplayName>
        <AccountId>66</AccountId>
        <AccountType/>
      </UserInfo>
      <UserInfo>
        <DisplayName>Gavin Murphy</DisplayName>
        <AccountId>656</AccountId>
        <AccountType/>
      </UserInfo>
      <UserInfo>
        <DisplayName>Ewa Zysk</DisplayName>
        <AccountId>25</AccountId>
        <AccountType/>
      </UserInfo>
      <UserInfo>
        <DisplayName>Teneille Summers</DisplayName>
        <AccountId>1123</AccountId>
        <AccountType/>
      </UserInfo>
      <UserInfo>
        <DisplayName>Emma Blackford</DisplayName>
        <AccountId>30</AccountId>
        <AccountType/>
      </UserInfo>
      <UserInfo>
        <DisplayName>Sharyn Dawson</DisplayName>
        <AccountId>71</AccountId>
        <AccountType/>
      </UserInfo>
      <UserInfo>
        <DisplayName>Rebecca Franklin</DisplayName>
        <AccountId>751</AccountId>
        <AccountType/>
      </UserInfo>
      <UserInfo>
        <DisplayName>Thomas Meagher</DisplayName>
        <AccountId>102</AccountId>
        <AccountType/>
      </UserInfo>
      <UserInfo>
        <DisplayName>Jessica Hall</DisplayName>
        <AccountId>928</AccountId>
        <AccountType/>
      </UserInfo>
    </SharedWithUsers>
    <lcf76f155ced4ddcb4097134ff3c332f xmlns="1ba13223-5423-4fe6-a0ba-c8fc67ca04db">
      <Terms xmlns="http://schemas.microsoft.com/office/infopath/2007/PartnerControls"/>
    </lcf76f155ced4ddcb4097134ff3c332f>
    <_Flow_SignoffStatus xmlns="1ba13223-5423-4fe6-a0ba-c8fc67ca04db" xsi:nil="true"/>
    <TaxCatchAll xmlns="ba52bbc3-f39b-4248-946e-763a40b75c16"/>
  </documentManagement>
</p:properties>
</file>

<file path=customXml/itemProps1.xml><?xml version="1.0" encoding="utf-8"?>
<ds:datastoreItem xmlns:ds="http://schemas.openxmlformats.org/officeDocument/2006/customXml" ds:itemID="{7A870AA5-18F5-4F4D-81B3-4CC3CB9730C3}">
  <ds:schemaRefs>
    <ds:schemaRef ds:uri="http://schemas.microsoft.com/sharepoint/v3/contenttype/forms"/>
  </ds:schemaRefs>
</ds:datastoreItem>
</file>

<file path=customXml/itemProps2.xml><?xml version="1.0" encoding="utf-8"?>
<ds:datastoreItem xmlns:ds="http://schemas.openxmlformats.org/officeDocument/2006/customXml" ds:itemID="{AACDF0C6-2888-4DDE-B71B-5B4376D171EF}">
  <ds:schemaRefs>
    <ds:schemaRef ds:uri="http://schemas.openxmlformats.org/officeDocument/2006/bibliography"/>
  </ds:schemaRefs>
</ds:datastoreItem>
</file>

<file path=customXml/itemProps3.xml><?xml version="1.0" encoding="utf-8"?>
<ds:datastoreItem xmlns:ds="http://schemas.openxmlformats.org/officeDocument/2006/customXml" ds:itemID="{26D775D1-D8BA-4E5D-A5BF-280DC960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F12E9-7756-4F0B-8354-6BE3647ED2B2}">
  <ds:schemaRefs>
    <ds:schemaRef ds:uri="http://schemas.microsoft.com/office/2006/metadata/properties"/>
    <ds:schemaRef ds:uri="http://schemas.microsoft.com/office/infopath/2007/PartnerControls"/>
    <ds:schemaRef ds:uri="ba52bbc3-f39b-4248-946e-763a40b75c16"/>
    <ds:schemaRef ds:uri="1ba13223-5423-4fe6-a0ba-c8fc67ca04db"/>
  </ds:schemaRefs>
</ds:datastoreItem>
</file>

<file path=docProps/app.xml><?xml version="1.0" encoding="utf-8"?>
<Properties xmlns="http://schemas.openxmlformats.org/officeDocument/2006/extended-properties" xmlns:vt="http://schemas.openxmlformats.org/officeDocument/2006/docPropsVTypes">
  <Template>copp_word_template-external%20(2).dotx</Template>
  <TotalTime>0</TotalTime>
  <Pages>1</Pages>
  <Words>5340</Words>
  <Characters>30441</Characters>
  <Application>Microsoft Office Word</Application>
  <DocSecurity>4</DocSecurity>
  <Lines>253</Lines>
  <Paragraphs>71</Paragraphs>
  <ScaleCrop>false</ScaleCrop>
  <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Melissa Findlay</cp:lastModifiedBy>
  <cp:revision>3</cp:revision>
  <dcterms:created xsi:type="dcterms:W3CDTF">2025-04-28T03:47:00Z</dcterms:created>
  <dcterms:modified xsi:type="dcterms:W3CDTF">2025-04-28T04:06:00Z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y fmtid="{D5CDD505-2E9C-101B-9397-08002B2CF9AE}" pid="4" name="GrammarlyDocumentId">
    <vt:lpwstr>18a726252b313ea6f4256e400d98551e9f9db0653bed5f0b390a6c3faae3d1e8</vt:lpwstr>
  </property>
</Properties>
</file>